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D5AF0" w:rsidRPr="006D5AF0" w:rsidTr="006D5AF0">
        <w:tc>
          <w:tcPr>
            <w:tcW w:w="4606" w:type="dxa"/>
          </w:tcPr>
          <w:p w:rsidR="006D5AF0" w:rsidRPr="006D5AF0" w:rsidRDefault="006D5AF0">
            <w:pPr>
              <w:rPr>
                <w:b/>
              </w:rPr>
            </w:pPr>
            <w:bookmarkStart w:id="0" w:name="_GoBack"/>
            <w:bookmarkEnd w:id="0"/>
          </w:p>
          <w:p w:rsidR="006D5AF0" w:rsidRPr="006D5AF0" w:rsidRDefault="006D5AF0">
            <w:pPr>
              <w:rPr>
                <w:b/>
              </w:rPr>
            </w:pPr>
            <w:r w:rsidRPr="006D5AF0">
              <w:rPr>
                <w:b/>
              </w:rPr>
              <w:t>………………………………….</w:t>
            </w:r>
          </w:p>
          <w:p w:rsidR="006D5AF0" w:rsidRPr="006D5AF0" w:rsidRDefault="006D5AF0">
            <w:pPr>
              <w:rPr>
                <w:sz w:val="20"/>
                <w:szCs w:val="20"/>
              </w:rPr>
            </w:pPr>
            <w:r w:rsidRPr="006D5AF0">
              <w:rPr>
                <w:b/>
                <w:i/>
                <w:sz w:val="22"/>
                <w:szCs w:val="22"/>
              </w:rPr>
              <w:t xml:space="preserve">  </w:t>
            </w:r>
            <w:r w:rsidRPr="006D5AF0">
              <w:rPr>
                <w:b/>
                <w:i/>
                <w:sz w:val="20"/>
              </w:rPr>
              <w:t>(pieczęć firmowa wnioskodawcy</w:t>
            </w:r>
            <w:r w:rsidRPr="006D5AF0">
              <w:rPr>
                <w:sz w:val="20"/>
              </w:rPr>
              <w:t>)</w:t>
            </w:r>
          </w:p>
          <w:p w:rsidR="006D5AF0" w:rsidRPr="006D5AF0" w:rsidRDefault="006D5AF0">
            <w:pPr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hideMark/>
          </w:tcPr>
          <w:p w:rsidR="00B1468E" w:rsidRDefault="00B1468E" w:rsidP="00B1468E">
            <w:pPr>
              <w:jc w:val="right"/>
              <w:rPr>
                <w:b/>
                <w:sz w:val="16"/>
                <w:szCs w:val="16"/>
              </w:rPr>
            </w:pPr>
          </w:p>
          <w:p w:rsidR="006D5AF0" w:rsidRPr="006D5AF0" w:rsidRDefault="00EE0877" w:rsidP="006D5AF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181100" cy="762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AF0" w:rsidRPr="00525AC1" w:rsidRDefault="006D5AF0" w:rsidP="006D5AF0">
      <w:pPr>
        <w:ind w:left="4956"/>
        <w:rPr>
          <w:rFonts w:ascii="Arial" w:hAnsi="Arial" w:cs="Arial"/>
          <w:b/>
          <w:sz w:val="28"/>
          <w:szCs w:val="28"/>
        </w:rPr>
      </w:pPr>
      <w:r w:rsidRPr="00525AC1">
        <w:rPr>
          <w:rFonts w:ascii="Arial" w:hAnsi="Arial" w:cs="Arial"/>
          <w:b/>
          <w:szCs w:val="28"/>
        </w:rPr>
        <w:t xml:space="preserve">S T A R O S T A </w:t>
      </w:r>
    </w:p>
    <w:p w:rsidR="006D5AF0" w:rsidRPr="00525AC1" w:rsidRDefault="006D5AF0" w:rsidP="006D5AF0">
      <w:pPr>
        <w:ind w:left="4956"/>
        <w:rPr>
          <w:rFonts w:ascii="Arial" w:hAnsi="Arial" w:cs="Arial"/>
          <w:b/>
          <w:szCs w:val="28"/>
        </w:rPr>
      </w:pPr>
      <w:r w:rsidRPr="00525AC1">
        <w:rPr>
          <w:rFonts w:ascii="Arial" w:hAnsi="Arial" w:cs="Arial"/>
          <w:b/>
          <w:szCs w:val="28"/>
        </w:rPr>
        <w:t>A U G U S T O W S K I</w:t>
      </w:r>
    </w:p>
    <w:p w:rsidR="006D5AF0" w:rsidRPr="00F56603" w:rsidRDefault="006D5AF0" w:rsidP="006D5AF0">
      <w:pPr>
        <w:rPr>
          <w:sz w:val="16"/>
          <w:szCs w:val="16"/>
        </w:rPr>
      </w:pPr>
      <w:r w:rsidRPr="00F56603">
        <w:rPr>
          <w:sz w:val="16"/>
          <w:szCs w:val="16"/>
        </w:rPr>
        <w:t>………………………</w:t>
      </w:r>
      <w:r w:rsidR="00F56603">
        <w:rPr>
          <w:sz w:val="16"/>
          <w:szCs w:val="16"/>
        </w:rPr>
        <w:t>……………</w:t>
      </w:r>
      <w:r w:rsidRPr="00F56603">
        <w:rPr>
          <w:sz w:val="16"/>
          <w:szCs w:val="16"/>
        </w:rPr>
        <w:t>……………….</w:t>
      </w:r>
    </w:p>
    <w:p w:rsidR="006D5AF0" w:rsidRPr="00525AC1" w:rsidRDefault="006D5AF0" w:rsidP="00525AC1">
      <w:pPr>
        <w:rPr>
          <w:rFonts w:ascii="Arial" w:hAnsi="Arial" w:cs="Arial"/>
          <w:b/>
          <w:szCs w:val="28"/>
        </w:rPr>
      </w:pPr>
      <w:r>
        <w:rPr>
          <w:sz w:val="20"/>
        </w:rPr>
        <w:t xml:space="preserve">(data wpływu wniosku – </w:t>
      </w:r>
      <w:r w:rsidRPr="00DF4A33">
        <w:rPr>
          <w:b/>
          <w:sz w:val="20"/>
        </w:rPr>
        <w:t>wypełnia PUP</w:t>
      </w:r>
      <w:r>
        <w:rPr>
          <w:sz w:val="20"/>
        </w:rPr>
        <w:t>)</w:t>
      </w:r>
      <w:r w:rsidR="00097AE1">
        <w:rPr>
          <w:sz w:val="20"/>
        </w:rPr>
        <w:t xml:space="preserve">                                  </w:t>
      </w:r>
      <w:r w:rsidRPr="00525AC1">
        <w:rPr>
          <w:rFonts w:ascii="Arial" w:hAnsi="Arial" w:cs="Arial"/>
          <w:b/>
          <w:szCs w:val="28"/>
        </w:rPr>
        <w:t>P O W I A T O W Y  U R Z Ą D   P R A C Y</w:t>
      </w:r>
    </w:p>
    <w:p w:rsidR="006D5AF0" w:rsidRPr="00525AC1" w:rsidRDefault="006D5AF0" w:rsidP="00525AC1">
      <w:pPr>
        <w:ind w:left="4956"/>
        <w:rPr>
          <w:rFonts w:ascii="Arial" w:hAnsi="Arial" w:cs="Arial"/>
          <w:b/>
          <w:szCs w:val="28"/>
        </w:rPr>
      </w:pPr>
      <w:r w:rsidRPr="00525AC1">
        <w:rPr>
          <w:rFonts w:ascii="Arial" w:hAnsi="Arial" w:cs="Arial"/>
          <w:b/>
          <w:szCs w:val="28"/>
        </w:rPr>
        <w:t>w  A U G U S T O W I E</w:t>
      </w:r>
    </w:p>
    <w:p w:rsidR="006D5AF0" w:rsidRDefault="006D5AF0" w:rsidP="006D5AF0">
      <w:pPr>
        <w:rPr>
          <w:sz w:val="12"/>
          <w:szCs w:val="12"/>
        </w:rPr>
      </w:pPr>
    </w:p>
    <w:p w:rsidR="00097AE1" w:rsidRDefault="00097AE1" w:rsidP="006D5AF0">
      <w:pPr>
        <w:rPr>
          <w:sz w:val="12"/>
          <w:szCs w:val="12"/>
        </w:rPr>
      </w:pPr>
    </w:p>
    <w:p w:rsidR="006D5AF0" w:rsidRDefault="006D5AF0" w:rsidP="006D5AF0">
      <w:pPr>
        <w:rPr>
          <w:sz w:val="12"/>
          <w:szCs w:val="12"/>
        </w:rPr>
      </w:pPr>
    </w:p>
    <w:p w:rsidR="00525AC1" w:rsidRDefault="00525AC1" w:rsidP="006D5AF0">
      <w:pPr>
        <w:rPr>
          <w:sz w:val="12"/>
          <w:szCs w:val="12"/>
        </w:rPr>
      </w:pPr>
    </w:p>
    <w:p w:rsidR="006D5AF0" w:rsidRDefault="006D5AF0" w:rsidP="006D5AF0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Cs w:val="28"/>
        </w:rPr>
        <w:t>W N I O S E K</w:t>
      </w:r>
    </w:p>
    <w:p w:rsidR="006D5AF0" w:rsidRDefault="006D5AF0" w:rsidP="006D5AF0">
      <w:pPr>
        <w:jc w:val="center"/>
        <w:rPr>
          <w:rFonts w:ascii="Verdana" w:hAnsi="Verdana"/>
          <w:sz w:val="8"/>
          <w:szCs w:val="8"/>
        </w:rPr>
      </w:pPr>
    </w:p>
    <w:p w:rsidR="006D5AF0" w:rsidRDefault="006D5AF0" w:rsidP="006D5AF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 refundację  kosztów wyposażenia lub doposażenia stanowiska pracy </w:t>
      </w:r>
    </w:p>
    <w:p w:rsidR="00525AC1" w:rsidRDefault="00525AC1" w:rsidP="006D5AF0">
      <w:pPr>
        <w:jc w:val="center"/>
        <w:rPr>
          <w:rFonts w:ascii="Verdana" w:hAnsi="Verdana"/>
          <w:b/>
        </w:rPr>
      </w:pPr>
    </w:p>
    <w:p w:rsidR="006D5AF0" w:rsidRDefault="006D5AF0" w:rsidP="006D5AF0">
      <w:pPr>
        <w:pStyle w:val="Tekstpodstawowy"/>
        <w:rPr>
          <w:sz w:val="20"/>
        </w:rPr>
      </w:pPr>
      <w:r>
        <w:rPr>
          <w:sz w:val="20"/>
        </w:rPr>
        <w:t xml:space="preserve">(na zasadach określonych w art. </w:t>
      </w:r>
      <w:r w:rsidR="00C56F74">
        <w:rPr>
          <w:sz w:val="20"/>
        </w:rPr>
        <w:t>154</w:t>
      </w:r>
      <w:r>
        <w:rPr>
          <w:sz w:val="20"/>
        </w:rPr>
        <w:t xml:space="preserve"> ustawy z dnia 20 </w:t>
      </w:r>
      <w:r w:rsidR="00C56F74">
        <w:rPr>
          <w:sz w:val="20"/>
        </w:rPr>
        <w:t>marc</w:t>
      </w:r>
      <w:r>
        <w:rPr>
          <w:sz w:val="20"/>
        </w:rPr>
        <w:t>a 20</w:t>
      </w:r>
      <w:r w:rsidR="00C56F74">
        <w:rPr>
          <w:sz w:val="20"/>
        </w:rPr>
        <w:t>25</w:t>
      </w:r>
      <w:r>
        <w:rPr>
          <w:sz w:val="20"/>
        </w:rPr>
        <w:t xml:space="preserve"> r. o </w:t>
      </w:r>
      <w:r w:rsidR="00C56F74">
        <w:rPr>
          <w:sz w:val="20"/>
        </w:rPr>
        <w:t>rynku pracy i służbach zatrudnienia</w:t>
      </w:r>
      <w:r>
        <w:rPr>
          <w:sz w:val="20"/>
        </w:rPr>
        <w:t xml:space="preserve"> (</w:t>
      </w:r>
      <w:r w:rsidRPr="0022055A">
        <w:rPr>
          <w:color w:val="000000"/>
          <w:sz w:val="20"/>
        </w:rPr>
        <w:t>Dz. U. poz.</w:t>
      </w:r>
      <w:r w:rsidR="00C56F74">
        <w:rPr>
          <w:color w:val="000000"/>
          <w:sz w:val="20"/>
        </w:rPr>
        <w:t xml:space="preserve"> 620</w:t>
      </w:r>
      <w:r>
        <w:rPr>
          <w:sz w:val="20"/>
        </w:rPr>
        <w:t>) oraz rozporządzeni</w:t>
      </w:r>
      <w:r w:rsidR="008E040D">
        <w:rPr>
          <w:sz w:val="20"/>
        </w:rPr>
        <w:t>u</w:t>
      </w:r>
      <w:r>
        <w:rPr>
          <w:sz w:val="20"/>
        </w:rPr>
        <w:t xml:space="preserve"> Ministra </w:t>
      </w:r>
      <w:r w:rsidR="007B4BC8">
        <w:rPr>
          <w:sz w:val="20"/>
        </w:rPr>
        <w:t xml:space="preserve">Rodziny, </w:t>
      </w:r>
      <w:r>
        <w:rPr>
          <w:sz w:val="20"/>
        </w:rPr>
        <w:t xml:space="preserve">Pracy i Polityki Społecznej z dnia </w:t>
      </w:r>
      <w:r w:rsidR="007B4BC8">
        <w:rPr>
          <w:sz w:val="20"/>
        </w:rPr>
        <w:t>14</w:t>
      </w:r>
      <w:r>
        <w:rPr>
          <w:sz w:val="20"/>
        </w:rPr>
        <w:t>.0</w:t>
      </w:r>
      <w:r w:rsidR="007B4BC8">
        <w:rPr>
          <w:sz w:val="20"/>
        </w:rPr>
        <w:t>7</w:t>
      </w:r>
      <w:r>
        <w:rPr>
          <w:sz w:val="20"/>
        </w:rPr>
        <w:t>.201</w:t>
      </w:r>
      <w:r w:rsidR="007B4BC8">
        <w:rPr>
          <w:sz w:val="20"/>
        </w:rPr>
        <w:t>7</w:t>
      </w:r>
      <w:r>
        <w:rPr>
          <w:sz w:val="20"/>
        </w:rPr>
        <w:t xml:space="preserve"> r. </w:t>
      </w:r>
      <w:r>
        <w:rPr>
          <w:bCs/>
          <w:color w:val="000000"/>
          <w:sz w:val="20"/>
        </w:rPr>
        <w:t>w sprawie dokonywania z</w:t>
      </w:r>
      <w:r w:rsidR="00773809">
        <w:rPr>
          <w:bCs/>
          <w:color w:val="000000"/>
          <w:sz w:val="20"/>
        </w:rPr>
        <w:t> </w:t>
      </w:r>
      <w:r>
        <w:rPr>
          <w:bCs/>
          <w:color w:val="000000"/>
          <w:sz w:val="20"/>
        </w:rPr>
        <w:t>Funduszu Pracy refundacji kosztów wyposażenia lub doposażenia stanowiska pracy oraz przyznawania środków na podjęcie działalności gospodarczej</w:t>
      </w:r>
      <w:r>
        <w:rPr>
          <w:b/>
          <w:bCs/>
          <w:color w:val="000000"/>
          <w:sz w:val="20"/>
        </w:rPr>
        <w:t xml:space="preserve"> </w:t>
      </w:r>
      <w:r>
        <w:rPr>
          <w:sz w:val="20"/>
        </w:rPr>
        <w:t>(</w:t>
      </w:r>
      <w:r w:rsidR="00EA6049">
        <w:rPr>
          <w:sz w:val="20"/>
        </w:rPr>
        <w:t>t</w:t>
      </w:r>
      <w:r w:rsidR="00525AC1">
        <w:rPr>
          <w:sz w:val="20"/>
        </w:rPr>
        <w:t xml:space="preserve">. </w:t>
      </w:r>
      <w:r w:rsidR="00EA6049">
        <w:rPr>
          <w:sz w:val="20"/>
        </w:rPr>
        <w:t>j</w:t>
      </w:r>
      <w:r w:rsidR="00525AC1">
        <w:rPr>
          <w:sz w:val="20"/>
        </w:rPr>
        <w:t>.</w:t>
      </w:r>
      <w:r w:rsidR="00EA6049">
        <w:rPr>
          <w:sz w:val="20"/>
        </w:rPr>
        <w:t xml:space="preserve"> </w:t>
      </w:r>
      <w:r>
        <w:rPr>
          <w:sz w:val="20"/>
        </w:rPr>
        <w:t>Dz. U.</w:t>
      </w:r>
      <w:r w:rsidR="00244801">
        <w:rPr>
          <w:sz w:val="20"/>
        </w:rPr>
        <w:t xml:space="preserve"> z 20</w:t>
      </w:r>
      <w:r w:rsidR="00EA6049">
        <w:rPr>
          <w:sz w:val="20"/>
        </w:rPr>
        <w:t>22</w:t>
      </w:r>
      <w:r w:rsidR="00244801">
        <w:rPr>
          <w:sz w:val="20"/>
        </w:rPr>
        <w:t xml:space="preserve"> r.</w:t>
      </w:r>
      <w:r>
        <w:rPr>
          <w:sz w:val="20"/>
        </w:rPr>
        <w:t xml:space="preserve">, poz. </w:t>
      </w:r>
      <w:r w:rsidR="00EA6049">
        <w:rPr>
          <w:sz w:val="20"/>
        </w:rPr>
        <w:t>24</w:t>
      </w:r>
      <w:r w:rsidR="007B4BC8">
        <w:rPr>
          <w:sz w:val="20"/>
        </w:rPr>
        <w:t>3</w:t>
      </w:r>
      <w:r w:rsidR="00D252B2">
        <w:rPr>
          <w:sz w:val="20"/>
        </w:rPr>
        <w:t xml:space="preserve"> ze zm</w:t>
      </w:r>
      <w:r w:rsidR="00525AC1">
        <w:rPr>
          <w:sz w:val="20"/>
        </w:rPr>
        <w:t xml:space="preserve">. </w:t>
      </w:r>
      <w:r w:rsidR="008E040D">
        <w:rPr>
          <w:sz w:val="20"/>
        </w:rPr>
        <w:t>ogłoszonymi w Dz. U. z 2024 r., poz. 1100</w:t>
      </w:r>
      <w:r>
        <w:rPr>
          <w:sz w:val="20"/>
        </w:rPr>
        <w:t>)</w:t>
      </w:r>
      <w:r w:rsidR="00EA6049">
        <w:rPr>
          <w:sz w:val="20"/>
        </w:rPr>
        <w:t>.</w:t>
      </w:r>
    </w:p>
    <w:p w:rsidR="006D5AF0" w:rsidRDefault="006D5AF0" w:rsidP="006D5AF0">
      <w:pPr>
        <w:rPr>
          <w:sz w:val="12"/>
          <w:szCs w:val="12"/>
        </w:rPr>
      </w:pPr>
    </w:p>
    <w:p w:rsidR="006D5AF0" w:rsidRDefault="006D5AF0" w:rsidP="006D5AF0">
      <w:pPr>
        <w:jc w:val="both"/>
        <w:rPr>
          <w:b/>
        </w:rPr>
      </w:pPr>
      <w:r>
        <w:t xml:space="preserve"> Pełna nazwa </w:t>
      </w:r>
      <w:r w:rsidR="00776689">
        <w:t>p</w:t>
      </w:r>
      <w:r>
        <w:t xml:space="preserve">odmiotu prowadzącego działalność gospodarczą, zwanego dalej </w:t>
      </w:r>
      <w:r>
        <w:rPr>
          <w:b/>
        </w:rPr>
        <w:t>„Podmiotem”</w:t>
      </w:r>
    </w:p>
    <w:p w:rsidR="006D5AF0" w:rsidRDefault="006D5AF0" w:rsidP="006D5AF0">
      <w:pPr>
        <w:jc w:val="both"/>
      </w:pPr>
      <w:r>
        <w:rPr>
          <w:b/>
        </w:rPr>
        <w:t xml:space="preserve">(proszę podać nazwę wg wpisu w CEIDG) </w:t>
      </w:r>
      <w:r>
        <w:t>lub imię i nazwisko w przypadku osoby fizycznej: …………………………………………………………………………………</w:t>
      </w:r>
      <w:r w:rsidR="000E02D0">
        <w:t>…………………</w:t>
      </w:r>
      <w:r>
        <w:t>….............................................................................................................................................</w:t>
      </w:r>
      <w:r w:rsidR="00036D14">
        <w:t>......</w:t>
      </w:r>
      <w:r>
        <w:t>....</w:t>
      </w:r>
      <w:r w:rsidR="00773809">
        <w:t>.............</w:t>
      </w:r>
      <w:r>
        <w:t>......</w:t>
      </w:r>
    </w:p>
    <w:p w:rsidR="006D5AF0" w:rsidRDefault="006D5AF0" w:rsidP="006D5AF0">
      <w:pPr>
        <w:rPr>
          <w:sz w:val="8"/>
          <w:szCs w:val="8"/>
        </w:rPr>
      </w:pPr>
    </w:p>
    <w:p w:rsidR="006D5AF0" w:rsidRDefault="006D5AF0" w:rsidP="006D5AF0">
      <w:r>
        <w:t xml:space="preserve">Oznaczenie podmiotu: Numer </w:t>
      </w:r>
      <w:r>
        <w:rPr>
          <w:b/>
        </w:rPr>
        <w:t>REGON</w:t>
      </w:r>
      <w:r>
        <w:t>: .................</w:t>
      </w:r>
      <w:r w:rsidR="000E02D0">
        <w:t>.....</w:t>
      </w:r>
      <w:r>
        <w:t xml:space="preserve">.............  Numer </w:t>
      </w:r>
      <w:r>
        <w:rPr>
          <w:b/>
        </w:rPr>
        <w:t>NIP</w:t>
      </w:r>
      <w:r>
        <w:t>: ...........</w:t>
      </w:r>
      <w:r w:rsidR="00036D14">
        <w:t>...</w:t>
      </w:r>
      <w:r>
        <w:t>..</w:t>
      </w:r>
      <w:r w:rsidR="000E02D0">
        <w:t>.....</w:t>
      </w:r>
      <w:r>
        <w:t xml:space="preserve">................. Numer </w:t>
      </w:r>
      <w:r>
        <w:rPr>
          <w:b/>
        </w:rPr>
        <w:t xml:space="preserve">PESEL </w:t>
      </w:r>
      <w:r>
        <w:rPr>
          <w:sz w:val="22"/>
          <w:szCs w:val="22"/>
        </w:rPr>
        <w:t>w przypadku osoby fizycznej</w:t>
      </w:r>
      <w:r>
        <w:t>: ..……….…</w:t>
      </w:r>
      <w:r w:rsidR="00036D14">
        <w:t>….</w:t>
      </w:r>
      <w:r w:rsidR="000E02D0">
        <w:t>….</w:t>
      </w:r>
      <w:r w:rsidR="00480F81">
        <w:t>…</w:t>
      </w:r>
      <w:r>
        <w:t>……</w:t>
      </w:r>
      <w:r w:rsidR="00773809">
        <w:t>………………………………...</w:t>
      </w:r>
    </w:p>
    <w:p w:rsidR="006D5AF0" w:rsidRDefault="006D5AF0" w:rsidP="006D5AF0">
      <w:pPr>
        <w:jc w:val="both"/>
      </w:pPr>
      <w:r>
        <w:t>Adres siedziby: ………………………………………………………………...........</w:t>
      </w:r>
      <w:r w:rsidR="00036D14">
        <w:t>..</w:t>
      </w:r>
      <w:r>
        <w:t>........</w:t>
      </w:r>
      <w:r w:rsidR="000E02D0">
        <w:t>........</w:t>
      </w:r>
      <w:r>
        <w:t>.</w:t>
      </w:r>
      <w:r w:rsidR="00036D14">
        <w:t>.</w:t>
      </w:r>
      <w:r>
        <w:t>........</w:t>
      </w:r>
      <w:r w:rsidR="00773809">
        <w:t>..</w:t>
      </w:r>
    </w:p>
    <w:p w:rsidR="006D5AF0" w:rsidRDefault="006D5AF0" w:rsidP="006D5AF0">
      <w:pPr>
        <w:jc w:val="both"/>
      </w:pPr>
      <w:r>
        <w:t>albo adres miejsca zamieszkania:...............................................................................</w:t>
      </w:r>
      <w:r w:rsidR="00036D14">
        <w:t>.</w:t>
      </w:r>
      <w:r>
        <w:t>...</w:t>
      </w:r>
      <w:r w:rsidR="000E02D0">
        <w:t>.</w:t>
      </w:r>
      <w:r>
        <w:t>.........</w:t>
      </w:r>
      <w:r w:rsidR="00036D14">
        <w:t>.</w:t>
      </w:r>
      <w:r>
        <w:t>......</w:t>
      </w:r>
      <w:r w:rsidR="00773809">
        <w:t>........</w:t>
      </w:r>
      <w:r>
        <w:t>.</w:t>
      </w:r>
    </w:p>
    <w:p w:rsidR="006D5AF0" w:rsidRDefault="006D5AF0" w:rsidP="006D5AF0">
      <w:r>
        <w:t>Adres miejsca prowadzenia działalności (zak</w:t>
      </w:r>
      <w:r w:rsidR="00A90597">
        <w:t>ładu głównego): ……………………</w:t>
      </w:r>
      <w:r w:rsidR="000E02D0">
        <w:t>……</w:t>
      </w:r>
      <w:r w:rsidR="00036D14">
        <w:t>..</w:t>
      </w:r>
      <w:r w:rsidR="000E02D0">
        <w:t>…………….</w:t>
      </w:r>
    </w:p>
    <w:p w:rsidR="00E755F0" w:rsidRDefault="00E755F0" w:rsidP="00E755F0">
      <w:pPr>
        <w:rPr>
          <w:lang w:val="pt-BR"/>
        </w:rPr>
      </w:pPr>
      <w:r>
        <w:rPr>
          <w:lang w:val="pt-BR"/>
        </w:rPr>
        <w:t>Numer telefonu, fax: ...................................,  e-mail: .......................</w:t>
      </w:r>
      <w:r w:rsidR="000E02D0">
        <w:rPr>
          <w:lang w:val="pt-BR"/>
        </w:rPr>
        <w:t>..........</w:t>
      </w:r>
      <w:r>
        <w:rPr>
          <w:lang w:val="pt-BR"/>
        </w:rPr>
        <w:t>......................</w:t>
      </w:r>
      <w:r w:rsidR="000E02D0">
        <w:rPr>
          <w:lang w:val="pt-BR"/>
        </w:rPr>
        <w:t>.......</w:t>
      </w:r>
      <w:r>
        <w:rPr>
          <w:lang w:val="pt-BR"/>
        </w:rPr>
        <w:t>......</w:t>
      </w:r>
      <w:r w:rsidR="00036D14">
        <w:rPr>
          <w:lang w:val="pt-BR"/>
        </w:rPr>
        <w:t>..</w:t>
      </w:r>
      <w:r>
        <w:rPr>
          <w:lang w:val="pt-BR"/>
        </w:rPr>
        <w:t>.......</w:t>
      </w:r>
    </w:p>
    <w:p w:rsidR="006D5AF0" w:rsidRDefault="000E062B" w:rsidP="00EE75BE">
      <w:pPr>
        <w:jc w:val="both"/>
      </w:pPr>
      <w:r>
        <w:t xml:space="preserve">Kod i opis </w:t>
      </w:r>
      <w:r w:rsidR="00EE75BE">
        <w:t xml:space="preserve">przeważającej </w:t>
      </w:r>
      <w:r w:rsidR="006D5AF0">
        <w:t>podklasy działalności</w:t>
      </w:r>
      <w:r w:rsidR="00EE75BE">
        <w:t xml:space="preserve"> gospodarczej</w:t>
      </w:r>
      <w:r w:rsidR="006D5AF0">
        <w:t xml:space="preserve"> i nazwa zgodnie z </w:t>
      </w:r>
      <w:r w:rsidR="006D5AF0">
        <w:rPr>
          <w:b/>
        </w:rPr>
        <w:t>PKD</w:t>
      </w:r>
      <w:r w:rsidR="006D5AF0">
        <w:t xml:space="preserve"> </w:t>
      </w:r>
      <w:r w:rsidR="006D5AF0">
        <w:rPr>
          <w:b/>
        </w:rPr>
        <w:t>(20</w:t>
      </w:r>
      <w:r w:rsidR="00E4158F">
        <w:rPr>
          <w:b/>
        </w:rPr>
        <w:t>25</w:t>
      </w:r>
      <w:r w:rsidR="006D5AF0">
        <w:rPr>
          <w:b/>
        </w:rPr>
        <w:t>)</w:t>
      </w:r>
      <w:r w:rsidR="006D5AF0">
        <w:t>:</w:t>
      </w:r>
      <w:r w:rsidR="00EE75BE">
        <w:t xml:space="preserve"> </w:t>
      </w:r>
    </w:p>
    <w:p w:rsidR="006D5AF0" w:rsidRDefault="00E755F0" w:rsidP="006D5AF0">
      <w:r>
        <w:t>_</w:t>
      </w:r>
      <w:r w:rsidR="00DF4A33">
        <w:t>|</w:t>
      </w:r>
      <w:r w:rsidR="000E02D0">
        <w:t xml:space="preserve"> </w:t>
      </w:r>
      <w:r>
        <w:t>_</w:t>
      </w:r>
      <w:r w:rsidR="00DF4A33">
        <w:t>|</w:t>
      </w:r>
      <w:r w:rsidR="00CB4BE9">
        <w:t>.</w:t>
      </w:r>
      <w:r>
        <w:t>_</w:t>
      </w:r>
      <w:r w:rsidR="00DF4A33">
        <w:t>|</w:t>
      </w:r>
      <w:r>
        <w:t xml:space="preserve"> _</w:t>
      </w:r>
      <w:r w:rsidR="00DF4A33">
        <w:t>|</w:t>
      </w:r>
      <w:r w:rsidR="008E040D">
        <w:t>.</w:t>
      </w:r>
      <w:r>
        <w:t xml:space="preserve"> _</w:t>
      </w:r>
      <w:r w:rsidR="00DF4A33">
        <w:t>|</w:t>
      </w:r>
      <w:r w:rsidR="006D5AF0" w:rsidRPr="00E755F0">
        <w:t xml:space="preserve"> </w:t>
      </w:r>
      <w:r w:rsidR="006D5AF0">
        <w:t xml:space="preserve"> - ……</w:t>
      </w:r>
      <w:r>
        <w:t>……….</w:t>
      </w:r>
      <w:r w:rsidR="006D5AF0">
        <w:t>………………</w:t>
      </w:r>
      <w:r w:rsidR="008E040D">
        <w:t>.</w:t>
      </w:r>
      <w:r w:rsidR="006D5AF0">
        <w:t>……………</w:t>
      </w:r>
      <w:r w:rsidR="000B08DF">
        <w:t>………………….</w:t>
      </w:r>
      <w:r w:rsidR="006D5AF0">
        <w:t>………………….……..….</w:t>
      </w:r>
    </w:p>
    <w:p w:rsidR="000E062B" w:rsidRPr="000E062B" w:rsidRDefault="000E062B" w:rsidP="006D5AF0">
      <w:pPr>
        <w:rPr>
          <w:sz w:val="12"/>
          <w:szCs w:val="12"/>
        </w:rPr>
      </w:pPr>
    </w:p>
    <w:p w:rsidR="00EE75BE" w:rsidRDefault="000E062B" w:rsidP="006D5AF0">
      <w:r w:rsidRPr="000E062B">
        <w:t xml:space="preserve">Kod </w:t>
      </w:r>
      <w:r>
        <w:t>PKD z</w:t>
      </w:r>
      <w:r w:rsidRPr="000E062B">
        <w:t xml:space="preserve"> opis</w:t>
      </w:r>
      <w:r>
        <w:t>em</w:t>
      </w:r>
      <w:r w:rsidRPr="000E062B">
        <w:t xml:space="preserve"> działalności</w:t>
      </w:r>
      <w:r>
        <w:t>, związanej z tworzonym stanowiskiem pracy:</w:t>
      </w:r>
      <w:r w:rsidRPr="000E062B">
        <w:t xml:space="preserve"> </w:t>
      </w:r>
    </w:p>
    <w:p w:rsidR="006D5AF0" w:rsidRDefault="000E062B" w:rsidP="006D5AF0">
      <w:pPr>
        <w:rPr>
          <w:lang w:val="pt-BR"/>
        </w:rPr>
      </w:pPr>
      <w:r>
        <w:rPr>
          <w:lang w:val="pt-BR"/>
        </w:rPr>
        <w:t>_</w:t>
      </w:r>
      <w:r w:rsidR="000E02D0">
        <w:rPr>
          <w:lang w:val="pt-BR"/>
        </w:rPr>
        <w:t>|</w:t>
      </w:r>
      <w:r>
        <w:rPr>
          <w:lang w:val="pt-BR"/>
        </w:rPr>
        <w:t xml:space="preserve"> _</w:t>
      </w:r>
      <w:r w:rsidR="000E02D0">
        <w:rPr>
          <w:lang w:val="pt-BR"/>
        </w:rPr>
        <w:t>|</w:t>
      </w:r>
      <w:r>
        <w:rPr>
          <w:lang w:val="pt-BR"/>
        </w:rPr>
        <w:t xml:space="preserve"> </w:t>
      </w:r>
      <w:r w:rsidR="00CB4BE9">
        <w:rPr>
          <w:lang w:val="pt-BR"/>
        </w:rPr>
        <w:t>.</w:t>
      </w:r>
      <w:r>
        <w:rPr>
          <w:lang w:val="pt-BR"/>
        </w:rPr>
        <w:t>_</w:t>
      </w:r>
      <w:r w:rsidR="000E02D0">
        <w:rPr>
          <w:lang w:val="pt-BR"/>
        </w:rPr>
        <w:t>|</w:t>
      </w:r>
      <w:r>
        <w:rPr>
          <w:lang w:val="pt-BR"/>
        </w:rPr>
        <w:t xml:space="preserve"> _</w:t>
      </w:r>
      <w:r w:rsidR="000E02D0">
        <w:rPr>
          <w:lang w:val="pt-BR"/>
        </w:rPr>
        <w:t>|</w:t>
      </w:r>
      <w:r w:rsidR="008E040D">
        <w:rPr>
          <w:lang w:val="pt-BR"/>
        </w:rPr>
        <w:t>.</w:t>
      </w:r>
      <w:r>
        <w:rPr>
          <w:lang w:val="pt-BR"/>
        </w:rPr>
        <w:t xml:space="preserve"> _</w:t>
      </w:r>
      <w:r w:rsidR="000E02D0">
        <w:rPr>
          <w:lang w:val="pt-BR"/>
        </w:rPr>
        <w:t>|</w:t>
      </w:r>
      <w:r>
        <w:rPr>
          <w:lang w:val="pt-BR"/>
        </w:rPr>
        <w:t xml:space="preserve"> - </w:t>
      </w:r>
      <w:r w:rsidR="006D5AF0">
        <w:rPr>
          <w:lang w:val="pt-BR"/>
        </w:rPr>
        <w:t>…</w:t>
      </w:r>
      <w:r>
        <w:rPr>
          <w:lang w:val="pt-BR"/>
        </w:rPr>
        <w:t>....</w:t>
      </w:r>
      <w:r w:rsidR="006D5AF0">
        <w:rPr>
          <w:lang w:val="pt-BR"/>
        </w:rPr>
        <w:t>……………</w:t>
      </w:r>
      <w:r w:rsidR="008E040D">
        <w:rPr>
          <w:lang w:val="pt-BR"/>
        </w:rPr>
        <w:t>....</w:t>
      </w:r>
      <w:r w:rsidR="006D5AF0">
        <w:rPr>
          <w:lang w:val="pt-BR"/>
        </w:rPr>
        <w:t>……………………………………………….………</w:t>
      </w:r>
      <w:r w:rsidR="000E02D0">
        <w:rPr>
          <w:lang w:val="pt-BR"/>
        </w:rPr>
        <w:t>.......</w:t>
      </w:r>
      <w:r w:rsidR="006D5AF0">
        <w:rPr>
          <w:lang w:val="pt-BR"/>
        </w:rPr>
        <w:t>.…......</w:t>
      </w:r>
      <w:r w:rsidR="00773809">
        <w:rPr>
          <w:lang w:val="pt-BR"/>
        </w:rPr>
        <w:t>..</w:t>
      </w:r>
      <w:r w:rsidR="006D5AF0">
        <w:rPr>
          <w:lang w:val="pt-BR"/>
        </w:rPr>
        <w:t>..</w:t>
      </w:r>
    </w:p>
    <w:p w:rsidR="001320B5" w:rsidRDefault="001320B5" w:rsidP="006D5AF0">
      <w:pPr>
        <w:rPr>
          <w:sz w:val="12"/>
          <w:szCs w:val="12"/>
          <w:lang w:val="pt-BR"/>
        </w:rPr>
      </w:pPr>
    </w:p>
    <w:p w:rsidR="00DF4A33" w:rsidRDefault="006D5AF0" w:rsidP="006D5AF0">
      <w:pPr>
        <w:rPr>
          <w:b/>
        </w:rPr>
      </w:pPr>
      <w:r w:rsidRPr="004A3169">
        <w:rPr>
          <w:b/>
        </w:rPr>
        <w:t>Wnioskowana kwota refundacji:</w:t>
      </w:r>
    </w:p>
    <w:p w:rsidR="000B08DF" w:rsidRPr="000B08DF" w:rsidRDefault="000B08DF" w:rsidP="006D5AF0">
      <w:pPr>
        <w:rPr>
          <w:b/>
          <w:sz w:val="8"/>
          <w:szCs w:val="8"/>
        </w:rPr>
      </w:pPr>
    </w:p>
    <w:p w:rsidR="006D5AF0" w:rsidRPr="004A3169" w:rsidRDefault="00DF4A33" w:rsidP="004A3169">
      <w:pPr>
        <w:numPr>
          <w:ilvl w:val="0"/>
          <w:numId w:val="20"/>
        </w:numPr>
        <w:ind w:left="142" w:hanging="142"/>
        <w:jc w:val="both"/>
      </w:pPr>
      <w:r>
        <w:rPr>
          <w:b/>
        </w:rPr>
        <w:t xml:space="preserve"> </w:t>
      </w:r>
      <w:r w:rsidR="006D5AF0" w:rsidRPr="00F56603">
        <w:rPr>
          <w:b/>
          <w:u w:val="single"/>
        </w:rPr>
        <w:t>nie w</w:t>
      </w:r>
      <w:r w:rsidR="00290CAD" w:rsidRPr="00F56603">
        <w:rPr>
          <w:b/>
          <w:u w:val="single"/>
        </w:rPr>
        <w:t>ię</w:t>
      </w:r>
      <w:r w:rsidRPr="00F56603">
        <w:rPr>
          <w:b/>
          <w:u w:val="single"/>
        </w:rPr>
        <w:t xml:space="preserve">cej </w:t>
      </w:r>
      <w:r w:rsidR="006D5AF0" w:rsidRPr="00F56603">
        <w:rPr>
          <w:b/>
          <w:u w:val="single"/>
        </w:rPr>
        <w:t xml:space="preserve">niż </w:t>
      </w:r>
      <w:r w:rsidRPr="00F56603">
        <w:rPr>
          <w:b/>
          <w:u w:val="single"/>
        </w:rPr>
        <w:t>4</w:t>
      </w:r>
      <w:r w:rsidR="006D5AF0" w:rsidRPr="00F56603">
        <w:rPr>
          <w:b/>
          <w:u w:val="single"/>
        </w:rPr>
        <w:t>-krotn</w:t>
      </w:r>
      <w:r w:rsidR="00290CAD" w:rsidRPr="00F56603">
        <w:rPr>
          <w:b/>
          <w:u w:val="single"/>
        </w:rPr>
        <w:t>ość</w:t>
      </w:r>
      <w:r w:rsidR="006D5AF0" w:rsidRPr="00F56603">
        <w:rPr>
          <w:b/>
          <w:u w:val="single"/>
        </w:rPr>
        <w:t xml:space="preserve"> przeciętnego wynagrodzenia</w:t>
      </w:r>
      <w:r w:rsidR="00F56603">
        <w:rPr>
          <w:b/>
          <w:u w:val="single"/>
        </w:rPr>
        <w:t xml:space="preserve"> </w:t>
      </w:r>
      <w:r w:rsidRPr="004A3169">
        <w:rPr>
          <w:b/>
          <w:u w:val="single"/>
        </w:rPr>
        <w:t>w przypadku zatrudnienia na 12 m-</w:t>
      </w:r>
      <w:proofErr w:type="spellStart"/>
      <w:r w:rsidRPr="004A3169">
        <w:rPr>
          <w:b/>
          <w:u w:val="single"/>
        </w:rPr>
        <w:t>cy</w:t>
      </w:r>
      <w:proofErr w:type="spellEnd"/>
      <w:r w:rsidR="004A3169">
        <w:t>:</w:t>
      </w:r>
    </w:p>
    <w:p w:rsidR="004A3169" w:rsidRPr="00F56603" w:rsidRDefault="004A3169" w:rsidP="006D5AF0">
      <w:pPr>
        <w:jc w:val="both"/>
        <w:rPr>
          <w:b/>
          <w:sz w:val="8"/>
          <w:szCs w:val="8"/>
        </w:rPr>
      </w:pPr>
    </w:p>
    <w:p w:rsidR="00036D14" w:rsidRDefault="004A3169" w:rsidP="004A3169">
      <w:pPr>
        <w:ind w:left="142"/>
        <w:jc w:val="both"/>
      </w:pPr>
      <w:r>
        <w:rPr>
          <w:b/>
        </w:rPr>
        <w:t>- k</w:t>
      </w:r>
      <w:r w:rsidR="00036D14">
        <w:rPr>
          <w:b/>
        </w:rPr>
        <w:t xml:space="preserve">wota netto </w:t>
      </w:r>
      <w:r w:rsidR="00036D14" w:rsidRPr="004A3169">
        <w:t xml:space="preserve">(dla Wnioskodawcy </w:t>
      </w:r>
      <w:r w:rsidR="00036D14" w:rsidRPr="004A3169">
        <w:rPr>
          <w:b/>
        </w:rPr>
        <w:t>będącego</w:t>
      </w:r>
      <w:r w:rsidR="00036D14" w:rsidRPr="004A3169">
        <w:t xml:space="preserve"> </w:t>
      </w:r>
      <w:r w:rsidR="000B08DF">
        <w:t xml:space="preserve">czynnym </w:t>
      </w:r>
      <w:r w:rsidR="00036D14" w:rsidRPr="004A3169">
        <w:t>podatnikiem podatku VAT</w:t>
      </w:r>
      <w:r w:rsidRPr="004A3169">
        <w:t>)</w:t>
      </w:r>
      <w:r w:rsidR="000B08DF">
        <w:t xml:space="preserve">: </w:t>
      </w:r>
      <w:r w:rsidRPr="004A3169">
        <w:t>…</w:t>
      </w:r>
      <w:r w:rsidR="000B08DF">
        <w:t>..</w:t>
      </w:r>
      <w:r w:rsidR="00F56603">
        <w:t>…</w:t>
      </w:r>
      <w:r w:rsidR="000B08DF">
        <w:t>.</w:t>
      </w:r>
      <w:r w:rsidRPr="004A3169">
        <w:t>……</w:t>
      </w:r>
      <w:r>
        <w:t xml:space="preserve">. </w:t>
      </w:r>
      <w:r w:rsidRPr="004A3169">
        <w:t>zł</w:t>
      </w:r>
      <w:r>
        <w:t>,</w:t>
      </w:r>
    </w:p>
    <w:p w:rsidR="004A3169" w:rsidRDefault="004A3169" w:rsidP="004A3169">
      <w:pPr>
        <w:jc w:val="both"/>
      </w:pPr>
      <w:r w:rsidRPr="004A3169">
        <w:rPr>
          <w:b/>
        </w:rPr>
        <w:t xml:space="preserve">  </w:t>
      </w:r>
      <w:r>
        <w:rPr>
          <w:b/>
        </w:rPr>
        <w:t>- k</w:t>
      </w:r>
      <w:r w:rsidRPr="004A3169">
        <w:rPr>
          <w:b/>
        </w:rPr>
        <w:t xml:space="preserve">wota </w:t>
      </w:r>
      <w:r>
        <w:rPr>
          <w:b/>
        </w:rPr>
        <w:t>bru</w:t>
      </w:r>
      <w:r w:rsidRPr="004A3169">
        <w:rPr>
          <w:b/>
        </w:rPr>
        <w:t xml:space="preserve">tto </w:t>
      </w:r>
      <w:r w:rsidRPr="004A3169">
        <w:t xml:space="preserve">(dla Wnioskodawcy </w:t>
      </w:r>
      <w:r w:rsidRPr="004A3169">
        <w:rPr>
          <w:b/>
        </w:rPr>
        <w:t>nie będącego</w:t>
      </w:r>
      <w:r w:rsidRPr="004A3169">
        <w:t xml:space="preserve"> </w:t>
      </w:r>
      <w:r w:rsidR="000B08DF">
        <w:t xml:space="preserve">czynnym </w:t>
      </w:r>
      <w:r w:rsidRPr="004A3169">
        <w:t xml:space="preserve">podatnikiem podatku VAT): </w:t>
      </w:r>
      <w:r w:rsidR="000B08DF">
        <w:t>……</w:t>
      </w:r>
      <w:r w:rsidRPr="004A3169">
        <w:t xml:space="preserve">… </w:t>
      </w:r>
      <w:r>
        <w:t>z</w:t>
      </w:r>
      <w:r w:rsidRPr="004A3169">
        <w:t>ł</w:t>
      </w:r>
      <w:r>
        <w:t>,</w:t>
      </w:r>
    </w:p>
    <w:p w:rsidR="004A3169" w:rsidRDefault="004A3169" w:rsidP="004A3169">
      <w:pPr>
        <w:jc w:val="both"/>
        <w:rPr>
          <w:b/>
        </w:rPr>
      </w:pPr>
      <w:r>
        <w:rPr>
          <w:b/>
        </w:rPr>
        <w:t xml:space="preserve">    </w:t>
      </w:r>
      <w:r w:rsidRPr="00F56603">
        <w:t>(słownie złotych</w:t>
      </w:r>
      <w:r>
        <w:rPr>
          <w:b/>
        </w:rPr>
        <w:t>: …………………</w:t>
      </w:r>
      <w:r w:rsidR="00F56603">
        <w:rPr>
          <w:b/>
        </w:rPr>
        <w:t>.</w:t>
      </w:r>
      <w:r>
        <w:rPr>
          <w:b/>
        </w:rPr>
        <w:t>……………………………………………………………….);</w:t>
      </w:r>
    </w:p>
    <w:p w:rsidR="00F56603" w:rsidRPr="000B08DF" w:rsidRDefault="00F56603" w:rsidP="004A3169">
      <w:pPr>
        <w:jc w:val="both"/>
        <w:rPr>
          <w:b/>
          <w:sz w:val="12"/>
          <w:szCs w:val="12"/>
        </w:rPr>
      </w:pPr>
    </w:p>
    <w:p w:rsidR="00F56603" w:rsidRPr="00F56603" w:rsidRDefault="00F56603" w:rsidP="00F56603">
      <w:pPr>
        <w:numPr>
          <w:ilvl w:val="0"/>
          <w:numId w:val="20"/>
        </w:numPr>
        <w:ind w:left="142" w:hanging="142"/>
        <w:jc w:val="both"/>
        <w:rPr>
          <w:b/>
          <w:u w:val="single"/>
        </w:rPr>
      </w:pPr>
      <w:r w:rsidRPr="00F56603">
        <w:rPr>
          <w:b/>
          <w:u w:val="single"/>
        </w:rPr>
        <w:t>więcej niż 4-krotność, nie więcej jednak niż 6-krotność przeciętnego wynagrodzenia w przy</w:t>
      </w:r>
      <w:r w:rsidR="000B08DF">
        <w:rPr>
          <w:b/>
          <w:u w:val="single"/>
        </w:rPr>
        <w:t>-</w:t>
      </w:r>
      <w:proofErr w:type="spellStart"/>
      <w:r w:rsidRPr="00F56603">
        <w:rPr>
          <w:b/>
          <w:u w:val="single"/>
        </w:rPr>
        <w:t>padku</w:t>
      </w:r>
      <w:proofErr w:type="spellEnd"/>
      <w:r w:rsidRPr="00F56603">
        <w:rPr>
          <w:b/>
          <w:u w:val="single"/>
        </w:rPr>
        <w:t xml:space="preserve"> zatrudnienia na 18 m-</w:t>
      </w:r>
      <w:proofErr w:type="spellStart"/>
      <w:r w:rsidRPr="00F56603">
        <w:rPr>
          <w:b/>
          <w:u w:val="single"/>
        </w:rPr>
        <w:t>cy</w:t>
      </w:r>
      <w:proofErr w:type="spellEnd"/>
      <w:r w:rsidRPr="00F56603">
        <w:rPr>
          <w:b/>
          <w:u w:val="single"/>
        </w:rPr>
        <w:t>:</w:t>
      </w:r>
    </w:p>
    <w:p w:rsidR="00F56603" w:rsidRPr="00F56603" w:rsidRDefault="00F56603" w:rsidP="00F56603">
      <w:pPr>
        <w:ind w:left="142"/>
        <w:jc w:val="both"/>
        <w:rPr>
          <w:sz w:val="12"/>
          <w:szCs w:val="12"/>
        </w:rPr>
      </w:pPr>
      <w:r>
        <w:rPr>
          <w:sz w:val="12"/>
          <w:szCs w:val="12"/>
        </w:rPr>
        <w:t>.</w:t>
      </w:r>
    </w:p>
    <w:p w:rsidR="00F56603" w:rsidRPr="00F56603" w:rsidRDefault="00F56603" w:rsidP="00F56603">
      <w:pPr>
        <w:ind w:left="142"/>
        <w:jc w:val="both"/>
      </w:pPr>
      <w:r w:rsidRPr="00F56603">
        <w:t xml:space="preserve">- </w:t>
      </w:r>
      <w:r w:rsidRPr="00F56603">
        <w:rPr>
          <w:b/>
        </w:rPr>
        <w:t>kwota netto</w:t>
      </w:r>
      <w:r w:rsidRPr="00F56603">
        <w:t xml:space="preserve"> (dla Wnioskodawcy </w:t>
      </w:r>
      <w:r w:rsidRPr="00F56603">
        <w:rPr>
          <w:b/>
        </w:rPr>
        <w:t xml:space="preserve">będącego </w:t>
      </w:r>
      <w:r w:rsidR="000B08DF" w:rsidRPr="000B08DF">
        <w:t>czynnym</w:t>
      </w:r>
      <w:r w:rsidR="000B08DF">
        <w:rPr>
          <w:b/>
        </w:rPr>
        <w:t xml:space="preserve"> </w:t>
      </w:r>
      <w:r w:rsidRPr="00F56603">
        <w:t xml:space="preserve">podatnikiem podatku VAT): </w:t>
      </w:r>
      <w:r>
        <w:t>…</w:t>
      </w:r>
      <w:r w:rsidRPr="00F56603">
        <w:t>…..……. zł,</w:t>
      </w:r>
    </w:p>
    <w:p w:rsidR="00F56603" w:rsidRPr="00F56603" w:rsidRDefault="00F56603" w:rsidP="00F56603">
      <w:pPr>
        <w:ind w:left="142"/>
        <w:jc w:val="both"/>
      </w:pPr>
      <w:r w:rsidRPr="00F56603">
        <w:t xml:space="preserve">- </w:t>
      </w:r>
      <w:r w:rsidRPr="00F56603">
        <w:rPr>
          <w:b/>
        </w:rPr>
        <w:t>kwota brutto</w:t>
      </w:r>
      <w:r w:rsidRPr="00F56603">
        <w:t xml:space="preserve"> (dla Wnioskodawcy </w:t>
      </w:r>
      <w:r w:rsidRPr="00F56603">
        <w:rPr>
          <w:b/>
        </w:rPr>
        <w:t>nie będącego</w:t>
      </w:r>
      <w:r w:rsidRPr="00F56603">
        <w:t xml:space="preserve"> </w:t>
      </w:r>
      <w:r w:rsidR="000B08DF">
        <w:t xml:space="preserve">czynnym </w:t>
      </w:r>
      <w:r w:rsidRPr="00F56603">
        <w:t>podatnikiem podatku VAT): …</w:t>
      </w:r>
      <w:r w:rsidR="000B08DF">
        <w:t>……</w:t>
      </w:r>
      <w:r w:rsidRPr="00F56603">
        <w:t>zł,</w:t>
      </w:r>
    </w:p>
    <w:p w:rsidR="004A3169" w:rsidRPr="00F56603" w:rsidRDefault="00F56603" w:rsidP="00F56603">
      <w:pPr>
        <w:ind w:left="142"/>
        <w:jc w:val="both"/>
      </w:pPr>
      <w:r w:rsidRPr="00F56603">
        <w:t xml:space="preserve">  (słownie złotych: ………………</w:t>
      </w:r>
      <w:r w:rsidR="000B08DF">
        <w:t>….</w:t>
      </w:r>
      <w:r w:rsidRPr="00F56603">
        <w:t>…………………………………………………</w:t>
      </w:r>
      <w:r>
        <w:t>.</w:t>
      </w:r>
      <w:r w:rsidRPr="00F56603">
        <w:t>…………….);</w:t>
      </w:r>
    </w:p>
    <w:p w:rsidR="004A3169" w:rsidRPr="000B08DF" w:rsidRDefault="004A3169" w:rsidP="006D5AF0">
      <w:pPr>
        <w:jc w:val="both"/>
        <w:rPr>
          <w:sz w:val="18"/>
          <w:szCs w:val="18"/>
        </w:rPr>
      </w:pPr>
    </w:p>
    <w:p w:rsidR="008E040D" w:rsidRDefault="00F56603" w:rsidP="00F56603">
      <w:pPr>
        <w:jc w:val="both"/>
        <w:rPr>
          <w:b/>
          <w:i/>
        </w:rPr>
      </w:pPr>
      <w:r>
        <w:rPr>
          <w:sz w:val="4"/>
          <w:szCs w:val="4"/>
          <w:vertAlign w:val="superscript"/>
        </w:rPr>
        <w:t>.</w:t>
      </w:r>
      <w:r w:rsidR="006D5AF0">
        <w:t xml:space="preserve">w celu wyposażenia (doposażenia) </w:t>
      </w:r>
      <w:r w:rsidR="00C34662">
        <w:t xml:space="preserve">1 </w:t>
      </w:r>
      <w:r w:rsidR="006D5AF0">
        <w:t>stanowisk</w:t>
      </w:r>
      <w:r w:rsidR="00B9514C">
        <w:t>a</w:t>
      </w:r>
      <w:r>
        <w:t xml:space="preserve"> pracy dla skierowanego</w:t>
      </w:r>
      <w:r w:rsidR="006D5AF0">
        <w:t xml:space="preserve"> bezrobotn</w:t>
      </w:r>
      <w:r>
        <w:t>ego</w:t>
      </w:r>
      <w:r w:rsidR="006D5AF0">
        <w:t xml:space="preserve"> na stanowiska pracy (</w:t>
      </w:r>
      <w:r w:rsidR="006D5AF0">
        <w:rPr>
          <w:b/>
          <w:i/>
          <w:sz w:val="22"/>
          <w:szCs w:val="22"/>
        </w:rPr>
        <w:t>wg Klasyfikacji Zawodów i Specjalności (</w:t>
      </w:r>
      <w:proofErr w:type="spellStart"/>
      <w:r w:rsidR="006D5AF0">
        <w:rPr>
          <w:b/>
          <w:i/>
          <w:sz w:val="22"/>
          <w:szCs w:val="22"/>
        </w:rPr>
        <w:t>KZiS</w:t>
      </w:r>
      <w:proofErr w:type="spellEnd"/>
      <w:r w:rsidR="006D5AF0">
        <w:rPr>
          <w:b/>
          <w:i/>
          <w:sz w:val="22"/>
          <w:szCs w:val="22"/>
        </w:rPr>
        <w:t>) z 201</w:t>
      </w:r>
      <w:r w:rsidR="00F04447">
        <w:rPr>
          <w:b/>
          <w:i/>
          <w:sz w:val="22"/>
          <w:szCs w:val="22"/>
        </w:rPr>
        <w:t>4</w:t>
      </w:r>
      <w:r w:rsidR="006D5AF0">
        <w:rPr>
          <w:b/>
          <w:i/>
          <w:sz w:val="22"/>
          <w:szCs w:val="22"/>
        </w:rPr>
        <w:t xml:space="preserve"> r</w:t>
      </w:r>
      <w:r w:rsidR="006D5AF0">
        <w:rPr>
          <w:b/>
          <w:i/>
        </w:rPr>
        <w:t>.</w:t>
      </w:r>
      <w:r w:rsidR="008E040D">
        <w:rPr>
          <w:b/>
          <w:i/>
        </w:rPr>
        <w:t xml:space="preserve"> ze zmianami</w:t>
      </w:r>
      <w:r w:rsidR="006D5AF0">
        <w:rPr>
          <w:b/>
          <w:i/>
        </w:rPr>
        <w:t>, strona internetowa GUS</w:t>
      </w:r>
      <w:r w:rsidR="008E040D">
        <w:rPr>
          <w:b/>
          <w:i/>
        </w:rPr>
        <w:t xml:space="preserve">: </w:t>
      </w:r>
    </w:p>
    <w:p w:rsidR="006D5AF0" w:rsidRPr="005C7198" w:rsidRDefault="0041454D" w:rsidP="008E040D">
      <w:pPr>
        <w:pStyle w:val="Tekstpodstawowy"/>
        <w:rPr>
          <w:sz w:val="12"/>
          <w:szCs w:val="12"/>
        </w:rPr>
      </w:pPr>
      <w:hyperlink r:id="rId9" w:history="1">
        <w:r w:rsidR="008E040D" w:rsidRPr="005C7198">
          <w:rPr>
            <w:rStyle w:val="Hipercze"/>
            <w:b/>
            <w:i/>
            <w:sz w:val="22"/>
            <w:szCs w:val="22"/>
            <w:u w:val="none"/>
          </w:rPr>
          <w:t>https://stat.gov.pl/Klasyfikacje/doc/kzs/pdf/Rozp_KZIS_2021_DZU_Z_2021_POZ_2285_.PDF</w:t>
        </w:r>
      </w:hyperlink>
      <w:r w:rsidR="006D5AF0" w:rsidRPr="005C7198">
        <w:rPr>
          <w:sz w:val="24"/>
          <w:szCs w:val="24"/>
        </w:rPr>
        <w:t xml:space="preserve"> </w:t>
      </w:r>
    </w:p>
    <w:p w:rsidR="006D5AF0" w:rsidRDefault="006D5AF0" w:rsidP="006D5AF0">
      <w:pPr>
        <w:pStyle w:val="Tekstpodstawowy"/>
        <w:rPr>
          <w:sz w:val="24"/>
          <w:szCs w:val="24"/>
        </w:rPr>
      </w:pPr>
      <w:proofErr w:type="spellStart"/>
      <w:r>
        <w:rPr>
          <w:sz w:val="24"/>
          <w:szCs w:val="24"/>
        </w:rPr>
        <w:t>KZiS</w:t>
      </w:r>
      <w:proofErr w:type="spellEnd"/>
      <w:r>
        <w:rPr>
          <w:sz w:val="24"/>
          <w:szCs w:val="24"/>
        </w:rPr>
        <w:t xml:space="preserve">: </w:t>
      </w:r>
      <w:r w:rsidR="00C34662">
        <w:rPr>
          <w:sz w:val="24"/>
          <w:szCs w:val="24"/>
        </w:rPr>
        <w:t>|__|_</w:t>
      </w:r>
      <w:r w:rsidR="009B55E5">
        <w:rPr>
          <w:sz w:val="24"/>
          <w:szCs w:val="24"/>
        </w:rPr>
        <w:t>_</w:t>
      </w:r>
      <w:r w:rsidR="00C34662">
        <w:rPr>
          <w:sz w:val="24"/>
          <w:szCs w:val="24"/>
        </w:rPr>
        <w:t>|_</w:t>
      </w:r>
      <w:r w:rsidR="009B55E5">
        <w:rPr>
          <w:sz w:val="24"/>
          <w:szCs w:val="24"/>
        </w:rPr>
        <w:t>_</w:t>
      </w:r>
      <w:r w:rsidR="00C34662">
        <w:rPr>
          <w:sz w:val="24"/>
          <w:szCs w:val="24"/>
        </w:rPr>
        <w:t>|_</w:t>
      </w:r>
      <w:r w:rsidR="009B55E5">
        <w:rPr>
          <w:sz w:val="24"/>
          <w:szCs w:val="24"/>
        </w:rPr>
        <w:t>_</w:t>
      </w:r>
      <w:r w:rsidR="00C34662">
        <w:rPr>
          <w:sz w:val="24"/>
          <w:szCs w:val="24"/>
        </w:rPr>
        <w:t>|_</w:t>
      </w:r>
      <w:r w:rsidR="009B55E5">
        <w:rPr>
          <w:sz w:val="24"/>
          <w:szCs w:val="24"/>
        </w:rPr>
        <w:t>_</w:t>
      </w:r>
      <w:r w:rsidR="00C34662">
        <w:rPr>
          <w:sz w:val="24"/>
          <w:szCs w:val="24"/>
        </w:rPr>
        <w:t>|_</w:t>
      </w:r>
      <w:r w:rsidR="009B55E5">
        <w:rPr>
          <w:sz w:val="24"/>
          <w:szCs w:val="24"/>
        </w:rPr>
        <w:t>_</w:t>
      </w:r>
      <w:r w:rsidR="00C34662">
        <w:rPr>
          <w:sz w:val="24"/>
          <w:szCs w:val="24"/>
        </w:rPr>
        <w:t>|</w:t>
      </w:r>
      <w:r>
        <w:rPr>
          <w:sz w:val="24"/>
          <w:szCs w:val="24"/>
        </w:rPr>
        <w:t xml:space="preserve"> </w:t>
      </w:r>
      <w:r>
        <w:rPr>
          <w:i/>
          <w:sz w:val="22"/>
          <w:szCs w:val="22"/>
        </w:rPr>
        <w:t>(nazwa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………</w:t>
      </w:r>
      <w:r w:rsidR="00C34662">
        <w:rPr>
          <w:sz w:val="24"/>
          <w:szCs w:val="24"/>
        </w:rPr>
        <w:t>……….</w:t>
      </w:r>
      <w:r>
        <w:rPr>
          <w:sz w:val="24"/>
          <w:szCs w:val="24"/>
        </w:rPr>
        <w:t>…</w:t>
      </w:r>
      <w:r w:rsidR="00F56603">
        <w:rPr>
          <w:sz w:val="24"/>
          <w:szCs w:val="24"/>
        </w:rPr>
        <w:t>…………</w:t>
      </w:r>
      <w:r>
        <w:rPr>
          <w:sz w:val="24"/>
          <w:szCs w:val="24"/>
        </w:rPr>
        <w:t>……………</w:t>
      </w:r>
      <w:r w:rsidR="00C34662">
        <w:rPr>
          <w:sz w:val="24"/>
          <w:szCs w:val="24"/>
        </w:rPr>
        <w:t>……………………</w:t>
      </w:r>
      <w:r w:rsidR="00DF4A33">
        <w:rPr>
          <w:sz w:val="24"/>
          <w:szCs w:val="24"/>
        </w:rPr>
        <w:t>…...</w:t>
      </w:r>
      <w:r w:rsidR="00C34662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9B5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D5AF0" w:rsidRDefault="006D5AF0" w:rsidP="006D5AF0">
      <w:pPr>
        <w:pStyle w:val="Tekstpodstawowy"/>
        <w:rPr>
          <w:sz w:val="12"/>
          <w:szCs w:val="12"/>
        </w:rPr>
      </w:pPr>
    </w:p>
    <w:p w:rsidR="006D5AF0" w:rsidRDefault="006D5AF0" w:rsidP="006D5AF0">
      <w:pPr>
        <w:pStyle w:val="Tekstpodstawowy"/>
        <w:rPr>
          <w:sz w:val="12"/>
          <w:szCs w:val="12"/>
        </w:rPr>
      </w:pPr>
      <w:r>
        <w:rPr>
          <w:sz w:val="12"/>
          <w:szCs w:val="12"/>
        </w:rPr>
        <w:t>-------------------------------------------------------------------------------------------------------------------------------------------------------------------------</w:t>
      </w:r>
      <w:r w:rsidR="00F56603">
        <w:rPr>
          <w:sz w:val="12"/>
          <w:szCs w:val="12"/>
        </w:rPr>
        <w:t>---------</w:t>
      </w:r>
      <w:r>
        <w:rPr>
          <w:sz w:val="12"/>
          <w:szCs w:val="12"/>
        </w:rPr>
        <w:t>---------------------------------------------</w:t>
      </w:r>
      <w:r w:rsidR="00773809">
        <w:rPr>
          <w:sz w:val="12"/>
          <w:szCs w:val="12"/>
        </w:rPr>
        <w:t>--------------------</w:t>
      </w:r>
      <w:r>
        <w:rPr>
          <w:sz w:val="12"/>
          <w:szCs w:val="12"/>
        </w:rPr>
        <w:t>-</w:t>
      </w:r>
    </w:p>
    <w:p w:rsidR="006D5AF0" w:rsidRDefault="006D5AF0" w:rsidP="006D5AF0">
      <w:pPr>
        <w:jc w:val="both"/>
        <w:rPr>
          <w:b/>
          <w:sz w:val="12"/>
          <w:szCs w:val="12"/>
        </w:rPr>
      </w:pPr>
    </w:p>
    <w:p w:rsidR="00961BC8" w:rsidRDefault="00B9514C" w:rsidP="00F70C85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</w:t>
      </w:r>
      <w:r w:rsidR="00C34662">
        <w:rPr>
          <w:b/>
          <w:color w:val="000000"/>
          <w:sz w:val="18"/>
          <w:szCs w:val="18"/>
        </w:rPr>
        <w:t>I</w:t>
      </w:r>
      <w:r>
        <w:rPr>
          <w:b/>
          <w:color w:val="000000"/>
          <w:sz w:val="18"/>
          <w:szCs w:val="18"/>
        </w:rPr>
        <w:t>I</w:t>
      </w:r>
      <w:r w:rsidR="007C27B2" w:rsidRPr="0030172F">
        <w:rPr>
          <w:b/>
          <w:color w:val="000000"/>
          <w:sz w:val="18"/>
          <w:szCs w:val="18"/>
        </w:rPr>
        <w:t>/</w:t>
      </w:r>
      <w:r w:rsidR="0030172F" w:rsidRPr="0030172F">
        <w:rPr>
          <w:b/>
          <w:color w:val="000000"/>
          <w:sz w:val="18"/>
          <w:szCs w:val="18"/>
        </w:rPr>
        <w:t>2</w:t>
      </w:r>
      <w:r w:rsidR="00B66F65">
        <w:rPr>
          <w:b/>
          <w:color w:val="000000"/>
          <w:sz w:val="18"/>
          <w:szCs w:val="18"/>
        </w:rPr>
        <w:t>5</w:t>
      </w:r>
    </w:p>
    <w:p w:rsidR="006D5AF0" w:rsidRDefault="006D5AF0" w:rsidP="00961BC8">
      <w:pPr>
        <w:ind w:firstLine="284"/>
        <w:jc w:val="both"/>
        <w:rPr>
          <w:i/>
        </w:rPr>
      </w:pPr>
      <w:r>
        <w:rPr>
          <w:i/>
        </w:rPr>
        <w:lastRenderedPageBreak/>
        <w:t xml:space="preserve">Refundacja podmiotowi stanowi pomoc </w:t>
      </w:r>
      <w:r>
        <w:rPr>
          <w:rStyle w:val="t192-1"/>
          <w:b/>
        </w:rPr>
        <w:t xml:space="preserve">de </w:t>
      </w:r>
      <w:proofErr w:type="spellStart"/>
      <w:r>
        <w:rPr>
          <w:rStyle w:val="t192-1"/>
          <w:b/>
        </w:rPr>
        <w:t>minimis</w:t>
      </w:r>
      <w:proofErr w:type="spellEnd"/>
      <w:r>
        <w:rPr>
          <w:rStyle w:val="t192-1"/>
          <w:b/>
        </w:rPr>
        <w:t>,</w:t>
      </w:r>
      <w:r>
        <w:rPr>
          <w:i/>
        </w:rPr>
        <w:t xml:space="preserve"> w rozumieniu przepisów rozporządzenia</w:t>
      </w:r>
      <w:r w:rsidR="006D3345">
        <w:rPr>
          <w:i/>
        </w:rPr>
        <w:t xml:space="preserve"> </w:t>
      </w:r>
      <w:r w:rsidR="006D3345" w:rsidRPr="00913D1B">
        <w:rPr>
          <w:color w:val="000000"/>
        </w:rPr>
        <w:t>Komisji  (UE</w:t>
      </w:r>
      <w:r w:rsidR="006D3345" w:rsidRPr="00106856">
        <w:rPr>
          <w:i/>
          <w:color w:val="000000"/>
        </w:rPr>
        <w:t xml:space="preserve">) </w:t>
      </w:r>
      <w:r w:rsidR="006D3345" w:rsidRPr="00106856">
        <w:rPr>
          <w:b/>
          <w:i/>
          <w:color w:val="000000"/>
        </w:rPr>
        <w:t>2023/2831 z dnia 13 grudnia 2023 r</w:t>
      </w:r>
      <w:r w:rsidR="007C27B2" w:rsidRPr="00106856">
        <w:rPr>
          <w:b/>
          <w:i/>
          <w:color w:val="000000"/>
        </w:rPr>
        <w:t>.</w:t>
      </w:r>
      <w:r w:rsidR="006D3345" w:rsidRPr="00106856">
        <w:rPr>
          <w:b/>
          <w:i/>
          <w:color w:val="000000"/>
        </w:rPr>
        <w:t xml:space="preserve"> </w:t>
      </w:r>
      <w:r w:rsidR="006D3345" w:rsidRPr="00106856">
        <w:rPr>
          <w:i/>
          <w:color w:val="000000"/>
        </w:rPr>
        <w:t>w sprawie stosowania art. 107</w:t>
      </w:r>
      <w:r w:rsidR="007C27B2" w:rsidRPr="00106856">
        <w:rPr>
          <w:i/>
          <w:color w:val="000000"/>
        </w:rPr>
        <w:t xml:space="preserve"> </w:t>
      </w:r>
      <w:r w:rsidR="006D3345" w:rsidRPr="00106856">
        <w:rPr>
          <w:i/>
          <w:color w:val="000000"/>
        </w:rPr>
        <w:t xml:space="preserve">i 108 Traktatu o funkcjonowaniu Unii Europejskiej do pomocy de </w:t>
      </w:r>
      <w:proofErr w:type="spellStart"/>
      <w:r w:rsidR="006D3345" w:rsidRPr="00106856">
        <w:rPr>
          <w:i/>
          <w:color w:val="000000"/>
        </w:rPr>
        <w:t>minimis</w:t>
      </w:r>
      <w:proofErr w:type="spellEnd"/>
      <w:r w:rsidR="006D3345" w:rsidRPr="00106856">
        <w:rPr>
          <w:b/>
          <w:i/>
          <w:color w:val="000000"/>
        </w:rPr>
        <w:t xml:space="preserve"> (</w:t>
      </w:r>
      <w:r w:rsidR="006D3345" w:rsidRPr="00106856">
        <w:rPr>
          <w:b/>
          <w:i/>
          <w:iCs/>
          <w:color w:val="000000"/>
        </w:rPr>
        <w:t>Dz.</w:t>
      </w:r>
      <w:r w:rsidR="007C27B2" w:rsidRPr="00106856">
        <w:rPr>
          <w:b/>
          <w:i/>
          <w:iCs/>
          <w:color w:val="000000"/>
        </w:rPr>
        <w:t xml:space="preserve"> </w:t>
      </w:r>
      <w:r w:rsidR="006D3345" w:rsidRPr="00106856">
        <w:rPr>
          <w:b/>
          <w:i/>
          <w:iCs/>
          <w:color w:val="000000"/>
        </w:rPr>
        <w:t>U</w:t>
      </w:r>
      <w:r w:rsidR="007C27B2" w:rsidRPr="00106856">
        <w:rPr>
          <w:b/>
          <w:i/>
          <w:iCs/>
          <w:color w:val="000000"/>
        </w:rPr>
        <w:t>rz</w:t>
      </w:r>
      <w:r w:rsidR="006D3345" w:rsidRPr="00106856">
        <w:rPr>
          <w:b/>
          <w:i/>
          <w:iCs/>
          <w:color w:val="000000"/>
        </w:rPr>
        <w:t xml:space="preserve">. </w:t>
      </w:r>
      <w:r w:rsidR="007C27B2" w:rsidRPr="00106856">
        <w:rPr>
          <w:b/>
          <w:i/>
          <w:iCs/>
          <w:color w:val="000000"/>
        </w:rPr>
        <w:t xml:space="preserve">UE </w:t>
      </w:r>
      <w:r w:rsidR="006D3345" w:rsidRPr="00106856">
        <w:rPr>
          <w:b/>
          <w:i/>
          <w:iCs/>
          <w:color w:val="000000"/>
        </w:rPr>
        <w:t>L 2023/2831 z 15.12.2023 r</w:t>
      </w:r>
      <w:r w:rsidR="007C27B2" w:rsidRPr="00106856">
        <w:rPr>
          <w:b/>
          <w:i/>
          <w:iCs/>
          <w:color w:val="000000"/>
        </w:rPr>
        <w:t xml:space="preserve">.) </w:t>
      </w:r>
      <w:r w:rsidR="00DC4CB7" w:rsidRPr="00106856">
        <w:rPr>
          <w:i/>
          <w:color w:val="000000"/>
        </w:rPr>
        <w:t>i jest</w:t>
      </w:r>
      <w:r w:rsidR="00DC4CB7">
        <w:rPr>
          <w:i/>
        </w:rPr>
        <w:t xml:space="preserve"> </w:t>
      </w:r>
      <w:r>
        <w:rPr>
          <w:i/>
        </w:rPr>
        <w:t>udzielan</w:t>
      </w:r>
      <w:r w:rsidR="00DC4CB7">
        <w:rPr>
          <w:i/>
        </w:rPr>
        <w:t>a</w:t>
      </w:r>
      <w:r>
        <w:rPr>
          <w:i/>
        </w:rPr>
        <w:t xml:space="preserve"> zgodnie z przepisami t</w:t>
      </w:r>
      <w:r w:rsidR="00DC4CB7">
        <w:rPr>
          <w:i/>
        </w:rPr>
        <w:t xml:space="preserve">ego </w:t>
      </w:r>
      <w:r>
        <w:rPr>
          <w:i/>
        </w:rPr>
        <w:t>rozporządze</w:t>
      </w:r>
      <w:r w:rsidR="00DC4CB7">
        <w:rPr>
          <w:i/>
        </w:rPr>
        <w:t>nia</w:t>
      </w:r>
      <w:r w:rsidR="00482657">
        <w:rPr>
          <w:i/>
        </w:rPr>
        <w:t xml:space="preserve">. </w:t>
      </w:r>
    </w:p>
    <w:p w:rsidR="006D5AF0" w:rsidRDefault="006D5AF0" w:rsidP="006D5AF0">
      <w:pPr>
        <w:ind w:left="284" w:hanging="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UWAGA:</w:t>
      </w:r>
    </w:p>
    <w:p w:rsidR="000B08DF" w:rsidRPr="000B08DF" w:rsidRDefault="000B08DF" w:rsidP="000B08DF">
      <w:pPr>
        <w:numPr>
          <w:ilvl w:val="0"/>
          <w:numId w:val="15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Złożenie </w:t>
      </w:r>
      <w:r w:rsidRPr="000B08DF">
        <w:rPr>
          <w:b/>
          <w:sz w:val="22"/>
          <w:szCs w:val="22"/>
        </w:rPr>
        <w:t xml:space="preserve">niniejszego wniosku nie jest równoznaczne z przyrzeczeniem otrzymania refundacji! </w:t>
      </w:r>
    </w:p>
    <w:p w:rsidR="00A60F0A" w:rsidRDefault="00A60F0A" w:rsidP="00A60F0A">
      <w:pPr>
        <w:numPr>
          <w:ilvl w:val="0"/>
          <w:numId w:val="15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Przed </w:t>
      </w:r>
      <w:r w:rsidRPr="006D3345">
        <w:rPr>
          <w:sz w:val="22"/>
          <w:szCs w:val="22"/>
        </w:rPr>
        <w:t>wypełnieniem</w:t>
      </w:r>
      <w:r>
        <w:rPr>
          <w:b/>
          <w:sz w:val="22"/>
          <w:szCs w:val="22"/>
        </w:rPr>
        <w:t xml:space="preserve"> wniosku należy zapoznać się z Regulaminem w sprawie refundacji kosztów wyposażenia lub doposażenia stanowiska pracy </w:t>
      </w:r>
      <w:r w:rsidR="000B08DF">
        <w:rPr>
          <w:b/>
          <w:sz w:val="22"/>
          <w:szCs w:val="22"/>
        </w:rPr>
        <w:t xml:space="preserve">obowiązującym </w:t>
      </w:r>
      <w:r>
        <w:rPr>
          <w:b/>
          <w:sz w:val="22"/>
          <w:szCs w:val="22"/>
        </w:rPr>
        <w:t>w PUP w Augustowie.</w:t>
      </w:r>
    </w:p>
    <w:p w:rsidR="006D5AF0" w:rsidRDefault="006D5AF0" w:rsidP="006D5AF0">
      <w:pPr>
        <w:numPr>
          <w:ilvl w:val="0"/>
          <w:numId w:val="15"/>
        </w:numPr>
        <w:ind w:left="284" w:hanging="284"/>
        <w:jc w:val="both"/>
        <w:rPr>
          <w:b/>
          <w:sz w:val="22"/>
          <w:szCs w:val="22"/>
        </w:rPr>
      </w:pPr>
      <w:r w:rsidRPr="00A60F0A">
        <w:rPr>
          <w:b/>
          <w:sz w:val="22"/>
          <w:szCs w:val="22"/>
        </w:rPr>
        <w:t>W celu właściwego wypełnienia wniosku, prosimy o staranne jego przeczytanie. Obejmuje on zestaw zagadnień, których znajomość jest niezbędna do przeprowadzenia kompleksowej analizy formalnej i</w:t>
      </w:r>
      <w:r w:rsidR="00773809">
        <w:rPr>
          <w:b/>
          <w:sz w:val="22"/>
          <w:szCs w:val="22"/>
        </w:rPr>
        <w:t> </w:t>
      </w:r>
      <w:r w:rsidRPr="00A60F0A">
        <w:rPr>
          <w:b/>
          <w:sz w:val="22"/>
          <w:szCs w:val="22"/>
        </w:rPr>
        <w:t xml:space="preserve">finansowej przedsięwzięcia i </w:t>
      </w:r>
      <w:r w:rsidR="00A60F0A">
        <w:rPr>
          <w:b/>
          <w:sz w:val="22"/>
          <w:szCs w:val="22"/>
        </w:rPr>
        <w:t>uwzględnienia złożonego wniosku.</w:t>
      </w:r>
    </w:p>
    <w:p w:rsidR="006D5AF0" w:rsidRDefault="00A60F0A" w:rsidP="006D5AF0">
      <w:pPr>
        <w:numPr>
          <w:ilvl w:val="0"/>
          <w:numId w:val="15"/>
        </w:numPr>
        <w:ind w:left="284" w:hanging="284"/>
        <w:jc w:val="both"/>
        <w:rPr>
          <w:b/>
          <w:sz w:val="22"/>
          <w:szCs w:val="22"/>
        </w:rPr>
      </w:pPr>
      <w:r w:rsidRPr="00A60F0A">
        <w:rPr>
          <w:b/>
          <w:sz w:val="22"/>
          <w:szCs w:val="22"/>
        </w:rPr>
        <w:t xml:space="preserve"> </w:t>
      </w:r>
      <w:r w:rsidR="00272FAE">
        <w:rPr>
          <w:b/>
          <w:sz w:val="22"/>
          <w:szCs w:val="22"/>
        </w:rPr>
        <w:t xml:space="preserve">Należy </w:t>
      </w:r>
      <w:r w:rsidR="006D5AF0" w:rsidRPr="00A60F0A">
        <w:rPr>
          <w:b/>
          <w:sz w:val="22"/>
          <w:szCs w:val="22"/>
        </w:rPr>
        <w:t>dołoż</w:t>
      </w:r>
      <w:r w:rsidR="00272FAE">
        <w:rPr>
          <w:b/>
          <w:sz w:val="22"/>
          <w:szCs w:val="22"/>
        </w:rPr>
        <w:t>yć</w:t>
      </w:r>
      <w:r w:rsidR="006D5AF0" w:rsidRPr="00A60F0A">
        <w:rPr>
          <w:b/>
          <w:sz w:val="22"/>
          <w:szCs w:val="22"/>
        </w:rPr>
        <w:t xml:space="preserve"> wszelkich starań, aby precyzyjnie odpowiedzieć na wszystkie pytania.</w:t>
      </w:r>
      <w:r>
        <w:rPr>
          <w:b/>
          <w:sz w:val="22"/>
          <w:szCs w:val="22"/>
        </w:rPr>
        <w:t xml:space="preserve"> </w:t>
      </w:r>
      <w:r w:rsidR="006D5AF0" w:rsidRPr="00A60F0A">
        <w:rPr>
          <w:b/>
          <w:sz w:val="22"/>
          <w:szCs w:val="22"/>
        </w:rPr>
        <w:t>Tylko wtedy będzie możliwa prawidłowa ocena planowanego przez Państwa przedsięwzięcia</w:t>
      </w:r>
      <w:r w:rsidR="00644FEB" w:rsidRPr="00A60F0A">
        <w:rPr>
          <w:b/>
          <w:sz w:val="22"/>
          <w:szCs w:val="22"/>
        </w:rPr>
        <w:t xml:space="preserve"> </w:t>
      </w:r>
      <w:r w:rsidR="00776689">
        <w:rPr>
          <w:b/>
          <w:sz w:val="22"/>
          <w:szCs w:val="22"/>
        </w:rPr>
        <w:t>oraz</w:t>
      </w:r>
      <w:r w:rsidR="006D5AF0" w:rsidRPr="00A60F0A">
        <w:rPr>
          <w:b/>
          <w:sz w:val="22"/>
          <w:szCs w:val="22"/>
        </w:rPr>
        <w:t xml:space="preserve"> pomoc w jego realizacji. </w:t>
      </w:r>
    </w:p>
    <w:p w:rsidR="00272FAE" w:rsidRDefault="00272FAE" w:rsidP="006D5AF0">
      <w:pPr>
        <w:numPr>
          <w:ilvl w:val="0"/>
          <w:numId w:val="15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Informacje zawarte we wniosku muszą znaleźć odzwierciedlenie</w:t>
      </w:r>
      <w:r w:rsidR="00776689">
        <w:rPr>
          <w:b/>
          <w:sz w:val="22"/>
          <w:szCs w:val="22"/>
        </w:rPr>
        <w:t xml:space="preserve"> w</w:t>
      </w:r>
      <w:r>
        <w:rPr>
          <w:b/>
          <w:sz w:val="22"/>
          <w:szCs w:val="22"/>
        </w:rPr>
        <w:t xml:space="preserve"> umowie o pracę, zawartej ze skierowaną przez PUP w Augustowie osobą bezrobotną.</w:t>
      </w:r>
    </w:p>
    <w:p w:rsidR="00272FAE" w:rsidRDefault="006D5AF0" w:rsidP="006D5AF0">
      <w:pPr>
        <w:numPr>
          <w:ilvl w:val="0"/>
          <w:numId w:val="15"/>
        </w:numPr>
        <w:ind w:left="284" w:hanging="284"/>
        <w:jc w:val="both"/>
        <w:rPr>
          <w:b/>
          <w:sz w:val="22"/>
          <w:szCs w:val="22"/>
        </w:rPr>
      </w:pPr>
      <w:r w:rsidRPr="00272FAE">
        <w:rPr>
          <w:b/>
          <w:sz w:val="22"/>
          <w:szCs w:val="22"/>
        </w:rPr>
        <w:t>Wnioskowana kwota musi wynikać z kalkulacji wydatków</w:t>
      </w:r>
      <w:r w:rsidR="00272FAE">
        <w:rPr>
          <w:b/>
          <w:sz w:val="22"/>
          <w:szCs w:val="22"/>
        </w:rPr>
        <w:t xml:space="preserve"> </w:t>
      </w:r>
      <w:r w:rsidR="00272FAE" w:rsidRPr="00272FAE">
        <w:rPr>
          <w:b/>
          <w:sz w:val="22"/>
          <w:szCs w:val="22"/>
        </w:rPr>
        <w:t>bezpośrednio i j</w:t>
      </w:r>
      <w:r w:rsidR="00272FAE">
        <w:rPr>
          <w:b/>
          <w:sz w:val="22"/>
          <w:szCs w:val="22"/>
        </w:rPr>
        <w:t xml:space="preserve">ednoznacznie dotyczących </w:t>
      </w:r>
      <w:r w:rsidR="00272FAE" w:rsidRPr="00272FAE">
        <w:rPr>
          <w:b/>
          <w:sz w:val="22"/>
          <w:szCs w:val="22"/>
        </w:rPr>
        <w:t>tworzonego stanowiska pracy</w:t>
      </w:r>
      <w:r w:rsidR="00272FAE">
        <w:rPr>
          <w:b/>
          <w:sz w:val="22"/>
          <w:szCs w:val="22"/>
        </w:rPr>
        <w:t xml:space="preserve"> </w:t>
      </w:r>
      <w:r w:rsidR="00776689">
        <w:rPr>
          <w:b/>
          <w:sz w:val="22"/>
          <w:szCs w:val="22"/>
        </w:rPr>
        <w:t>i</w:t>
      </w:r>
      <w:r w:rsidRPr="00272FAE">
        <w:rPr>
          <w:b/>
          <w:sz w:val="22"/>
          <w:szCs w:val="22"/>
        </w:rPr>
        <w:t xml:space="preserve"> szczegółowej specyfikacji wydatków w niniejszym wniosku.</w:t>
      </w:r>
    </w:p>
    <w:p w:rsidR="00776689" w:rsidRDefault="006D5AF0" w:rsidP="006D5AF0">
      <w:pPr>
        <w:numPr>
          <w:ilvl w:val="0"/>
          <w:numId w:val="15"/>
        </w:numPr>
        <w:ind w:left="284" w:hanging="284"/>
        <w:jc w:val="both"/>
        <w:rPr>
          <w:b/>
          <w:sz w:val="22"/>
          <w:szCs w:val="22"/>
        </w:rPr>
      </w:pPr>
      <w:r w:rsidRPr="00272FAE">
        <w:rPr>
          <w:b/>
          <w:sz w:val="22"/>
          <w:szCs w:val="22"/>
        </w:rPr>
        <w:t>Każdy punkt wniosku powinien być wypełniony w sposób czytelny.</w:t>
      </w:r>
      <w:r w:rsidR="00272FAE" w:rsidRPr="00272FAE">
        <w:rPr>
          <w:b/>
          <w:sz w:val="22"/>
          <w:szCs w:val="22"/>
        </w:rPr>
        <w:t xml:space="preserve"> </w:t>
      </w:r>
      <w:r w:rsidRPr="00272FAE">
        <w:rPr>
          <w:b/>
          <w:sz w:val="22"/>
          <w:szCs w:val="22"/>
        </w:rPr>
        <w:t>Prosimy o niemodyfikowanie i</w:t>
      </w:r>
      <w:r w:rsidR="00773809">
        <w:rPr>
          <w:b/>
          <w:sz w:val="22"/>
          <w:szCs w:val="22"/>
        </w:rPr>
        <w:t> </w:t>
      </w:r>
      <w:r w:rsidRPr="00272FAE">
        <w:rPr>
          <w:b/>
          <w:sz w:val="22"/>
          <w:szCs w:val="22"/>
        </w:rPr>
        <w:t>nie usuwanie elementów wniosku</w:t>
      </w:r>
      <w:r w:rsidR="00272FAE">
        <w:rPr>
          <w:b/>
          <w:sz w:val="22"/>
          <w:szCs w:val="22"/>
        </w:rPr>
        <w:t>.</w:t>
      </w:r>
    </w:p>
    <w:p w:rsidR="006D5AF0" w:rsidRDefault="00776689" w:rsidP="006D5AF0">
      <w:pPr>
        <w:numPr>
          <w:ilvl w:val="0"/>
          <w:numId w:val="15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 nieuwzględnienia wniosku (negatywnego rozpatrzenia) nie przysługuje odwołanie.</w:t>
      </w:r>
    </w:p>
    <w:p w:rsidR="002F6FC4" w:rsidRPr="002F6FC4" w:rsidRDefault="002F6FC4" w:rsidP="006D5AF0">
      <w:pPr>
        <w:numPr>
          <w:ilvl w:val="0"/>
          <w:numId w:val="15"/>
        </w:numPr>
        <w:ind w:left="284" w:hanging="284"/>
        <w:jc w:val="both"/>
        <w:rPr>
          <w:b/>
          <w:sz w:val="22"/>
          <w:szCs w:val="22"/>
        </w:rPr>
      </w:pPr>
      <w:r w:rsidRPr="002F6FC4">
        <w:rPr>
          <w:b/>
          <w:sz w:val="22"/>
          <w:szCs w:val="22"/>
        </w:rPr>
        <w:t>Szczegółowych informacji udzielają pracownicy Powiatowego Urzędu Pracy w Augustowie, piętro, pok. 113, tel.: 87</w:t>
      </w:r>
      <w:r w:rsidR="00881E68">
        <w:rPr>
          <w:b/>
          <w:sz w:val="22"/>
          <w:szCs w:val="22"/>
        </w:rPr>
        <w:t xml:space="preserve"> </w:t>
      </w:r>
      <w:r w:rsidRPr="002F6FC4">
        <w:rPr>
          <w:b/>
          <w:sz w:val="22"/>
          <w:szCs w:val="22"/>
        </w:rPr>
        <w:t xml:space="preserve">644 49 00, </w:t>
      </w:r>
      <w:proofErr w:type="spellStart"/>
      <w:r w:rsidRPr="002F6FC4">
        <w:rPr>
          <w:b/>
          <w:sz w:val="22"/>
          <w:szCs w:val="22"/>
        </w:rPr>
        <w:t>wewn</w:t>
      </w:r>
      <w:proofErr w:type="spellEnd"/>
      <w:r w:rsidRPr="002F6FC4">
        <w:rPr>
          <w:b/>
          <w:sz w:val="22"/>
          <w:szCs w:val="22"/>
        </w:rPr>
        <w:t>. 268, 269; 876444901; 876444902.</w:t>
      </w:r>
      <w:r w:rsidRPr="002F6FC4">
        <w:rPr>
          <w:b/>
          <w:sz w:val="22"/>
          <w:szCs w:val="22"/>
        </w:rPr>
        <w:tab/>
      </w:r>
    </w:p>
    <w:p w:rsidR="006D5AF0" w:rsidRDefault="006D5AF0" w:rsidP="006D5AF0">
      <w:pPr>
        <w:rPr>
          <w:sz w:val="22"/>
          <w:szCs w:val="20"/>
        </w:rPr>
      </w:pPr>
    </w:p>
    <w:p w:rsidR="006D5AF0" w:rsidRDefault="006D5AF0" w:rsidP="006D5AF0">
      <w:pPr>
        <w:rPr>
          <w:b/>
          <w:sz w:val="28"/>
          <w:u w:val="single"/>
        </w:rPr>
      </w:pPr>
      <w:r w:rsidRPr="00E111B9">
        <w:rPr>
          <w:b/>
          <w:sz w:val="26"/>
          <w:szCs w:val="26"/>
        </w:rPr>
        <w:t>I.</w:t>
      </w:r>
      <w:r>
        <w:rPr>
          <w:b/>
          <w:u w:val="single"/>
        </w:rPr>
        <w:t xml:space="preserve"> </w:t>
      </w:r>
      <w:r w:rsidRPr="00E111B9">
        <w:rPr>
          <w:b/>
          <w:sz w:val="26"/>
          <w:szCs w:val="26"/>
          <w:u w:val="single"/>
        </w:rPr>
        <w:t>Informacje o wnioskodawcy.</w:t>
      </w:r>
    </w:p>
    <w:p w:rsidR="006D5AF0" w:rsidRDefault="006D5AF0" w:rsidP="006D5AF0">
      <w:pPr>
        <w:rPr>
          <w:sz w:val="16"/>
          <w:szCs w:val="16"/>
        </w:rPr>
      </w:pPr>
      <w:r>
        <w:t xml:space="preserve"> </w:t>
      </w:r>
    </w:p>
    <w:p w:rsidR="006D5AF0" w:rsidRDefault="006D5AF0" w:rsidP="003C77CA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0"/>
        </w:rPr>
      </w:pPr>
      <w:r>
        <w:t xml:space="preserve">Osoby upoważnione do reprezentacji podmiotu i składania oświadczeń w zakresie praw i </w:t>
      </w:r>
      <w:proofErr w:type="spellStart"/>
      <w:r>
        <w:t>obo</w:t>
      </w:r>
      <w:r w:rsidR="00BA39A9">
        <w:t>-</w:t>
      </w:r>
      <w:r>
        <w:t>wiązków</w:t>
      </w:r>
      <w:proofErr w:type="spellEnd"/>
      <w:r>
        <w:t xml:space="preserve"> majątkowych</w:t>
      </w:r>
      <w:r w:rsidR="00480F81">
        <w:t xml:space="preserve">, zgodnie z dokumentami rejestrowymi </w:t>
      </w:r>
      <w:r>
        <w:rPr>
          <w:b/>
          <w:i/>
        </w:rPr>
        <w:t>(np.: właściciel, wspólnik, dyrektor,  prezes zarządu):</w:t>
      </w:r>
    </w:p>
    <w:p w:rsidR="003C77CA" w:rsidRPr="003C77CA" w:rsidRDefault="003C77CA" w:rsidP="003C77CA">
      <w:pPr>
        <w:tabs>
          <w:tab w:val="num" w:pos="284"/>
        </w:tabs>
        <w:spacing w:line="276" w:lineRule="auto"/>
        <w:ind w:left="284"/>
        <w:rPr>
          <w:sz w:val="8"/>
          <w:szCs w:val="8"/>
        </w:rPr>
      </w:pPr>
    </w:p>
    <w:p w:rsidR="006D5AF0" w:rsidRDefault="006D5AF0" w:rsidP="003C77CA">
      <w:pPr>
        <w:tabs>
          <w:tab w:val="num" w:pos="284"/>
        </w:tabs>
        <w:spacing w:line="276" w:lineRule="auto"/>
        <w:ind w:left="284"/>
      </w:pPr>
      <w:r>
        <w:t>- ....</w:t>
      </w:r>
      <w:r w:rsidR="00BA39A9">
        <w:t>....</w:t>
      </w:r>
      <w:r>
        <w:t>.................................................................................................................................</w:t>
      </w:r>
      <w:r w:rsidR="00BA39A9">
        <w:t>......</w:t>
      </w:r>
      <w:r>
        <w:t>..</w:t>
      </w:r>
      <w:r w:rsidR="003C77CA">
        <w:t>.</w:t>
      </w:r>
      <w:r>
        <w:t>..</w:t>
      </w:r>
      <w:r w:rsidR="00C83320">
        <w:t>.</w:t>
      </w:r>
      <w:r>
        <w:t>.....</w:t>
      </w:r>
      <w:r w:rsidR="00773809">
        <w:t>.</w:t>
      </w:r>
    </w:p>
    <w:p w:rsidR="006D5AF0" w:rsidRDefault="006D5AF0" w:rsidP="006D5AF0">
      <w:pPr>
        <w:tabs>
          <w:tab w:val="num" w:pos="284"/>
        </w:tabs>
        <w:ind w:left="284" w:hanging="284"/>
        <w:rPr>
          <w:b/>
          <w:i/>
          <w:sz w:val="20"/>
          <w:szCs w:val="20"/>
        </w:rPr>
      </w:pPr>
      <w:r>
        <w:rPr>
          <w:b/>
          <w:i/>
          <w:sz w:val="20"/>
        </w:rPr>
        <w:t xml:space="preserve">                </w:t>
      </w:r>
      <w:r w:rsidR="00BA39A9">
        <w:rPr>
          <w:b/>
          <w:i/>
          <w:sz w:val="20"/>
        </w:rPr>
        <w:t xml:space="preserve">               </w:t>
      </w:r>
      <w:r>
        <w:rPr>
          <w:b/>
          <w:i/>
          <w:sz w:val="20"/>
        </w:rPr>
        <w:t xml:space="preserve">                               (imię i nazwisko, stanowisko s</w:t>
      </w:r>
      <w:r w:rsidR="00DA5D79">
        <w:rPr>
          <w:b/>
          <w:i/>
          <w:sz w:val="20"/>
        </w:rPr>
        <w:t>ł</w:t>
      </w:r>
      <w:r>
        <w:rPr>
          <w:b/>
          <w:i/>
          <w:sz w:val="20"/>
        </w:rPr>
        <w:t>u</w:t>
      </w:r>
      <w:r w:rsidR="00DA5D79">
        <w:rPr>
          <w:b/>
          <w:i/>
          <w:sz w:val="20"/>
        </w:rPr>
        <w:t>ż</w:t>
      </w:r>
      <w:r>
        <w:rPr>
          <w:b/>
          <w:i/>
          <w:sz w:val="20"/>
        </w:rPr>
        <w:t>bowe)</w:t>
      </w:r>
    </w:p>
    <w:p w:rsidR="006D5AF0" w:rsidRDefault="006D5AF0" w:rsidP="006D5AF0">
      <w:pPr>
        <w:tabs>
          <w:tab w:val="num" w:pos="284"/>
        </w:tabs>
        <w:ind w:left="284" w:hanging="284"/>
      </w:pPr>
      <w:r>
        <w:t xml:space="preserve">     - ....</w:t>
      </w:r>
      <w:r w:rsidR="00BA39A9">
        <w:t>.</w:t>
      </w:r>
      <w:r>
        <w:t>..............</w:t>
      </w:r>
      <w:r w:rsidR="00BA39A9">
        <w:t>...........</w:t>
      </w:r>
      <w:r>
        <w:t>................................................................................................................</w:t>
      </w:r>
      <w:r w:rsidR="003C77CA">
        <w:t>.</w:t>
      </w:r>
      <w:r>
        <w:t>...........</w:t>
      </w:r>
      <w:r w:rsidR="00773809">
        <w:t>.</w:t>
      </w:r>
    </w:p>
    <w:p w:rsidR="006D5AF0" w:rsidRPr="00F244E9" w:rsidRDefault="006D5AF0" w:rsidP="006D5AF0">
      <w:pPr>
        <w:tabs>
          <w:tab w:val="num" w:pos="284"/>
        </w:tabs>
        <w:ind w:left="284" w:hanging="284"/>
        <w:rPr>
          <w:sz w:val="12"/>
          <w:szCs w:val="12"/>
        </w:rPr>
      </w:pPr>
      <w:r>
        <w:rPr>
          <w:sz w:val="16"/>
          <w:szCs w:val="16"/>
        </w:rPr>
        <w:t xml:space="preserve">   </w:t>
      </w:r>
    </w:p>
    <w:p w:rsidR="006D5AF0" w:rsidRDefault="006D5AF0" w:rsidP="003C77C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</w:pPr>
      <w:r>
        <w:t xml:space="preserve">Data rozpoczęcia </w:t>
      </w:r>
      <w:r w:rsidR="00480F81">
        <w:t xml:space="preserve">prowadzenia </w:t>
      </w:r>
      <w:r>
        <w:t>działalności gospodarczej - od dnia: ....</w:t>
      </w:r>
      <w:r w:rsidR="00BA39A9">
        <w:t>...........</w:t>
      </w:r>
      <w:r>
        <w:t>.................</w:t>
      </w:r>
      <w:r w:rsidR="00480F81">
        <w:t>............</w:t>
      </w:r>
      <w:r>
        <w:t>.</w:t>
      </w:r>
      <w:r w:rsidR="00773809">
        <w:t>.</w:t>
      </w:r>
      <w:r>
        <w:t>...</w:t>
      </w:r>
    </w:p>
    <w:p w:rsidR="006D5AF0" w:rsidRDefault="006D5AF0" w:rsidP="003C77C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</w:pPr>
      <w:r>
        <w:t xml:space="preserve">Forma prawna prowadzenia działalności </w:t>
      </w:r>
      <w:r w:rsidR="00C0575B" w:rsidRPr="00C0575B">
        <w:rPr>
          <w:i/>
        </w:rPr>
        <w:t xml:space="preserve">(np. </w:t>
      </w:r>
      <w:r w:rsidR="00C0575B">
        <w:rPr>
          <w:i/>
        </w:rPr>
        <w:t>s</w:t>
      </w:r>
      <w:r w:rsidR="00C0575B" w:rsidRPr="00C0575B">
        <w:rPr>
          <w:i/>
        </w:rPr>
        <w:t>p</w:t>
      </w:r>
      <w:r w:rsidR="00C0575B">
        <w:rPr>
          <w:i/>
        </w:rPr>
        <w:t>ółka</w:t>
      </w:r>
      <w:r w:rsidR="00C0575B" w:rsidRPr="00C0575B">
        <w:rPr>
          <w:i/>
        </w:rPr>
        <w:t>. z o. o., spółka cywilna)</w:t>
      </w:r>
      <w:r w:rsidR="00C0575B">
        <w:rPr>
          <w:i/>
        </w:rPr>
        <w:t>:</w:t>
      </w:r>
      <w:r w:rsidR="00C0575B">
        <w:t xml:space="preserve"> </w:t>
      </w:r>
      <w:r>
        <w:t>........</w:t>
      </w:r>
      <w:r w:rsidR="00BA39A9">
        <w:t>............</w:t>
      </w:r>
      <w:r>
        <w:t>.............................................................</w:t>
      </w:r>
      <w:r w:rsidR="00C83320">
        <w:t>.</w:t>
      </w:r>
      <w:r>
        <w:t>..........</w:t>
      </w:r>
      <w:r w:rsidR="00C0575B">
        <w:t>............................................</w:t>
      </w:r>
      <w:r w:rsidR="00773809">
        <w:t>.</w:t>
      </w:r>
      <w:r w:rsidR="00C0575B">
        <w:t>.....................</w:t>
      </w:r>
    </w:p>
    <w:p w:rsidR="006D5AF0" w:rsidRDefault="006D5AF0" w:rsidP="003C77C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</w:pPr>
      <w:r>
        <w:t xml:space="preserve">Forma opodatkowania </w:t>
      </w:r>
      <w:r w:rsidR="00030C0C">
        <w:t>P</w:t>
      </w:r>
      <w:r>
        <w:t xml:space="preserve">odmiotu </w:t>
      </w:r>
      <w:r>
        <w:rPr>
          <w:b/>
          <w:i/>
          <w:sz w:val="22"/>
          <w:szCs w:val="22"/>
        </w:rPr>
        <w:t>(właściwe</w:t>
      </w:r>
      <w:r w:rsidR="001320B5">
        <w:rPr>
          <w:b/>
          <w:i/>
          <w:sz w:val="22"/>
          <w:szCs w:val="22"/>
        </w:rPr>
        <w:t xml:space="preserve"> należy </w:t>
      </w:r>
      <w:r>
        <w:rPr>
          <w:b/>
          <w:i/>
          <w:sz w:val="22"/>
          <w:szCs w:val="22"/>
        </w:rPr>
        <w:t xml:space="preserve"> podkreślić</w:t>
      </w:r>
      <w:r>
        <w:t>)</w:t>
      </w:r>
      <w:r w:rsidR="000E062B">
        <w:t xml:space="preserve"> i stawka podatkowa</w:t>
      </w:r>
      <w:r>
        <w:t>:</w:t>
      </w:r>
    </w:p>
    <w:p w:rsidR="00480F81" w:rsidRDefault="00480F81" w:rsidP="003C77CA">
      <w:pPr>
        <w:numPr>
          <w:ilvl w:val="1"/>
          <w:numId w:val="2"/>
        </w:numPr>
        <w:tabs>
          <w:tab w:val="num" w:pos="567"/>
        </w:tabs>
        <w:spacing w:line="276" w:lineRule="auto"/>
        <w:ind w:left="851" w:hanging="567"/>
        <w:jc w:val="both"/>
      </w:pPr>
      <w:r>
        <w:t>pełna księgowość</w:t>
      </w:r>
      <w:r w:rsidR="000E062B">
        <w:t xml:space="preserve"> …... %</w:t>
      </w:r>
      <w:r>
        <w:t xml:space="preserve">, </w:t>
      </w:r>
    </w:p>
    <w:p w:rsidR="00F244E9" w:rsidRDefault="000E062B" w:rsidP="003C77CA">
      <w:pPr>
        <w:numPr>
          <w:ilvl w:val="1"/>
          <w:numId w:val="2"/>
        </w:numPr>
        <w:tabs>
          <w:tab w:val="num" w:pos="567"/>
        </w:tabs>
        <w:spacing w:line="276" w:lineRule="auto"/>
        <w:ind w:left="851" w:hanging="567"/>
        <w:jc w:val="both"/>
      </w:pPr>
      <w:r>
        <w:t>zasady ogólne (</w:t>
      </w:r>
      <w:r w:rsidR="006D5AF0">
        <w:t>księga przychodów i rozchodów</w:t>
      </w:r>
      <w:r>
        <w:t>):</w:t>
      </w:r>
    </w:p>
    <w:p w:rsidR="006D5AF0" w:rsidRDefault="000E062B" w:rsidP="003C77CA">
      <w:pPr>
        <w:tabs>
          <w:tab w:val="num" w:pos="1510"/>
        </w:tabs>
        <w:spacing w:line="276" w:lineRule="auto"/>
        <w:ind w:left="567"/>
        <w:jc w:val="both"/>
      </w:pPr>
      <w:r>
        <w:t xml:space="preserve"> skala podatkowa </w:t>
      </w:r>
      <w:r w:rsidR="00F244E9">
        <w:t>…..</w:t>
      </w:r>
      <w:r>
        <w:t>. %</w:t>
      </w:r>
      <w:r w:rsidR="00480F81">
        <w:t>,</w:t>
      </w:r>
      <w:r w:rsidR="006D5AF0">
        <w:t xml:space="preserve"> </w:t>
      </w:r>
      <w:r w:rsidR="00F244E9">
        <w:t xml:space="preserve"> podatek liniowy ….…%,</w:t>
      </w:r>
    </w:p>
    <w:p w:rsidR="00480F81" w:rsidRDefault="00480F81" w:rsidP="003C77CA">
      <w:pPr>
        <w:numPr>
          <w:ilvl w:val="1"/>
          <w:numId w:val="2"/>
        </w:numPr>
        <w:tabs>
          <w:tab w:val="num" w:pos="567"/>
        </w:tabs>
        <w:spacing w:line="276" w:lineRule="auto"/>
        <w:ind w:left="851" w:hanging="567"/>
        <w:jc w:val="both"/>
      </w:pPr>
      <w:r>
        <w:t>ryczałt od przychodów ewidencjonowanych</w:t>
      </w:r>
      <w:r w:rsidR="000E062B">
        <w:t xml:space="preserve"> …</w:t>
      </w:r>
      <w:r w:rsidR="00C83320">
        <w:t>.</w:t>
      </w:r>
      <w:r w:rsidR="000E062B">
        <w:t>.. %</w:t>
      </w:r>
      <w:r>
        <w:t>,</w:t>
      </w:r>
    </w:p>
    <w:p w:rsidR="006D5AF0" w:rsidRDefault="006D5AF0" w:rsidP="003C77CA">
      <w:pPr>
        <w:numPr>
          <w:ilvl w:val="1"/>
          <w:numId w:val="2"/>
        </w:numPr>
        <w:tabs>
          <w:tab w:val="num" w:pos="567"/>
        </w:tabs>
        <w:spacing w:line="276" w:lineRule="auto"/>
        <w:ind w:left="851" w:hanging="567"/>
        <w:jc w:val="both"/>
      </w:pPr>
      <w:r>
        <w:t>karta podatkowa</w:t>
      </w:r>
      <w:r w:rsidR="000E062B">
        <w:t>.</w:t>
      </w:r>
    </w:p>
    <w:p w:rsidR="006D5AF0" w:rsidRPr="009C5FFF" w:rsidRDefault="006D5AF0" w:rsidP="006D5AF0">
      <w:pPr>
        <w:tabs>
          <w:tab w:val="num" w:pos="284"/>
        </w:tabs>
        <w:ind w:left="284" w:hanging="284"/>
        <w:rPr>
          <w:sz w:val="8"/>
          <w:szCs w:val="8"/>
        </w:rPr>
      </w:pPr>
      <w:r>
        <w:rPr>
          <w:sz w:val="12"/>
          <w:szCs w:val="12"/>
        </w:rPr>
        <w:t xml:space="preserve">    </w:t>
      </w:r>
    </w:p>
    <w:p w:rsidR="000E062B" w:rsidRDefault="00F244E9" w:rsidP="003C77C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</w:pPr>
      <w:r>
        <w:t>Wielkość Podmiotu</w:t>
      </w:r>
      <w:r w:rsidR="002F25DE">
        <w:t xml:space="preserve"> (przedsiębiorstwa)</w:t>
      </w:r>
      <w:r>
        <w:t>: mikro, małe, średnie, inne</w:t>
      </w:r>
      <w:r w:rsidR="003C77CA">
        <w:t xml:space="preserve"> </w:t>
      </w:r>
      <w:r w:rsidR="003C77CA">
        <w:rPr>
          <w:b/>
          <w:i/>
          <w:sz w:val="16"/>
          <w:szCs w:val="16"/>
        </w:rPr>
        <w:t xml:space="preserve">(właściwe </w:t>
      </w:r>
      <w:r w:rsidR="003C77CA" w:rsidRPr="00C83320">
        <w:rPr>
          <w:b/>
          <w:i/>
          <w:sz w:val="16"/>
          <w:szCs w:val="16"/>
        </w:rPr>
        <w:t>zaznaczyć)</w:t>
      </w:r>
      <w:r w:rsidR="003C77CA" w:rsidRPr="00C83320">
        <w:rPr>
          <w:b/>
          <w:i/>
        </w:rPr>
        <w:t xml:space="preserve">. </w:t>
      </w:r>
      <w:r w:rsidR="003C77CA" w:rsidRPr="00C83320">
        <w:rPr>
          <w:b/>
          <w:i/>
          <w:sz w:val="16"/>
          <w:szCs w:val="16"/>
        </w:rPr>
        <w:t xml:space="preserve"> </w:t>
      </w:r>
    </w:p>
    <w:p w:rsidR="009C5FFF" w:rsidRPr="00C83320" w:rsidRDefault="00C83320" w:rsidP="003C77C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b/>
          <w:i/>
          <w:sz w:val="16"/>
          <w:szCs w:val="16"/>
        </w:rPr>
      </w:pPr>
      <w:r>
        <w:t xml:space="preserve">Podmiot jest </w:t>
      </w:r>
      <w:r w:rsidR="001A0878">
        <w:t>p</w:t>
      </w:r>
      <w:r>
        <w:t xml:space="preserve">odatnikiem podatku od towarów i usług VAT: </w:t>
      </w:r>
      <w:r w:rsidRPr="00C83320">
        <w:rPr>
          <w:b/>
        </w:rPr>
        <w:t>TAK</w:t>
      </w:r>
      <w:r w:rsidR="002F25DE">
        <w:rPr>
          <w:b/>
        </w:rPr>
        <w:t xml:space="preserve"> </w:t>
      </w:r>
      <w:r w:rsidRPr="00C83320">
        <w:rPr>
          <w:b/>
        </w:rPr>
        <w:t>/</w:t>
      </w:r>
      <w:r w:rsidR="002F25DE">
        <w:rPr>
          <w:b/>
        </w:rPr>
        <w:t xml:space="preserve"> </w:t>
      </w:r>
      <w:r w:rsidRPr="00C83320">
        <w:rPr>
          <w:b/>
        </w:rPr>
        <w:t>NIE</w:t>
      </w:r>
      <w:r>
        <w:t xml:space="preserve"> </w:t>
      </w:r>
      <w:r w:rsidRPr="00C83320">
        <w:rPr>
          <w:b/>
          <w:i/>
          <w:sz w:val="16"/>
          <w:szCs w:val="16"/>
        </w:rPr>
        <w:t>(</w:t>
      </w:r>
      <w:r>
        <w:rPr>
          <w:b/>
          <w:i/>
          <w:sz w:val="16"/>
          <w:szCs w:val="16"/>
        </w:rPr>
        <w:t xml:space="preserve">właściwe </w:t>
      </w:r>
      <w:r w:rsidRPr="00C83320">
        <w:rPr>
          <w:b/>
          <w:i/>
          <w:sz w:val="16"/>
          <w:szCs w:val="16"/>
        </w:rPr>
        <w:t>zaznaczyć)</w:t>
      </w:r>
      <w:r w:rsidRPr="00C83320">
        <w:rPr>
          <w:b/>
          <w:i/>
        </w:rPr>
        <w:t xml:space="preserve">. </w:t>
      </w:r>
      <w:r w:rsidR="00700919" w:rsidRPr="00C83320">
        <w:rPr>
          <w:b/>
          <w:i/>
          <w:sz w:val="16"/>
          <w:szCs w:val="16"/>
        </w:rPr>
        <w:t xml:space="preserve"> </w:t>
      </w:r>
    </w:p>
    <w:p w:rsidR="006D5AF0" w:rsidRPr="009C5FFF" w:rsidRDefault="000E062B" w:rsidP="006D5AF0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Podmiot posiada rachunek bankowy</w:t>
      </w:r>
      <w:r w:rsidR="00BA39A9">
        <w:t xml:space="preserve"> </w:t>
      </w:r>
      <w:r w:rsidRPr="009C5FFF">
        <w:rPr>
          <w:b/>
          <w:i/>
        </w:rPr>
        <w:t>(nazwa firmy, imię i nazwisko</w:t>
      </w:r>
      <w:r w:rsidR="00BA39A9">
        <w:rPr>
          <w:b/>
          <w:i/>
        </w:rPr>
        <w:t>, nazwa banku, nr r-ku</w:t>
      </w:r>
      <w:r w:rsidRPr="009C5FFF">
        <w:rPr>
          <w:b/>
          <w:i/>
        </w:rPr>
        <w:t xml:space="preserve">): </w:t>
      </w:r>
      <w:r w:rsidR="006D5AF0" w:rsidRPr="009C5FFF">
        <w:t>…………………………………………</w:t>
      </w:r>
      <w:r w:rsidR="00BA39A9">
        <w:t>……….</w:t>
      </w:r>
      <w:r w:rsidR="006D5AF0" w:rsidRPr="009C5FFF">
        <w:t>…………………………………………………</w:t>
      </w:r>
      <w:r w:rsidR="00BA39A9">
        <w:t>…</w:t>
      </w:r>
      <w:r w:rsidR="00773809">
        <w:t>.</w:t>
      </w:r>
    </w:p>
    <w:p w:rsidR="006D5AF0" w:rsidRDefault="006D5AF0" w:rsidP="006D5AF0">
      <w:pPr>
        <w:tabs>
          <w:tab w:val="num" w:pos="284"/>
        </w:tabs>
        <w:ind w:left="284" w:hanging="284"/>
      </w:pPr>
      <w:r w:rsidRPr="009C5FFF">
        <w:t xml:space="preserve">    .............................................................................................................................................</w:t>
      </w:r>
      <w:r w:rsidR="00BA39A9">
        <w:t>.....</w:t>
      </w:r>
      <w:r w:rsidR="00773809">
        <w:t>....</w:t>
      </w:r>
      <w:r w:rsidR="00BA39A9">
        <w:t>...</w:t>
      </w:r>
      <w:r w:rsidR="00773809">
        <w:t>.....</w:t>
      </w:r>
      <w:r w:rsidR="00BA39A9">
        <w:t>.</w:t>
      </w:r>
    </w:p>
    <w:p w:rsidR="00751E4D" w:rsidRDefault="00751E4D" w:rsidP="006D5AF0">
      <w:pPr>
        <w:tabs>
          <w:tab w:val="num" w:pos="284"/>
        </w:tabs>
        <w:ind w:left="284" w:hanging="284"/>
      </w:pPr>
    </w:p>
    <w:p w:rsidR="00751E4D" w:rsidRPr="009C5FFF" w:rsidRDefault="00751E4D" w:rsidP="006D5AF0">
      <w:pPr>
        <w:tabs>
          <w:tab w:val="num" w:pos="284"/>
        </w:tabs>
        <w:ind w:left="284" w:hanging="284"/>
      </w:pPr>
    </w:p>
    <w:p w:rsidR="006D5AF0" w:rsidRDefault="006D5AF0" w:rsidP="006D5AF0">
      <w:pPr>
        <w:tabs>
          <w:tab w:val="num" w:pos="284"/>
        </w:tabs>
        <w:ind w:left="284" w:hanging="284"/>
        <w:rPr>
          <w:sz w:val="12"/>
          <w:szCs w:val="12"/>
        </w:rPr>
      </w:pPr>
      <w:r>
        <w:t xml:space="preserve">  </w:t>
      </w:r>
    </w:p>
    <w:p w:rsidR="006D5AF0" w:rsidRDefault="006D5AF0" w:rsidP="009673DE">
      <w:pPr>
        <w:numPr>
          <w:ilvl w:val="0"/>
          <w:numId w:val="1"/>
        </w:numPr>
        <w:tabs>
          <w:tab w:val="clear" w:pos="790"/>
          <w:tab w:val="num" w:pos="284"/>
        </w:tabs>
        <w:ind w:left="284" w:hanging="284"/>
        <w:jc w:val="both"/>
      </w:pPr>
      <w:r>
        <w:lastRenderedPageBreak/>
        <w:t>Liczba zatrudnionych</w:t>
      </w:r>
      <w:r w:rsidR="002C3653">
        <w:t xml:space="preserve"> pracowników</w:t>
      </w:r>
      <w:r>
        <w:t xml:space="preserve"> w przeliczeniu na pełny wymiar czasu pracy,</w:t>
      </w:r>
      <w:r w:rsidR="002C3653">
        <w:t xml:space="preserve"> </w:t>
      </w:r>
      <w:r>
        <w:t xml:space="preserve">w </w:t>
      </w:r>
      <w:proofErr w:type="spellStart"/>
      <w:r>
        <w:t>poszczegól</w:t>
      </w:r>
      <w:r w:rsidR="00F32937">
        <w:t>-</w:t>
      </w:r>
      <w:r>
        <w:t>nych</w:t>
      </w:r>
      <w:proofErr w:type="spellEnd"/>
      <w:r>
        <w:t xml:space="preserve"> </w:t>
      </w:r>
      <w:r w:rsidR="002C3653">
        <w:t>6</w:t>
      </w:r>
      <w:r>
        <w:t xml:space="preserve"> miesiącach poprzedzających </w:t>
      </w:r>
      <w:r w:rsidR="00705697">
        <w:t xml:space="preserve">dzień złożenia wniosku oraz w dniu </w:t>
      </w:r>
      <w:r>
        <w:t>złożenia wniosku:</w:t>
      </w:r>
    </w:p>
    <w:p w:rsidR="006D2F90" w:rsidRPr="00751E4D" w:rsidRDefault="006D2F90" w:rsidP="006D2F90">
      <w:pPr>
        <w:ind w:left="284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845"/>
        <w:gridCol w:w="846"/>
        <w:gridCol w:w="962"/>
        <w:gridCol w:w="992"/>
        <w:gridCol w:w="851"/>
        <w:gridCol w:w="992"/>
        <w:gridCol w:w="1032"/>
      </w:tblGrid>
      <w:tr w:rsidR="00705697" w:rsidRPr="006D2F90" w:rsidTr="00086ED8">
        <w:trPr>
          <w:trHeight w:val="595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97" w:rsidRPr="006D2F90" w:rsidRDefault="00705697" w:rsidP="00705697">
            <w:pPr>
              <w:jc w:val="center"/>
            </w:pPr>
            <w:r w:rsidRPr="006D2F90">
              <w:rPr>
                <w:b/>
              </w:rPr>
              <w:t>Miesiąc/rok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97" w:rsidRPr="00705697" w:rsidRDefault="00705697" w:rsidP="00705697">
            <w:pPr>
              <w:jc w:val="center"/>
              <w:rPr>
                <w:b/>
                <w:sz w:val="28"/>
                <w:szCs w:val="28"/>
              </w:rPr>
            </w:pPr>
            <w:r w:rsidRPr="00705697">
              <w:rPr>
                <w:b/>
                <w:sz w:val="28"/>
                <w:szCs w:val="28"/>
              </w:rPr>
              <w:t>_/_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97" w:rsidRPr="00705697" w:rsidRDefault="00705697" w:rsidP="00A269E8">
            <w:pPr>
              <w:jc w:val="center"/>
              <w:rPr>
                <w:b/>
                <w:sz w:val="28"/>
                <w:szCs w:val="28"/>
              </w:rPr>
            </w:pPr>
            <w:r w:rsidRPr="00705697">
              <w:rPr>
                <w:b/>
                <w:sz w:val="28"/>
                <w:szCs w:val="28"/>
              </w:rPr>
              <w:t>_/_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97" w:rsidRPr="00705697" w:rsidRDefault="00705697" w:rsidP="00A269E8">
            <w:pPr>
              <w:jc w:val="center"/>
              <w:rPr>
                <w:b/>
                <w:sz w:val="28"/>
                <w:szCs w:val="28"/>
              </w:rPr>
            </w:pPr>
            <w:r w:rsidRPr="00705697">
              <w:rPr>
                <w:b/>
                <w:sz w:val="28"/>
                <w:szCs w:val="28"/>
              </w:rPr>
              <w:t>_/_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97" w:rsidRPr="00705697" w:rsidRDefault="00705697" w:rsidP="00A269E8">
            <w:pPr>
              <w:jc w:val="center"/>
              <w:rPr>
                <w:b/>
                <w:sz w:val="28"/>
                <w:szCs w:val="28"/>
              </w:rPr>
            </w:pPr>
            <w:r w:rsidRPr="00705697">
              <w:rPr>
                <w:b/>
                <w:sz w:val="28"/>
                <w:szCs w:val="28"/>
              </w:rPr>
              <w:t>_/_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97" w:rsidRPr="00705697" w:rsidRDefault="00705697" w:rsidP="00A269E8">
            <w:pPr>
              <w:jc w:val="center"/>
              <w:rPr>
                <w:b/>
                <w:sz w:val="28"/>
                <w:szCs w:val="28"/>
              </w:rPr>
            </w:pPr>
            <w:r w:rsidRPr="00705697">
              <w:rPr>
                <w:b/>
                <w:sz w:val="28"/>
                <w:szCs w:val="28"/>
              </w:rPr>
              <w:t>_/_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05697" w:rsidRPr="00705697" w:rsidRDefault="00705697" w:rsidP="00A269E8">
            <w:pPr>
              <w:jc w:val="center"/>
              <w:rPr>
                <w:b/>
                <w:sz w:val="28"/>
                <w:szCs w:val="28"/>
              </w:rPr>
            </w:pPr>
            <w:r w:rsidRPr="00705697">
              <w:rPr>
                <w:b/>
                <w:sz w:val="28"/>
                <w:szCs w:val="28"/>
              </w:rPr>
              <w:t>_/_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05697" w:rsidRPr="00705697" w:rsidRDefault="00705697" w:rsidP="00A269E8">
            <w:pPr>
              <w:jc w:val="center"/>
              <w:rPr>
                <w:b/>
                <w:sz w:val="22"/>
                <w:szCs w:val="22"/>
              </w:rPr>
            </w:pPr>
            <w:r w:rsidRPr="00705697">
              <w:rPr>
                <w:b/>
                <w:sz w:val="22"/>
                <w:szCs w:val="22"/>
              </w:rPr>
              <w:t>Dzień złożenia wniosku</w:t>
            </w:r>
          </w:p>
        </w:tc>
      </w:tr>
      <w:tr w:rsidR="00705697" w:rsidRPr="006D2F90" w:rsidTr="00086ED8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97" w:rsidRPr="006D2F90" w:rsidRDefault="00705697" w:rsidP="004C0EA6">
            <w:r w:rsidRPr="006D2F90">
              <w:t>Liczba osób zatrudnionych</w:t>
            </w:r>
          </w:p>
          <w:p w:rsidR="00705697" w:rsidRPr="006D2F90" w:rsidRDefault="00705697" w:rsidP="004C0EA6">
            <w:r w:rsidRPr="006D2F90">
              <w:t>(nie uwzględnia się umów cywilno</w:t>
            </w:r>
            <w:r>
              <w:t>-</w:t>
            </w:r>
            <w:r w:rsidRPr="006D2F90">
              <w:t>prawnych)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</w:tr>
      <w:tr w:rsidR="00705697" w:rsidRPr="006D2F90" w:rsidTr="00086ED8">
        <w:trPr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97" w:rsidRPr="006D2F90" w:rsidRDefault="00705697" w:rsidP="00751E4D">
            <w:r w:rsidRPr="006D2F90">
              <w:t>Liczba pracowników w prze</w:t>
            </w:r>
            <w:r>
              <w:t>-</w:t>
            </w:r>
            <w:r w:rsidRPr="006D2F90">
              <w:t>liczeniu na pełny etat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5697" w:rsidRPr="006D2F90" w:rsidRDefault="00705697" w:rsidP="004C0EA6">
            <w:pPr>
              <w:ind w:left="284"/>
            </w:pPr>
          </w:p>
        </w:tc>
      </w:tr>
    </w:tbl>
    <w:p w:rsidR="00F570B9" w:rsidRPr="00F570B9" w:rsidRDefault="00F570B9" w:rsidP="00F570B9">
      <w:pPr>
        <w:jc w:val="both"/>
        <w:rPr>
          <w:sz w:val="8"/>
          <w:szCs w:val="8"/>
        </w:rPr>
      </w:pPr>
    </w:p>
    <w:p w:rsidR="006D2F90" w:rsidRDefault="00E83EED" w:rsidP="00F570B9">
      <w:pPr>
        <w:jc w:val="both"/>
        <w:rPr>
          <w:u w:val="single"/>
        </w:rPr>
      </w:pPr>
      <w:r w:rsidRPr="00F570B9">
        <w:rPr>
          <w:u w:val="single"/>
        </w:rPr>
        <w:t>Uwaga: należy uwzględnić wszystkich pracowników zgłoszonych do ubezpieczenia w ZUS.</w:t>
      </w:r>
    </w:p>
    <w:p w:rsidR="00F570B9" w:rsidRPr="00751E4D" w:rsidRDefault="00F570B9" w:rsidP="00F570B9">
      <w:pPr>
        <w:jc w:val="both"/>
        <w:rPr>
          <w:sz w:val="16"/>
          <w:szCs w:val="16"/>
          <w:u w:val="single"/>
        </w:rPr>
      </w:pPr>
    </w:p>
    <w:p w:rsidR="000B00AB" w:rsidRDefault="00E83EED" w:rsidP="00751E4D">
      <w:pPr>
        <w:numPr>
          <w:ilvl w:val="0"/>
          <w:numId w:val="1"/>
        </w:numPr>
        <w:tabs>
          <w:tab w:val="clear" w:pos="790"/>
          <w:tab w:val="num" w:pos="284"/>
        </w:tabs>
        <w:ind w:left="284" w:hanging="284"/>
        <w:jc w:val="both"/>
      </w:pPr>
      <w:r>
        <w:t>W</w:t>
      </w:r>
      <w:r w:rsidR="006D5AF0" w:rsidRPr="00E83EED">
        <w:t xml:space="preserve"> przypadku</w:t>
      </w:r>
      <w:r w:rsidR="00AB30AA" w:rsidRPr="00E83EED">
        <w:t xml:space="preserve">: </w:t>
      </w:r>
      <w:r>
        <w:t>zmniejszenia</w:t>
      </w:r>
      <w:r w:rsidR="007F29EE" w:rsidRPr="00E83EED">
        <w:t xml:space="preserve"> wymiaru czasu pracy </w:t>
      </w:r>
      <w:r>
        <w:t xml:space="preserve">lub stanu zatrudnienia </w:t>
      </w:r>
      <w:r w:rsidR="007F29EE" w:rsidRPr="00E83EED">
        <w:t xml:space="preserve">w </w:t>
      </w:r>
      <w:r w:rsidR="00D034FE" w:rsidRPr="00E83EED">
        <w:t xml:space="preserve">okresie </w:t>
      </w:r>
      <w:r>
        <w:t xml:space="preserve">ostatnich </w:t>
      </w:r>
      <w:r w:rsidR="00D034FE" w:rsidRPr="00E83EED">
        <w:t>6</w:t>
      </w:r>
      <w:r w:rsidR="00773809">
        <w:t> </w:t>
      </w:r>
      <w:r w:rsidR="00D034FE" w:rsidRPr="00E83EED">
        <w:t xml:space="preserve">miesięcy bezpośrednio poprzedzających </w:t>
      </w:r>
      <w:r w:rsidR="004C0EA6">
        <w:t>mi</w:t>
      </w:r>
      <w:r>
        <w:t xml:space="preserve">esiąc </w:t>
      </w:r>
      <w:r w:rsidR="00D034FE" w:rsidRPr="00E83EED">
        <w:t xml:space="preserve">złożenia wniosku, </w:t>
      </w:r>
      <w:r w:rsidR="00250F48" w:rsidRPr="00E83EED">
        <w:t>należy</w:t>
      </w:r>
      <w:r w:rsidR="006D5AF0" w:rsidRPr="00E83EED">
        <w:t xml:space="preserve"> podać liczbę osób, datę oraz przyczyny </w:t>
      </w:r>
      <w:r>
        <w:t>zmniejszenia stanu zatrudnienia</w:t>
      </w:r>
      <w:r w:rsidR="006D5AF0" w:rsidRPr="00E83EED">
        <w:t>:</w:t>
      </w:r>
      <w:r w:rsidR="00D034FE" w:rsidRPr="00E83EED">
        <w:t xml:space="preserve"> </w:t>
      </w:r>
    </w:p>
    <w:p w:rsidR="00F570B9" w:rsidRPr="00751E4D" w:rsidRDefault="00F570B9" w:rsidP="00F570B9">
      <w:pPr>
        <w:ind w:left="284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4408"/>
        <w:gridCol w:w="2882"/>
      </w:tblGrid>
      <w:tr w:rsidR="00086ED8" w:rsidRPr="006D2F90" w:rsidTr="00A269E8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E8" w:rsidRDefault="00086ED8" w:rsidP="00A269E8">
            <w:pPr>
              <w:jc w:val="center"/>
            </w:pPr>
            <w:r w:rsidRPr="00A269E8">
              <w:t>Data zmniejszenia stanu zatrudnienia</w:t>
            </w:r>
          </w:p>
          <w:p w:rsidR="00086ED8" w:rsidRPr="006D2F90" w:rsidRDefault="00086ED8" w:rsidP="00A269E8">
            <w:pPr>
              <w:jc w:val="center"/>
            </w:pPr>
            <w:r w:rsidRPr="00A269E8">
              <w:t xml:space="preserve"> lub zmniejszenia wymiaru czasu pracy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D8" w:rsidRPr="006D2F90" w:rsidRDefault="00A269E8" w:rsidP="00A269E8">
            <w:pPr>
              <w:jc w:val="center"/>
            </w:pPr>
            <w:r>
              <w:t xml:space="preserve">Przyczyny </w:t>
            </w:r>
            <w:r w:rsidRPr="00A269E8">
              <w:t>zmniejszenia stanu zatrudnienia lub zmniejszenia wymiaru czasu pracy</w:t>
            </w:r>
            <w:r>
              <w:t>, sposób rozwiązania umowy o pracę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E8" w:rsidRDefault="00A269E8" w:rsidP="00A269E8">
            <w:pPr>
              <w:jc w:val="center"/>
            </w:pPr>
            <w:r>
              <w:t xml:space="preserve">Czy stan zatrudnienia (wymiar czasu pracy) został uzupełniony? </w:t>
            </w:r>
          </w:p>
          <w:p w:rsidR="00A269E8" w:rsidRPr="00A269E8" w:rsidRDefault="00A269E8" w:rsidP="00A269E8">
            <w:pPr>
              <w:jc w:val="center"/>
              <w:rPr>
                <w:b/>
              </w:rPr>
            </w:pPr>
            <w:r w:rsidRPr="00A269E8">
              <w:rPr>
                <w:b/>
              </w:rPr>
              <w:t>TAK / NIE</w:t>
            </w:r>
          </w:p>
          <w:p w:rsidR="00A269E8" w:rsidRPr="00A269E8" w:rsidRDefault="00A269E8" w:rsidP="00A269E8">
            <w:pPr>
              <w:jc w:val="center"/>
              <w:rPr>
                <w:b/>
                <w:sz w:val="22"/>
                <w:szCs w:val="22"/>
              </w:rPr>
            </w:pPr>
            <w:r w:rsidRPr="00A269E8">
              <w:rPr>
                <w:b/>
                <w:sz w:val="22"/>
                <w:szCs w:val="22"/>
              </w:rPr>
              <w:t>(data uzupełnienia stanu zatrudnienia)</w:t>
            </w:r>
          </w:p>
        </w:tc>
      </w:tr>
      <w:tr w:rsidR="00086ED8" w:rsidRPr="006D2F90" w:rsidTr="00A269E8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D8" w:rsidRPr="00A269E8" w:rsidRDefault="00086ED8" w:rsidP="00F57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D8" w:rsidRPr="00A269E8" w:rsidRDefault="00086ED8" w:rsidP="00F26D33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D8" w:rsidRPr="00A269E8" w:rsidRDefault="00086ED8" w:rsidP="00F26D33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086ED8" w:rsidRPr="006D2F90" w:rsidTr="00A269E8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D8" w:rsidRPr="00A269E8" w:rsidRDefault="00086ED8" w:rsidP="00A269E8">
            <w:pPr>
              <w:ind w:left="81"/>
              <w:jc w:val="both"/>
              <w:rPr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D8" w:rsidRPr="00A269E8" w:rsidRDefault="00086ED8" w:rsidP="00F26D33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D8" w:rsidRPr="00A269E8" w:rsidRDefault="00086ED8" w:rsidP="00F26D33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A269E8" w:rsidRPr="006D2F90" w:rsidTr="00A269E8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E8" w:rsidRPr="00A269E8" w:rsidRDefault="00A269E8" w:rsidP="00A269E8">
            <w:pPr>
              <w:ind w:left="81"/>
              <w:jc w:val="both"/>
              <w:rPr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E8" w:rsidRPr="00A269E8" w:rsidRDefault="00A269E8" w:rsidP="00F26D33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E8" w:rsidRPr="00A269E8" w:rsidRDefault="00A269E8" w:rsidP="00F26D33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</w:tbl>
    <w:p w:rsidR="00F570B9" w:rsidRPr="00A269E8" w:rsidRDefault="00F570B9" w:rsidP="004C0EA6">
      <w:pPr>
        <w:ind w:left="142"/>
        <w:jc w:val="both"/>
        <w:rPr>
          <w:b/>
          <w:sz w:val="22"/>
          <w:szCs w:val="22"/>
        </w:rPr>
      </w:pPr>
      <w:r w:rsidRPr="00A269E8">
        <w:rPr>
          <w:b/>
          <w:sz w:val="22"/>
          <w:szCs w:val="22"/>
        </w:rPr>
        <w:t>Uwaga: W przypadku zmniejszenia wymiaru czasu pracy lub stanu zatrudnienia, np.: rozwiązania stosunku pracy za porozumieniem stron lub wypowiedzenia umowy przez pracodawcę,</w:t>
      </w:r>
      <w:r w:rsidR="004C0EA6" w:rsidRPr="00A269E8">
        <w:rPr>
          <w:b/>
          <w:sz w:val="22"/>
          <w:szCs w:val="22"/>
        </w:rPr>
        <w:t xml:space="preserve"> należy uzupełnić stan zatrudnienia do stanu najwyższego, jaki występował w okresie ostatnich 6 miesięcy</w:t>
      </w:r>
      <w:r w:rsidRPr="00A269E8">
        <w:rPr>
          <w:b/>
          <w:sz w:val="22"/>
          <w:szCs w:val="22"/>
        </w:rPr>
        <w:t xml:space="preserve"> </w:t>
      </w:r>
    </w:p>
    <w:p w:rsidR="00F570B9" w:rsidRPr="00751E4D" w:rsidRDefault="00F570B9" w:rsidP="00F570B9">
      <w:pPr>
        <w:ind w:left="284"/>
        <w:jc w:val="both"/>
        <w:rPr>
          <w:sz w:val="22"/>
          <w:szCs w:val="22"/>
        </w:rPr>
      </w:pPr>
    </w:p>
    <w:p w:rsidR="006D5AF0" w:rsidRPr="009673DE" w:rsidRDefault="005C3E78" w:rsidP="006D5AF0">
      <w:pPr>
        <w:pStyle w:val="Nagwek2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  <w:u w:val="none"/>
        </w:rPr>
        <w:t xml:space="preserve">II. </w:t>
      </w:r>
      <w:r w:rsidR="006D5AF0" w:rsidRPr="009673DE">
        <w:rPr>
          <w:sz w:val="26"/>
          <w:szCs w:val="26"/>
        </w:rPr>
        <w:t xml:space="preserve">Dane dotyczące zatrudnienia na stanowiskach pracy skierowanych </w:t>
      </w:r>
      <w:proofErr w:type="spellStart"/>
      <w:r w:rsidR="006D5AF0" w:rsidRPr="009673DE">
        <w:rPr>
          <w:sz w:val="26"/>
          <w:szCs w:val="26"/>
        </w:rPr>
        <w:t>bezro</w:t>
      </w:r>
      <w:r>
        <w:rPr>
          <w:sz w:val="26"/>
          <w:szCs w:val="26"/>
        </w:rPr>
        <w:t>-</w:t>
      </w:r>
      <w:r w:rsidR="006D5AF0" w:rsidRPr="009673DE">
        <w:rPr>
          <w:sz w:val="26"/>
          <w:szCs w:val="26"/>
        </w:rPr>
        <w:t>botnych</w:t>
      </w:r>
      <w:proofErr w:type="spellEnd"/>
      <w:r w:rsidR="006D5AF0" w:rsidRPr="009673DE">
        <w:rPr>
          <w:sz w:val="26"/>
          <w:szCs w:val="26"/>
        </w:rPr>
        <w:t xml:space="preserve"> w</w:t>
      </w:r>
      <w:r w:rsidR="00773809">
        <w:rPr>
          <w:sz w:val="26"/>
          <w:szCs w:val="26"/>
        </w:rPr>
        <w:t> </w:t>
      </w:r>
      <w:r w:rsidR="006D5AF0" w:rsidRPr="009673DE">
        <w:rPr>
          <w:sz w:val="26"/>
          <w:szCs w:val="26"/>
        </w:rPr>
        <w:t>ramach refundacji kosztów wyposażenia.</w:t>
      </w:r>
    </w:p>
    <w:p w:rsidR="006D5AF0" w:rsidRPr="00634568" w:rsidRDefault="006D5AF0" w:rsidP="00751E4D">
      <w:pPr>
        <w:pStyle w:val="Tekstpodstawowywcity21"/>
        <w:spacing w:line="240" w:lineRule="auto"/>
        <w:ind w:hanging="283"/>
        <w:jc w:val="both"/>
        <w:rPr>
          <w:b/>
          <w:sz w:val="12"/>
          <w:szCs w:val="12"/>
        </w:rPr>
      </w:pPr>
    </w:p>
    <w:p w:rsidR="006D5AF0" w:rsidRDefault="006D5AF0" w:rsidP="00751E4D">
      <w:pPr>
        <w:pStyle w:val="Tekstpodstawowywcity21"/>
        <w:spacing w:line="240" w:lineRule="auto"/>
        <w:ind w:left="567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 Rodzaj stanowisk, wykonywanej pracy i wymaganych kwalifikacji:</w:t>
      </w:r>
    </w:p>
    <w:tbl>
      <w:tblPr>
        <w:tblW w:w="94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098"/>
        <w:gridCol w:w="3839"/>
      </w:tblGrid>
      <w:tr w:rsidR="003865F1" w:rsidTr="003865F1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65F1" w:rsidRDefault="003865F1">
            <w:pPr>
              <w:snapToGrid w:val="0"/>
              <w:jc w:val="center"/>
            </w:pPr>
            <w:r>
              <w:t>Nazwa i kod (</w:t>
            </w:r>
            <w:proofErr w:type="spellStart"/>
            <w:r>
              <w:t>KZiS</w:t>
            </w:r>
            <w:proofErr w:type="spellEnd"/>
            <w:r>
              <w:t>) stanowiska pracy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5F1" w:rsidRDefault="003865F1" w:rsidP="003865F1">
            <w:pPr>
              <w:snapToGrid w:val="0"/>
              <w:jc w:val="center"/>
            </w:pPr>
            <w:r>
              <w:t xml:space="preserve">Rodzaj pracy, jaka będzie wykonywana przez skierowanego bezrobotnego </w:t>
            </w:r>
            <w:r>
              <w:rPr>
                <w:b/>
                <w:i/>
                <w:sz w:val="22"/>
                <w:szCs w:val="22"/>
              </w:rPr>
              <w:t>(należy określić zakres wykonywanych czynności na refundowanym stanowisku pracy)</w:t>
            </w:r>
            <w: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5F1" w:rsidRDefault="003865F1" w:rsidP="003865F1">
            <w:pPr>
              <w:jc w:val="center"/>
            </w:pPr>
            <w:r>
              <w:t>Wymagane kwalifikacje, umiejętności i doświadczenie zawodowe niezbędne do wykonywania pracy, jakie powinien posiadać skierowany bezrobotny.</w:t>
            </w:r>
          </w:p>
        </w:tc>
      </w:tr>
      <w:tr w:rsidR="003865F1" w:rsidTr="003865F1">
        <w:trPr>
          <w:trHeight w:val="200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65F1" w:rsidRDefault="003865F1" w:rsidP="000359C1">
            <w:pPr>
              <w:rPr>
                <w:sz w:val="20"/>
              </w:rPr>
            </w:pPr>
          </w:p>
          <w:p w:rsidR="003865F1" w:rsidRDefault="003865F1" w:rsidP="000359C1">
            <w:pPr>
              <w:rPr>
                <w:sz w:val="20"/>
              </w:rPr>
            </w:pPr>
          </w:p>
          <w:p w:rsidR="003865F1" w:rsidRDefault="003865F1" w:rsidP="000359C1">
            <w:pPr>
              <w:rPr>
                <w:sz w:val="20"/>
              </w:rPr>
            </w:pPr>
          </w:p>
          <w:p w:rsidR="003865F1" w:rsidRDefault="003865F1" w:rsidP="000359C1">
            <w:pPr>
              <w:rPr>
                <w:sz w:val="20"/>
              </w:rPr>
            </w:pPr>
          </w:p>
          <w:p w:rsidR="003865F1" w:rsidRDefault="003865F1" w:rsidP="000359C1">
            <w:pPr>
              <w:rPr>
                <w:sz w:val="20"/>
              </w:rPr>
            </w:pPr>
          </w:p>
          <w:p w:rsidR="003865F1" w:rsidRDefault="003865F1" w:rsidP="000359C1">
            <w:pPr>
              <w:rPr>
                <w:sz w:val="20"/>
              </w:rPr>
            </w:pPr>
          </w:p>
          <w:p w:rsidR="003865F1" w:rsidRDefault="003865F1" w:rsidP="000359C1">
            <w:pPr>
              <w:rPr>
                <w:sz w:val="20"/>
              </w:rPr>
            </w:pPr>
          </w:p>
          <w:p w:rsidR="003865F1" w:rsidRDefault="003865F1">
            <w:pPr>
              <w:snapToGrid w:val="0"/>
              <w:rPr>
                <w:sz w:val="20"/>
              </w:rPr>
            </w:pPr>
          </w:p>
          <w:p w:rsidR="003865F1" w:rsidRDefault="003865F1">
            <w:pPr>
              <w:snapToGrid w:val="0"/>
              <w:rPr>
                <w:sz w:val="20"/>
              </w:rPr>
            </w:pPr>
          </w:p>
          <w:p w:rsidR="003865F1" w:rsidRDefault="003865F1">
            <w:pPr>
              <w:snapToGrid w:val="0"/>
              <w:rPr>
                <w:sz w:val="20"/>
              </w:rPr>
            </w:pPr>
          </w:p>
          <w:p w:rsidR="003865F1" w:rsidRDefault="003865F1">
            <w:pPr>
              <w:snapToGrid w:val="0"/>
              <w:rPr>
                <w:sz w:val="20"/>
              </w:rPr>
            </w:pPr>
          </w:p>
          <w:p w:rsidR="003865F1" w:rsidRDefault="003865F1">
            <w:pPr>
              <w:snapToGrid w:val="0"/>
              <w:rPr>
                <w:sz w:val="20"/>
              </w:rPr>
            </w:pPr>
          </w:p>
          <w:p w:rsidR="003865F1" w:rsidRDefault="003865F1" w:rsidP="000359C1">
            <w:pPr>
              <w:snapToGrid w:val="0"/>
              <w:rPr>
                <w:sz w:val="20"/>
              </w:rPr>
            </w:pPr>
          </w:p>
        </w:tc>
        <w:tc>
          <w:tcPr>
            <w:tcW w:w="4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5F1" w:rsidRDefault="003865F1">
            <w:pPr>
              <w:snapToGrid w:val="0"/>
              <w:rPr>
                <w:sz w:val="20"/>
              </w:rPr>
            </w:pPr>
          </w:p>
          <w:p w:rsidR="003865F1" w:rsidRDefault="003865F1" w:rsidP="000359C1">
            <w:pPr>
              <w:snapToGrid w:val="0"/>
              <w:rPr>
                <w:sz w:val="20"/>
              </w:rPr>
            </w:pPr>
          </w:p>
        </w:tc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F1" w:rsidRDefault="003865F1">
            <w:pPr>
              <w:snapToGrid w:val="0"/>
              <w:rPr>
                <w:sz w:val="20"/>
              </w:rPr>
            </w:pPr>
          </w:p>
        </w:tc>
      </w:tr>
    </w:tbl>
    <w:p w:rsidR="00634568" w:rsidRPr="007F29EE" w:rsidRDefault="00634568" w:rsidP="006D5AF0">
      <w:pPr>
        <w:ind w:left="567" w:hanging="283"/>
        <w:jc w:val="both"/>
        <w:rPr>
          <w:sz w:val="16"/>
          <w:szCs w:val="16"/>
        </w:rPr>
      </w:pPr>
    </w:p>
    <w:p w:rsidR="00773809" w:rsidRDefault="00773809" w:rsidP="006D5AF0">
      <w:pPr>
        <w:ind w:left="567" w:hanging="283"/>
        <w:jc w:val="both"/>
      </w:pPr>
    </w:p>
    <w:p w:rsidR="006D5AF0" w:rsidRDefault="006D5AF0" w:rsidP="006D5AF0">
      <w:pPr>
        <w:ind w:left="567" w:hanging="283"/>
        <w:jc w:val="both"/>
      </w:pPr>
      <w:r>
        <w:t>2. Przewidywany termin i miejsce wykonywania pracy, wysokość wynagrodzenia:</w:t>
      </w:r>
    </w:p>
    <w:p w:rsidR="006D5AF0" w:rsidRDefault="006D5AF0" w:rsidP="006D5AF0">
      <w:pPr>
        <w:ind w:left="851" w:hanging="284"/>
        <w:jc w:val="both"/>
        <w:rPr>
          <w:sz w:val="16"/>
          <w:szCs w:val="16"/>
        </w:rPr>
      </w:pPr>
    </w:p>
    <w:tbl>
      <w:tblPr>
        <w:tblW w:w="9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696"/>
        <w:gridCol w:w="2871"/>
      </w:tblGrid>
      <w:tr w:rsidR="00751E4D" w:rsidTr="00751E4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1E4D" w:rsidRDefault="00751E4D">
            <w:pPr>
              <w:snapToGrid w:val="0"/>
              <w:jc w:val="center"/>
            </w:pPr>
            <w:r>
              <w:t>Kod i nazwa stanowiska</w:t>
            </w:r>
          </w:p>
          <w:p w:rsidR="00751E4D" w:rsidRDefault="00751E4D" w:rsidP="00751E4D">
            <w:pPr>
              <w:snapToGrid w:val="0"/>
              <w:jc w:val="center"/>
            </w:pPr>
            <w:r>
              <w:t xml:space="preserve">pracy wg </w:t>
            </w:r>
            <w:proofErr w:type="spellStart"/>
            <w:r>
              <w:t>Klasyfi-kacji</w:t>
            </w:r>
            <w:proofErr w:type="spellEnd"/>
            <w:r>
              <w:t xml:space="preserve"> Zawodów</w:t>
            </w:r>
          </w:p>
          <w:p w:rsidR="00751E4D" w:rsidRDefault="00751E4D" w:rsidP="00751E4D">
            <w:pPr>
              <w:snapToGrid w:val="0"/>
              <w:jc w:val="center"/>
            </w:pPr>
            <w:r>
              <w:t xml:space="preserve"> i Specjalności</w:t>
            </w:r>
          </w:p>
          <w:p w:rsidR="00751E4D" w:rsidRDefault="00751E4D" w:rsidP="00751E4D">
            <w:pPr>
              <w:snapToGrid w:val="0"/>
              <w:jc w:val="center"/>
            </w:pPr>
            <w:r>
              <w:t>(</w:t>
            </w:r>
            <w:proofErr w:type="spellStart"/>
            <w:r>
              <w:t>KZiS</w:t>
            </w:r>
            <w:proofErr w:type="spellEnd"/>
            <w:r>
              <w:t>)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4D" w:rsidRDefault="00751E4D" w:rsidP="00751E4D">
            <w:pPr>
              <w:snapToGrid w:val="0"/>
              <w:jc w:val="center"/>
            </w:pPr>
            <w:r>
              <w:t>Przewidywany termin i okres zatrudnienia bezrobotnych (</w:t>
            </w:r>
            <w:r>
              <w:rPr>
                <w:b/>
                <w:i/>
              </w:rPr>
              <w:t xml:space="preserve">po podpisaniu umowy ze Starostą – Powiatowym Urzędem Pracy oraz przedłożeniu dowodów potwierdzających dokonanie zakupu wyposażenia) - </w:t>
            </w:r>
            <w:r>
              <w:t>od dnia: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4D" w:rsidRDefault="00751E4D">
            <w:pPr>
              <w:snapToGrid w:val="0"/>
              <w:jc w:val="center"/>
            </w:pPr>
            <w:r>
              <w:t xml:space="preserve">Miejsce (adres) wykonywania pracy </w:t>
            </w:r>
          </w:p>
          <w:p w:rsidR="00751E4D" w:rsidRDefault="00751E4D">
            <w:pPr>
              <w:snapToGrid w:val="0"/>
              <w:jc w:val="center"/>
            </w:pPr>
            <w:r>
              <w:t>na stanowisku pracy związanym z refundacją,</w:t>
            </w:r>
          </w:p>
          <w:p w:rsidR="00751E4D" w:rsidRDefault="00751E4D">
            <w:pPr>
              <w:snapToGrid w:val="0"/>
              <w:jc w:val="center"/>
            </w:pPr>
            <w:r>
              <w:t>proponowana wysokość wynagrodzenia.</w:t>
            </w:r>
          </w:p>
        </w:tc>
      </w:tr>
      <w:tr w:rsidR="00751E4D" w:rsidTr="003865F1">
        <w:trPr>
          <w:trHeight w:val="269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51E4D" w:rsidRDefault="00751E4D">
            <w:pPr>
              <w:rPr>
                <w:sz w:val="20"/>
              </w:rPr>
            </w:pPr>
          </w:p>
          <w:p w:rsidR="00751E4D" w:rsidRDefault="00751E4D">
            <w:pPr>
              <w:rPr>
                <w:sz w:val="20"/>
              </w:rPr>
            </w:pPr>
          </w:p>
          <w:p w:rsidR="00751E4D" w:rsidRDefault="00751E4D">
            <w:pPr>
              <w:rPr>
                <w:sz w:val="20"/>
              </w:rPr>
            </w:pPr>
          </w:p>
          <w:p w:rsidR="00751E4D" w:rsidRDefault="00751E4D">
            <w:pPr>
              <w:snapToGrid w:val="0"/>
              <w:rPr>
                <w:sz w:val="20"/>
              </w:rPr>
            </w:pPr>
          </w:p>
          <w:p w:rsidR="00751E4D" w:rsidRDefault="00751E4D" w:rsidP="000359C1">
            <w:pPr>
              <w:snapToGrid w:val="0"/>
              <w:rPr>
                <w:sz w:val="20"/>
              </w:rPr>
            </w:pPr>
          </w:p>
        </w:tc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4D" w:rsidRDefault="00751E4D">
            <w:pPr>
              <w:snapToGrid w:val="0"/>
              <w:rPr>
                <w:sz w:val="20"/>
              </w:rPr>
            </w:pPr>
          </w:p>
          <w:p w:rsidR="00751E4D" w:rsidRDefault="00751E4D">
            <w:pPr>
              <w:snapToGrid w:val="0"/>
              <w:rPr>
                <w:sz w:val="20"/>
              </w:rPr>
            </w:pPr>
          </w:p>
          <w:p w:rsidR="00751E4D" w:rsidRDefault="00751E4D">
            <w:pPr>
              <w:snapToGrid w:val="0"/>
              <w:rPr>
                <w:sz w:val="20"/>
              </w:rPr>
            </w:pPr>
          </w:p>
          <w:p w:rsidR="00751E4D" w:rsidRDefault="00751E4D">
            <w:pPr>
              <w:snapToGrid w:val="0"/>
              <w:rPr>
                <w:sz w:val="20"/>
              </w:rPr>
            </w:pPr>
          </w:p>
          <w:p w:rsidR="003865F1" w:rsidRDefault="003865F1">
            <w:pPr>
              <w:snapToGrid w:val="0"/>
              <w:rPr>
                <w:sz w:val="20"/>
              </w:rPr>
            </w:pPr>
          </w:p>
          <w:p w:rsidR="00751E4D" w:rsidRDefault="00751E4D" w:rsidP="000359C1">
            <w:pPr>
              <w:snapToGrid w:val="0"/>
              <w:rPr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E4D" w:rsidRDefault="00751E4D">
            <w:pPr>
              <w:snapToGrid w:val="0"/>
              <w:rPr>
                <w:sz w:val="20"/>
              </w:rPr>
            </w:pPr>
          </w:p>
          <w:p w:rsidR="00751E4D" w:rsidRDefault="00751E4D">
            <w:pPr>
              <w:snapToGrid w:val="0"/>
              <w:rPr>
                <w:sz w:val="20"/>
              </w:rPr>
            </w:pPr>
          </w:p>
          <w:p w:rsidR="00751E4D" w:rsidRDefault="00751E4D">
            <w:pPr>
              <w:snapToGrid w:val="0"/>
              <w:rPr>
                <w:sz w:val="20"/>
              </w:rPr>
            </w:pPr>
          </w:p>
          <w:p w:rsidR="00751E4D" w:rsidRDefault="00751E4D">
            <w:pPr>
              <w:snapToGrid w:val="0"/>
              <w:rPr>
                <w:sz w:val="20"/>
              </w:rPr>
            </w:pPr>
          </w:p>
          <w:p w:rsidR="00751E4D" w:rsidRDefault="00751E4D" w:rsidP="000359C1">
            <w:pPr>
              <w:snapToGrid w:val="0"/>
              <w:rPr>
                <w:sz w:val="20"/>
              </w:rPr>
            </w:pPr>
          </w:p>
        </w:tc>
      </w:tr>
    </w:tbl>
    <w:p w:rsidR="005C3E78" w:rsidRDefault="005C3E78" w:rsidP="005C3E78">
      <w:pPr>
        <w:ind w:left="567" w:hanging="283"/>
        <w:jc w:val="both"/>
      </w:pPr>
    </w:p>
    <w:p w:rsidR="00F26CA5" w:rsidRDefault="00F26CA5" w:rsidP="005C3E78">
      <w:pPr>
        <w:ind w:left="567" w:hanging="283"/>
        <w:jc w:val="both"/>
      </w:pPr>
    </w:p>
    <w:p w:rsidR="006D5AF0" w:rsidRDefault="006D5AF0" w:rsidP="003865F1">
      <w:pPr>
        <w:pStyle w:val="Nagwek1"/>
        <w:ind w:left="426" w:hanging="426"/>
        <w:jc w:val="both"/>
        <w:rPr>
          <w:i/>
          <w:sz w:val="24"/>
          <w:szCs w:val="24"/>
        </w:rPr>
      </w:pPr>
      <w:r w:rsidRPr="005C3E78">
        <w:rPr>
          <w:sz w:val="26"/>
          <w:szCs w:val="26"/>
        </w:rPr>
        <w:t>III.</w:t>
      </w:r>
      <w:r>
        <w:t xml:space="preserve"> </w:t>
      </w:r>
      <w:r w:rsidRPr="005C3E78">
        <w:rPr>
          <w:sz w:val="26"/>
          <w:szCs w:val="26"/>
          <w:u w:val="single"/>
        </w:rPr>
        <w:t xml:space="preserve">Dane dotyczące warunków prawnego zabezpieczenia zwrotu refundacji kosztów wyposażenia lub doposażenia stanowiska pracy dla skierowanego bezrobotnego </w:t>
      </w:r>
      <w:r w:rsidRPr="005C3E78">
        <w:rPr>
          <w:i/>
          <w:sz w:val="26"/>
          <w:szCs w:val="26"/>
          <w:u w:val="single"/>
        </w:rPr>
        <w:t>(właściwe podkreślić, uzupełnić dane).</w:t>
      </w:r>
    </w:p>
    <w:p w:rsidR="003865F1" w:rsidRPr="003865F1" w:rsidRDefault="003865F1" w:rsidP="003865F1"/>
    <w:p w:rsidR="00625B6E" w:rsidRPr="00106856" w:rsidRDefault="00625B6E" w:rsidP="00625B6E">
      <w:pPr>
        <w:numPr>
          <w:ilvl w:val="0"/>
          <w:numId w:val="19"/>
        </w:numPr>
        <w:rPr>
          <w:b/>
          <w:color w:val="000000"/>
          <w:u w:val="single"/>
        </w:rPr>
      </w:pPr>
      <w:r w:rsidRPr="00106856">
        <w:rPr>
          <w:color w:val="000000"/>
        </w:rPr>
        <w:t xml:space="preserve">Weksel </w:t>
      </w:r>
      <w:r w:rsidRPr="00106856">
        <w:rPr>
          <w:b/>
          <w:color w:val="000000"/>
        </w:rPr>
        <w:t>in blanco</w:t>
      </w:r>
      <w:r w:rsidRPr="00106856">
        <w:rPr>
          <w:color w:val="000000"/>
        </w:rPr>
        <w:t xml:space="preserve"> </w:t>
      </w:r>
      <w:r w:rsidRPr="00106856">
        <w:rPr>
          <w:b/>
          <w:color w:val="000000"/>
          <w:u w:val="single"/>
        </w:rPr>
        <w:t>(konieczne jest ustanowienie dodatkowego zabezpieczenia).</w:t>
      </w:r>
    </w:p>
    <w:p w:rsidR="00625B6E" w:rsidRPr="00106856" w:rsidRDefault="00625B6E" w:rsidP="00625B6E">
      <w:pPr>
        <w:numPr>
          <w:ilvl w:val="0"/>
          <w:numId w:val="19"/>
        </w:numPr>
        <w:rPr>
          <w:color w:val="000000"/>
        </w:rPr>
      </w:pPr>
      <w:r w:rsidRPr="00106856">
        <w:rPr>
          <w:b/>
          <w:color w:val="000000"/>
        </w:rPr>
        <w:t>Weksel</w:t>
      </w:r>
      <w:r w:rsidRPr="00106856">
        <w:rPr>
          <w:color w:val="000000"/>
        </w:rPr>
        <w:t xml:space="preserve"> z poręczeniem wekslowym (</w:t>
      </w:r>
      <w:proofErr w:type="spellStart"/>
      <w:r w:rsidRPr="00106856">
        <w:rPr>
          <w:color w:val="000000"/>
        </w:rPr>
        <w:t>aval</w:t>
      </w:r>
      <w:proofErr w:type="spellEnd"/>
      <w:r w:rsidRPr="00106856">
        <w:rPr>
          <w:color w:val="000000"/>
        </w:rPr>
        <w:t xml:space="preserve">) </w:t>
      </w:r>
      <w:r w:rsidRPr="00106856">
        <w:rPr>
          <w:b/>
          <w:i/>
          <w:color w:val="000000"/>
        </w:rPr>
        <w:t>(należy podać imię i nazwisko, nazwę poręczyciela, adres zamieszkania, nr dowodu osobistego, PESEL lub REGON):</w:t>
      </w:r>
    </w:p>
    <w:p w:rsidR="00625B6E" w:rsidRPr="00106856" w:rsidRDefault="00C402D0" w:rsidP="00625B6E">
      <w:pPr>
        <w:jc w:val="both"/>
        <w:rPr>
          <w:color w:val="000000"/>
        </w:rPr>
      </w:pPr>
      <w:r w:rsidRPr="00106856">
        <w:rPr>
          <w:color w:val="000000"/>
        </w:rPr>
        <w:t xml:space="preserve">     </w:t>
      </w:r>
      <w:r w:rsidR="00625B6E" w:rsidRPr="00106856">
        <w:rPr>
          <w:color w:val="000000"/>
        </w:rPr>
        <w:t>- ...........................................................................................................................................</w:t>
      </w:r>
      <w:r w:rsidR="00773809">
        <w:rPr>
          <w:color w:val="000000"/>
        </w:rPr>
        <w:t>.............</w:t>
      </w:r>
      <w:r w:rsidR="00625B6E" w:rsidRPr="00106856">
        <w:rPr>
          <w:color w:val="000000"/>
        </w:rPr>
        <w:t>...</w:t>
      </w:r>
    </w:p>
    <w:p w:rsidR="00625B6E" w:rsidRPr="00106856" w:rsidRDefault="00C402D0" w:rsidP="00C402D0">
      <w:pPr>
        <w:jc w:val="both"/>
        <w:rPr>
          <w:color w:val="000000"/>
        </w:rPr>
      </w:pPr>
      <w:r w:rsidRPr="00106856">
        <w:rPr>
          <w:color w:val="000000"/>
        </w:rPr>
        <w:t xml:space="preserve">        </w:t>
      </w:r>
      <w:r w:rsidR="00625B6E" w:rsidRPr="00106856">
        <w:rPr>
          <w:color w:val="000000"/>
        </w:rPr>
        <w:t>...............................................................................................................................................</w:t>
      </w:r>
      <w:r w:rsidR="00773809">
        <w:rPr>
          <w:color w:val="000000"/>
        </w:rPr>
        <w:t>............</w:t>
      </w:r>
    </w:p>
    <w:p w:rsidR="00625B6E" w:rsidRPr="00106856" w:rsidRDefault="00C402D0" w:rsidP="00625B6E">
      <w:pPr>
        <w:rPr>
          <w:color w:val="000000"/>
        </w:rPr>
      </w:pPr>
      <w:r w:rsidRPr="00106856">
        <w:rPr>
          <w:color w:val="000000"/>
        </w:rPr>
        <w:t xml:space="preserve">     </w:t>
      </w:r>
      <w:r w:rsidR="00625B6E" w:rsidRPr="00106856">
        <w:rPr>
          <w:color w:val="000000"/>
        </w:rPr>
        <w:t xml:space="preserve">- </w:t>
      </w:r>
      <w:r w:rsidRPr="00106856">
        <w:rPr>
          <w:color w:val="000000"/>
        </w:rPr>
        <w:t>…</w:t>
      </w:r>
      <w:r w:rsidR="00625B6E" w:rsidRPr="00106856">
        <w:rPr>
          <w:color w:val="000000"/>
        </w:rPr>
        <w:t>...........................................................................................................................................</w:t>
      </w:r>
      <w:r w:rsidR="00773809">
        <w:rPr>
          <w:color w:val="000000"/>
        </w:rPr>
        <w:t>............</w:t>
      </w:r>
    </w:p>
    <w:p w:rsidR="00625B6E" w:rsidRPr="00106856" w:rsidRDefault="00C402D0" w:rsidP="00625B6E">
      <w:pPr>
        <w:rPr>
          <w:color w:val="000000"/>
        </w:rPr>
      </w:pPr>
      <w:r w:rsidRPr="00106856">
        <w:rPr>
          <w:color w:val="000000"/>
        </w:rPr>
        <w:t xml:space="preserve">        </w:t>
      </w:r>
      <w:r w:rsidR="00625B6E" w:rsidRPr="00106856">
        <w:rPr>
          <w:color w:val="000000"/>
        </w:rPr>
        <w:t>........................................................................................................................................</w:t>
      </w:r>
      <w:r w:rsidR="00773809">
        <w:rPr>
          <w:color w:val="000000"/>
        </w:rPr>
        <w:t>.............</w:t>
      </w:r>
      <w:r w:rsidR="00625B6E" w:rsidRPr="00106856">
        <w:rPr>
          <w:color w:val="000000"/>
        </w:rPr>
        <w:t>......</w:t>
      </w:r>
    </w:p>
    <w:p w:rsidR="00625B6E" w:rsidRPr="00106856" w:rsidRDefault="00625B6E" w:rsidP="004477C8">
      <w:pPr>
        <w:numPr>
          <w:ilvl w:val="0"/>
          <w:numId w:val="19"/>
        </w:numPr>
        <w:jc w:val="both"/>
        <w:rPr>
          <w:color w:val="000000"/>
        </w:rPr>
      </w:pPr>
      <w:r w:rsidRPr="00106856">
        <w:rPr>
          <w:color w:val="000000"/>
        </w:rPr>
        <w:t xml:space="preserve">Poręczenie </w:t>
      </w:r>
      <w:r w:rsidRPr="00106856">
        <w:rPr>
          <w:b/>
          <w:color w:val="000000"/>
        </w:rPr>
        <w:t>osób fizycznych lub osób prawnych</w:t>
      </w:r>
      <w:r w:rsidRPr="00106856">
        <w:rPr>
          <w:color w:val="000000"/>
        </w:rPr>
        <w:t xml:space="preserve"> </w:t>
      </w:r>
      <w:r w:rsidRPr="00106856">
        <w:rPr>
          <w:b/>
          <w:i/>
          <w:color w:val="000000"/>
        </w:rPr>
        <w:t>(należy podać imię i nazwisko lub nazwę poręczyciela, adres zamieszkania, nr dowodu osobistego, PESEL lub REGON</w:t>
      </w:r>
      <w:r w:rsidRPr="00106856">
        <w:rPr>
          <w:b/>
          <w:color w:val="000000"/>
        </w:rPr>
        <w:t>)</w:t>
      </w:r>
      <w:r w:rsidRPr="00106856">
        <w:rPr>
          <w:color w:val="000000"/>
        </w:rPr>
        <w:t>:</w:t>
      </w:r>
    </w:p>
    <w:p w:rsidR="00625B6E" w:rsidRPr="00106856" w:rsidRDefault="00C402D0" w:rsidP="00625B6E">
      <w:pPr>
        <w:rPr>
          <w:b/>
          <w:i/>
          <w:color w:val="000000"/>
        </w:rPr>
      </w:pPr>
      <w:r w:rsidRPr="00106856">
        <w:rPr>
          <w:color w:val="000000"/>
        </w:rPr>
        <w:t xml:space="preserve">      </w:t>
      </w:r>
      <w:r w:rsidR="00625B6E" w:rsidRPr="00106856">
        <w:rPr>
          <w:color w:val="000000"/>
        </w:rPr>
        <w:t>-</w:t>
      </w:r>
      <w:r w:rsidRPr="00106856">
        <w:rPr>
          <w:color w:val="000000"/>
        </w:rPr>
        <w:t xml:space="preserve"> </w:t>
      </w:r>
      <w:r w:rsidR="00625B6E" w:rsidRPr="00106856">
        <w:rPr>
          <w:color w:val="000000"/>
        </w:rPr>
        <w:t>..............................................................................................................................................</w:t>
      </w:r>
      <w:r w:rsidR="00773809">
        <w:rPr>
          <w:color w:val="000000"/>
        </w:rPr>
        <w:t>............</w:t>
      </w:r>
    </w:p>
    <w:p w:rsidR="00625B6E" w:rsidRPr="00106856" w:rsidRDefault="00C402D0" w:rsidP="00625B6E">
      <w:pPr>
        <w:rPr>
          <w:color w:val="000000"/>
        </w:rPr>
      </w:pPr>
      <w:r w:rsidRPr="00106856">
        <w:rPr>
          <w:color w:val="000000"/>
        </w:rPr>
        <w:t xml:space="preserve">        </w:t>
      </w:r>
      <w:r w:rsidR="00625B6E" w:rsidRPr="00106856">
        <w:rPr>
          <w:color w:val="000000"/>
        </w:rPr>
        <w:t>.............................................................................................................................................</w:t>
      </w:r>
      <w:r w:rsidR="00773809">
        <w:rPr>
          <w:color w:val="000000"/>
        </w:rPr>
        <w:t>............</w:t>
      </w:r>
      <w:r w:rsidR="00625B6E" w:rsidRPr="00106856">
        <w:rPr>
          <w:color w:val="000000"/>
        </w:rPr>
        <w:t>..</w:t>
      </w:r>
    </w:p>
    <w:p w:rsidR="00625B6E" w:rsidRPr="00106856" w:rsidRDefault="00C402D0" w:rsidP="00625B6E">
      <w:pPr>
        <w:rPr>
          <w:color w:val="000000"/>
        </w:rPr>
      </w:pPr>
      <w:r w:rsidRPr="00106856">
        <w:rPr>
          <w:color w:val="000000"/>
        </w:rPr>
        <w:t xml:space="preserve">      </w:t>
      </w:r>
      <w:r w:rsidR="00625B6E" w:rsidRPr="00106856">
        <w:rPr>
          <w:color w:val="000000"/>
        </w:rPr>
        <w:t>- ..............................................................................................................................................</w:t>
      </w:r>
      <w:r w:rsidR="00773809">
        <w:rPr>
          <w:color w:val="000000"/>
        </w:rPr>
        <w:t>............</w:t>
      </w:r>
    </w:p>
    <w:p w:rsidR="00625B6E" w:rsidRPr="00106856" w:rsidRDefault="00C402D0" w:rsidP="00625B6E">
      <w:pPr>
        <w:rPr>
          <w:color w:val="000000"/>
        </w:rPr>
      </w:pPr>
      <w:r w:rsidRPr="00106856">
        <w:rPr>
          <w:color w:val="000000"/>
        </w:rPr>
        <w:t xml:space="preserve">        </w:t>
      </w:r>
      <w:r w:rsidR="00625B6E" w:rsidRPr="00106856">
        <w:rPr>
          <w:color w:val="000000"/>
        </w:rPr>
        <w:t>.......</w:t>
      </w:r>
      <w:r w:rsidRPr="00106856">
        <w:rPr>
          <w:color w:val="000000"/>
        </w:rPr>
        <w:t>.</w:t>
      </w:r>
      <w:r w:rsidR="00625B6E" w:rsidRPr="00106856">
        <w:rPr>
          <w:color w:val="000000"/>
        </w:rPr>
        <w:t>.....................................................................................................................................</w:t>
      </w:r>
      <w:r w:rsidR="00773809">
        <w:rPr>
          <w:color w:val="000000"/>
        </w:rPr>
        <w:t>.............</w:t>
      </w:r>
      <w:r w:rsidR="00625B6E" w:rsidRPr="00106856">
        <w:rPr>
          <w:color w:val="000000"/>
        </w:rPr>
        <w:t>.</w:t>
      </w:r>
    </w:p>
    <w:p w:rsidR="00625B6E" w:rsidRPr="00106856" w:rsidRDefault="00625B6E" w:rsidP="00B750A0">
      <w:pPr>
        <w:numPr>
          <w:ilvl w:val="0"/>
          <w:numId w:val="19"/>
        </w:numPr>
        <w:jc w:val="both"/>
        <w:rPr>
          <w:color w:val="000000"/>
        </w:rPr>
      </w:pPr>
      <w:r w:rsidRPr="00106856">
        <w:rPr>
          <w:color w:val="000000"/>
        </w:rPr>
        <w:t xml:space="preserve">Gwarancja bankowa lub blokada środków zgromadzonych na rachunku </w:t>
      </w:r>
      <w:r w:rsidRPr="00106856">
        <w:rPr>
          <w:b/>
          <w:color w:val="000000"/>
        </w:rPr>
        <w:t xml:space="preserve">płatniczym </w:t>
      </w:r>
      <w:r w:rsidRPr="00106856">
        <w:rPr>
          <w:b/>
          <w:i/>
          <w:color w:val="000000"/>
        </w:rPr>
        <w:t>(należy podać wysokość kwoty, właściciela rachunku, potwierdzenie posiadania rachunku ze zgromadzoną kwotą powinno nastąpić najpóźniej w dniu podpisania umowy)</w:t>
      </w:r>
      <w:r w:rsidRPr="00106856">
        <w:rPr>
          <w:color w:val="000000"/>
        </w:rPr>
        <w:t>: .............................................................................................</w:t>
      </w:r>
      <w:r w:rsidR="00B750A0" w:rsidRPr="00106856">
        <w:rPr>
          <w:color w:val="000000"/>
        </w:rPr>
        <w:t>...</w:t>
      </w:r>
      <w:r w:rsidRPr="00106856">
        <w:rPr>
          <w:color w:val="000000"/>
        </w:rPr>
        <w:t>...........</w:t>
      </w:r>
      <w:r w:rsidR="00773809">
        <w:rPr>
          <w:color w:val="000000"/>
        </w:rPr>
        <w:t>...............................................</w:t>
      </w:r>
      <w:r w:rsidRPr="00106856">
        <w:rPr>
          <w:color w:val="000000"/>
        </w:rPr>
        <w:t xml:space="preserve">. </w:t>
      </w:r>
    </w:p>
    <w:p w:rsidR="00625B6E" w:rsidRPr="00106856" w:rsidRDefault="00625B6E" w:rsidP="00B750A0">
      <w:pPr>
        <w:numPr>
          <w:ilvl w:val="0"/>
          <w:numId w:val="19"/>
        </w:numPr>
        <w:jc w:val="both"/>
        <w:rPr>
          <w:color w:val="000000"/>
        </w:rPr>
      </w:pPr>
      <w:r w:rsidRPr="00106856">
        <w:rPr>
          <w:color w:val="000000"/>
        </w:rPr>
        <w:t xml:space="preserve">Zastaw </w:t>
      </w:r>
      <w:r w:rsidRPr="00106856">
        <w:rPr>
          <w:b/>
          <w:color w:val="000000"/>
        </w:rPr>
        <w:t>rejestrowy</w:t>
      </w:r>
      <w:r w:rsidRPr="00106856">
        <w:rPr>
          <w:color w:val="000000"/>
        </w:rPr>
        <w:t xml:space="preserve"> na prawach lub rzeczach </w:t>
      </w:r>
      <w:r w:rsidRPr="00106856">
        <w:rPr>
          <w:b/>
          <w:i/>
          <w:color w:val="000000"/>
        </w:rPr>
        <w:t xml:space="preserve">(należy określić przedmiot oraz wartość zastawu):  </w:t>
      </w:r>
      <w:r w:rsidRPr="00773809">
        <w:rPr>
          <w:bCs/>
          <w:iCs/>
          <w:color w:val="000000"/>
        </w:rPr>
        <w:t>………………………………………………………………………………</w:t>
      </w:r>
      <w:r w:rsidR="00773809" w:rsidRPr="00773809">
        <w:rPr>
          <w:bCs/>
          <w:iCs/>
          <w:color w:val="000000"/>
        </w:rPr>
        <w:t>………………….</w:t>
      </w:r>
      <w:r w:rsidRPr="00773809">
        <w:rPr>
          <w:bCs/>
          <w:iCs/>
          <w:color w:val="000000"/>
        </w:rPr>
        <w:t>…..</w:t>
      </w:r>
    </w:p>
    <w:p w:rsidR="006D5AF0" w:rsidRPr="00106856" w:rsidRDefault="00625B6E" w:rsidP="00B750A0">
      <w:pPr>
        <w:numPr>
          <w:ilvl w:val="0"/>
          <w:numId w:val="19"/>
        </w:numPr>
        <w:tabs>
          <w:tab w:val="num" w:pos="284"/>
          <w:tab w:val="num" w:pos="567"/>
        </w:tabs>
        <w:jc w:val="both"/>
        <w:rPr>
          <w:color w:val="000000"/>
        </w:rPr>
      </w:pPr>
      <w:r w:rsidRPr="00106856">
        <w:rPr>
          <w:i/>
          <w:color w:val="000000"/>
        </w:rPr>
        <w:t xml:space="preserve"> </w:t>
      </w:r>
      <w:r w:rsidRPr="00106856">
        <w:rPr>
          <w:color w:val="000000"/>
        </w:rPr>
        <w:t xml:space="preserve">Akt  notarialny  o  poddaniu  się  egzekucji  przez  dłużnika </w:t>
      </w:r>
      <w:r w:rsidRPr="00106856">
        <w:rPr>
          <w:b/>
          <w:color w:val="000000"/>
          <w:u w:val="single"/>
        </w:rPr>
        <w:t xml:space="preserve"> (konieczne</w:t>
      </w:r>
      <w:r w:rsidR="00B750A0" w:rsidRPr="00106856">
        <w:rPr>
          <w:b/>
          <w:color w:val="000000"/>
          <w:u w:val="single"/>
        </w:rPr>
        <w:t xml:space="preserve"> </w:t>
      </w:r>
      <w:r w:rsidRPr="00106856">
        <w:rPr>
          <w:b/>
          <w:color w:val="000000"/>
          <w:u w:val="single"/>
        </w:rPr>
        <w:t xml:space="preserve"> jest ustanowienie dodatkowego zabezpieczenia).</w:t>
      </w:r>
      <w:r w:rsidRPr="00106856">
        <w:rPr>
          <w:color w:val="000000"/>
        </w:rPr>
        <w:t xml:space="preserve"> </w:t>
      </w:r>
    </w:p>
    <w:p w:rsidR="009A1660" w:rsidRPr="00106856" w:rsidRDefault="00625B6E" w:rsidP="00625B6E">
      <w:pPr>
        <w:spacing w:line="276" w:lineRule="auto"/>
        <w:rPr>
          <w:b/>
          <w:color w:val="000000"/>
          <w:sz w:val="16"/>
          <w:szCs w:val="20"/>
        </w:rPr>
      </w:pPr>
      <w:r w:rsidRPr="00106856">
        <w:rPr>
          <w:color w:val="000000"/>
        </w:rPr>
        <w:t xml:space="preserve">     </w:t>
      </w:r>
    </w:p>
    <w:p w:rsidR="009A1660" w:rsidRDefault="009A1660" w:rsidP="006D5AF0">
      <w:pPr>
        <w:rPr>
          <w:b/>
          <w:sz w:val="16"/>
          <w:szCs w:val="20"/>
        </w:rPr>
      </w:pPr>
    </w:p>
    <w:p w:rsidR="00B750A0" w:rsidRDefault="00B750A0" w:rsidP="006D5AF0">
      <w:pPr>
        <w:rPr>
          <w:b/>
          <w:sz w:val="16"/>
          <w:szCs w:val="20"/>
        </w:rPr>
      </w:pPr>
    </w:p>
    <w:p w:rsidR="00F26CA5" w:rsidRDefault="00F26CA5" w:rsidP="006D5AF0">
      <w:pPr>
        <w:rPr>
          <w:b/>
          <w:sz w:val="16"/>
          <w:szCs w:val="20"/>
        </w:rPr>
      </w:pPr>
    </w:p>
    <w:p w:rsidR="00F26CA5" w:rsidRDefault="00F26CA5" w:rsidP="006D5AF0">
      <w:pPr>
        <w:rPr>
          <w:b/>
          <w:sz w:val="16"/>
          <w:szCs w:val="20"/>
        </w:rPr>
      </w:pPr>
    </w:p>
    <w:p w:rsidR="00F26CA5" w:rsidRDefault="00F26CA5" w:rsidP="006D5AF0">
      <w:pPr>
        <w:rPr>
          <w:b/>
          <w:sz w:val="16"/>
          <w:szCs w:val="20"/>
        </w:rPr>
      </w:pPr>
    </w:p>
    <w:p w:rsidR="00B750A0" w:rsidRDefault="00B750A0" w:rsidP="006D5AF0">
      <w:pPr>
        <w:rPr>
          <w:b/>
          <w:sz w:val="16"/>
          <w:szCs w:val="20"/>
        </w:rPr>
      </w:pPr>
    </w:p>
    <w:p w:rsidR="006D5AF0" w:rsidRPr="008B1353" w:rsidRDefault="006D5AF0" w:rsidP="008B1353">
      <w:pPr>
        <w:pStyle w:val="Nagwek2"/>
        <w:ind w:left="567" w:hanging="567"/>
        <w:jc w:val="both"/>
        <w:rPr>
          <w:sz w:val="26"/>
          <w:szCs w:val="26"/>
        </w:rPr>
      </w:pPr>
      <w:r w:rsidRPr="008B1353">
        <w:rPr>
          <w:sz w:val="26"/>
          <w:szCs w:val="26"/>
          <w:u w:val="none"/>
        </w:rPr>
        <w:lastRenderedPageBreak/>
        <w:t>IV</w:t>
      </w:r>
      <w:r w:rsidRPr="00E111B9">
        <w:rPr>
          <w:u w:val="none"/>
        </w:rPr>
        <w:t xml:space="preserve">. </w:t>
      </w:r>
      <w:r w:rsidRPr="008B1353">
        <w:rPr>
          <w:sz w:val="26"/>
          <w:szCs w:val="26"/>
        </w:rPr>
        <w:t>Kalkulacja wydatków na wyposażenie lub doposażenie dla poszczególnych stanowisk pracy oraz źródła ich finansowania.</w:t>
      </w:r>
    </w:p>
    <w:p w:rsidR="006D5AF0" w:rsidRDefault="006D5AF0" w:rsidP="006D5AF0">
      <w:pPr>
        <w:pStyle w:val="Tekstpodstawowy2"/>
        <w:jc w:val="center"/>
        <w:rPr>
          <w:b w:val="0"/>
          <w:sz w:val="16"/>
          <w:szCs w:val="16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70"/>
        <w:gridCol w:w="1417"/>
        <w:gridCol w:w="922"/>
        <w:gridCol w:w="1346"/>
        <w:gridCol w:w="1223"/>
      </w:tblGrid>
      <w:tr w:rsidR="006D5AF0" w:rsidTr="00C252F5">
        <w:trPr>
          <w:cantSplit/>
          <w:trHeight w:val="680"/>
          <w:jc w:val="center"/>
        </w:trPr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5AF0" w:rsidRDefault="006D5AF0">
            <w:pPr>
              <w:pStyle w:val="Tekstpodstawowy2"/>
              <w:rPr>
                <w:sz w:val="24"/>
              </w:rPr>
            </w:pPr>
          </w:p>
          <w:p w:rsidR="006D5AF0" w:rsidRDefault="006D5AF0">
            <w:pPr>
              <w:pStyle w:val="Tekstpodstawowy2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  <w:p w:rsidR="006D5AF0" w:rsidRDefault="006D5AF0">
            <w:pPr>
              <w:pStyle w:val="Tekstpodstawowy2"/>
              <w:jc w:val="center"/>
              <w:rPr>
                <w:sz w:val="24"/>
              </w:rPr>
            </w:pPr>
          </w:p>
        </w:tc>
        <w:tc>
          <w:tcPr>
            <w:tcW w:w="42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sz w:val="24"/>
              </w:rPr>
            </w:pPr>
          </w:p>
          <w:p w:rsidR="00440022" w:rsidRDefault="00440022">
            <w:pPr>
              <w:pStyle w:val="Tekstpodstawowy2"/>
              <w:jc w:val="center"/>
              <w:rPr>
                <w:sz w:val="24"/>
              </w:rPr>
            </w:pPr>
          </w:p>
          <w:p w:rsidR="006D5AF0" w:rsidRDefault="00D65979">
            <w:pPr>
              <w:pStyle w:val="Tekstpodstawowy2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  <w:r w:rsidR="006D5AF0">
              <w:rPr>
                <w:sz w:val="24"/>
              </w:rPr>
              <w:t xml:space="preserve">yszczególnienie wydatków </w:t>
            </w:r>
          </w:p>
          <w:p w:rsidR="00D65979" w:rsidRDefault="006D5AF0" w:rsidP="00D65979">
            <w:pPr>
              <w:pStyle w:val="Tekstpodstawowy2"/>
              <w:jc w:val="center"/>
              <w:rPr>
                <w:sz w:val="24"/>
              </w:rPr>
            </w:pPr>
            <w:r>
              <w:rPr>
                <w:sz w:val="24"/>
              </w:rPr>
              <w:t>stanowisk</w:t>
            </w:r>
            <w:r w:rsidR="00F26CA5">
              <w:rPr>
                <w:sz w:val="24"/>
              </w:rPr>
              <w:t>a</w:t>
            </w:r>
            <w:r>
              <w:rPr>
                <w:sz w:val="24"/>
              </w:rPr>
              <w:t xml:space="preserve"> pracy</w:t>
            </w:r>
            <w:r w:rsidR="005B3916">
              <w:rPr>
                <w:sz w:val="24"/>
              </w:rPr>
              <w:t>,</w:t>
            </w:r>
            <w:r w:rsidR="00D65979" w:rsidRPr="00D65979">
              <w:rPr>
                <w:sz w:val="24"/>
              </w:rPr>
              <w:t xml:space="preserve"> </w:t>
            </w:r>
            <w:r w:rsidR="00D65979">
              <w:rPr>
                <w:sz w:val="24"/>
              </w:rPr>
              <w:t>zgodnie z na</w:t>
            </w:r>
            <w:r w:rsidR="00D65979" w:rsidRPr="00D65979">
              <w:rPr>
                <w:sz w:val="24"/>
              </w:rPr>
              <w:t>zw</w:t>
            </w:r>
            <w:r w:rsidR="00D65979">
              <w:rPr>
                <w:sz w:val="24"/>
              </w:rPr>
              <w:t>ą</w:t>
            </w:r>
            <w:r w:rsidR="00D65979" w:rsidRPr="00D65979">
              <w:rPr>
                <w:sz w:val="24"/>
              </w:rPr>
              <w:t xml:space="preserve"> stanowiska</w:t>
            </w:r>
            <w:r w:rsidR="00D65979">
              <w:rPr>
                <w:sz w:val="24"/>
              </w:rPr>
              <w:t xml:space="preserve"> i</w:t>
            </w:r>
            <w:r w:rsidR="00D65979" w:rsidRPr="00D65979">
              <w:rPr>
                <w:sz w:val="24"/>
              </w:rPr>
              <w:t xml:space="preserve"> kod</w:t>
            </w:r>
            <w:r w:rsidR="00D65979">
              <w:rPr>
                <w:sz w:val="24"/>
              </w:rPr>
              <w:t>em</w:t>
            </w:r>
            <w:r w:rsidR="00D65979" w:rsidRPr="00D65979">
              <w:rPr>
                <w:sz w:val="24"/>
              </w:rPr>
              <w:t xml:space="preserve"> </w:t>
            </w:r>
            <w:proofErr w:type="spellStart"/>
            <w:r w:rsidR="00D65979" w:rsidRPr="00D65979">
              <w:rPr>
                <w:sz w:val="24"/>
              </w:rPr>
              <w:t>KZiS</w:t>
            </w:r>
            <w:proofErr w:type="spellEnd"/>
            <w:r w:rsidR="00D65979">
              <w:rPr>
                <w:sz w:val="24"/>
              </w:rPr>
              <w:t xml:space="preserve"> wskazanym</w:t>
            </w:r>
          </w:p>
          <w:p w:rsidR="005B3916" w:rsidRDefault="00D65979" w:rsidP="00D65979">
            <w:pPr>
              <w:pStyle w:val="Tekstpodstawowy2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  <w:r w:rsidR="00440022">
              <w:rPr>
                <w:sz w:val="24"/>
              </w:rPr>
              <w:t xml:space="preserve"> pkt II</w:t>
            </w:r>
            <w:r>
              <w:rPr>
                <w:sz w:val="24"/>
              </w:rPr>
              <w:t xml:space="preserve"> wniosku</w:t>
            </w:r>
            <w:r w:rsidR="005B3916" w:rsidRPr="005B3916">
              <w:rPr>
                <w:sz w:val="24"/>
                <w:vertAlign w:val="superscript"/>
              </w:rPr>
              <w:t>*)</w:t>
            </w:r>
            <w:r w:rsidR="005B3916">
              <w:rPr>
                <w:sz w:val="24"/>
              </w:rPr>
              <w:t>:</w:t>
            </w:r>
          </w:p>
          <w:p w:rsidR="00D65979" w:rsidRPr="00D65979" w:rsidRDefault="00D65979" w:rsidP="00D65979">
            <w:pPr>
              <w:pStyle w:val="Tekstpodstawowy2"/>
              <w:jc w:val="center"/>
              <w:rPr>
                <w:sz w:val="24"/>
              </w:rPr>
            </w:pPr>
          </w:p>
          <w:p w:rsidR="006D5AF0" w:rsidRDefault="006D5AF0">
            <w:pPr>
              <w:pStyle w:val="Tekstpodstawowy2"/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5AF0" w:rsidRPr="00433231" w:rsidRDefault="006D5AF0" w:rsidP="00BB1F9B">
            <w:pPr>
              <w:pStyle w:val="Tekstpodstawowy2"/>
              <w:pBdr>
                <w:right w:val="single" w:sz="4" w:space="4" w:color="auto"/>
              </w:pBdr>
              <w:jc w:val="center"/>
              <w:rPr>
                <w:sz w:val="20"/>
              </w:rPr>
            </w:pPr>
          </w:p>
          <w:p w:rsidR="006D5AF0" w:rsidRDefault="006D5AF0" w:rsidP="00BB1F9B">
            <w:pPr>
              <w:pStyle w:val="Tekstpodstawowy2"/>
              <w:pBdr>
                <w:right w:val="single" w:sz="4" w:space="4" w:color="auto"/>
              </w:pBdr>
              <w:jc w:val="center"/>
              <w:rPr>
                <w:sz w:val="24"/>
              </w:rPr>
            </w:pPr>
            <w:r>
              <w:rPr>
                <w:sz w:val="24"/>
              </w:rPr>
              <w:t>Źródła finansowania wydatków:</w:t>
            </w:r>
          </w:p>
          <w:p w:rsidR="006D5AF0" w:rsidRDefault="006D5AF0">
            <w:pPr>
              <w:pStyle w:val="Tekstpodstawowy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23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6D5AF0" w:rsidRPr="00BB1F9B" w:rsidRDefault="006D5AF0" w:rsidP="003A362E">
            <w:pPr>
              <w:pStyle w:val="Tekstpodstawowy2"/>
              <w:jc w:val="center"/>
              <w:rPr>
                <w:sz w:val="24"/>
                <w:szCs w:val="24"/>
              </w:rPr>
            </w:pPr>
          </w:p>
          <w:p w:rsidR="008531DD" w:rsidRDefault="00BB1F9B" w:rsidP="003A362E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ogółem</w:t>
            </w:r>
          </w:p>
          <w:p w:rsidR="00BB1F9B" w:rsidRPr="00BB1F9B" w:rsidRDefault="00BB1F9B" w:rsidP="003A362E">
            <w:pPr>
              <w:pStyle w:val="Tekstpodstawowy2"/>
              <w:jc w:val="center"/>
              <w:rPr>
                <w:sz w:val="8"/>
                <w:szCs w:val="8"/>
              </w:rPr>
            </w:pPr>
          </w:p>
          <w:p w:rsidR="008531DD" w:rsidRPr="00BB1F9B" w:rsidRDefault="008531DD" w:rsidP="008531DD">
            <w:pPr>
              <w:pStyle w:val="Tekstpodstawowy2"/>
              <w:jc w:val="center"/>
              <w:rPr>
                <w:sz w:val="24"/>
                <w:szCs w:val="24"/>
              </w:rPr>
            </w:pPr>
            <w:r w:rsidRPr="00BB1F9B">
              <w:rPr>
                <w:sz w:val="24"/>
                <w:szCs w:val="24"/>
              </w:rPr>
              <w:t>w zł</w:t>
            </w:r>
          </w:p>
          <w:p w:rsidR="008531DD" w:rsidRDefault="00BB1F9B" w:rsidP="003A362E">
            <w:pPr>
              <w:pStyle w:val="Tekstpodstawowy2"/>
              <w:jc w:val="center"/>
              <w:rPr>
                <w:sz w:val="22"/>
              </w:rPr>
            </w:pPr>
            <w:r>
              <w:rPr>
                <w:sz w:val="22"/>
              </w:rPr>
              <w:t>(kol. 3+4+5)</w:t>
            </w:r>
          </w:p>
          <w:p w:rsidR="00BB1F9B" w:rsidRPr="00BB1F9B" w:rsidRDefault="00BB1F9B" w:rsidP="003A362E">
            <w:pPr>
              <w:pStyle w:val="Tekstpodstawowy2"/>
              <w:jc w:val="center"/>
              <w:rPr>
                <w:sz w:val="16"/>
                <w:szCs w:val="16"/>
              </w:rPr>
            </w:pPr>
          </w:p>
          <w:p w:rsidR="00BB1F9B" w:rsidRDefault="00BB1F9B" w:rsidP="003A362E">
            <w:pPr>
              <w:pStyle w:val="Tekstpodstawowy2"/>
              <w:jc w:val="center"/>
              <w:rPr>
                <w:sz w:val="22"/>
              </w:rPr>
            </w:pPr>
            <w:r>
              <w:rPr>
                <w:sz w:val="22"/>
              </w:rPr>
              <w:t>w zł</w:t>
            </w:r>
          </w:p>
        </w:tc>
      </w:tr>
      <w:tr w:rsidR="006D5AF0" w:rsidTr="00C252F5">
        <w:trPr>
          <w:cantSplit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0" w:rsidRDefault="006D5AF0">
            <w:pPr>
              <w:rPr>
                <w:b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0" w:rsidRDefault="006D5AF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0" w:rsidRDefault="006D5AF0">
            <w:pPr>
              <w:pStyle w:val="Tekstpodstawowy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Środki własne </w:t>
            </w:r>
          </w:p>
          <w:p w:rsidR="00BB1F9B" w:rsidRPr="00BB1F9B" w:rsidRDefault="00BB1F9B">
            <w:pPr>
              <w:pStyle w:val="Tekstpodstawowy2"/>
              <w:jc w:val="center"/>
              <w:rPr>
                <w:sz w:val="8"/>
                <w:szCs w:val="8"/>
              </w:rPr>
            </w:pPr>
          </w:p>
          <w:p w:rsidR="006D5AF0" w:rsidRDefault="00823BCC">
            <w:pPr>
              <w:pStyle w:val="Tekstpodstawowy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 w:rsidR="006D5AF0">
              <w:rPr>
                <w:sz w:val="24"/>
              </w:rPr>
              <w:t>zł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D5AF0" w:rsidRDefault="003021A4">
            <w:pPr>
              <w:pStyle w:val="Tekstpodstawowy2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Inne</w:t>
            </w:r>
            <w:r w:rsidR="005B3916">
              <w:rPr>
                <w:sz w:val="24"/>
              </w:rPr>
              <w:t>*</w:t>
            </w:r>
            <w:r w:rsidR="006D5AF0" w:rsidRPr="003021A4">
              <w:rPr>
                <w:sz w:val="24"/>
                <w:vertAlign w:val="superscript"/>
              </w:rPr>
              <w:t>*)</w:t>
            </w:r>
          </w:p>
          <w:p w:rsidR="00BB1F9B" w:rsidRPr="00BB1F9B" w:rsidRDefault="00BB1F9B">
            <w:pPr>
              <w:pStyle w:val="Tekstpodstawowy2"/>
              <w:jc w:val="center"/>
              <w:rPr>
                <w:sz w:val="8"/>
                <w:szCs w:val="8"/>
              </w:rPr>
            </w:pPr>
          </w:p>
          <w:p w:rsidR="006D5AF0" w:rsidRDefault="00823BCC">
            <w:pPr>
              <w:pStyle w:val="Tekstpodstawowy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r w:rsidR="006D5AF0">
              <w:rPr>
                <w:sz w:val="24"/>
              </w:rPr>
              <w:t>zł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D5AF0" w:rsidRDefault="00BB1F9B">
            <w:pPr>
              <w:pStyle w:val="Tekstpodstawowy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Wniosko-wane</w:t>
            </w:r>
            <w:proofErr w:type="spellEnd"/>
            <w:r>
              <w:rPr>
                <w:sz w:val="24"/>
              </w:rPr>
              <w:t xml:space="preserve"> środki FP/EFS PLUS</w:t>
            </w:r>
          </w:p>
          <w:p w:rsidR="00BB1F9B" w:rsidRPr="00BB1F9B" w:rsidRDefault="00BB1F9B">
            <w:pPr>
              <w:pStyle w:val="Tekstpodstawowy2"/>
              <w:jc w:val="center"/>
              <w:rPr>
                <w:sz w:val="8"/>
                <w:szCs w:val="8"/>
              </w:rPr>
            </w:pPr>
          </w:p>
          <w:p w:rsidR="00BB1F9B" w:rsidRDefault="00BB1F9B">
            <w:pPr>
              <w:pStyle w:val="Tekstpodstawowy2"/>
              <w:jc w:val="center"/>
              <w:rPr>
                <w:sz w:val="24"/>
              </w:rPr>
            </w:pPr>
            <w:r>
              <w:rPr>
                <w:sz w:val="24"/>
              </w:rPr>
              <w:t>w zł</w:t>
            </w:r>
          </w:p>
          <w:p w:rsidR="006D5AF0" w:rsidRDefault="006D5AF0">
            <w:pPr>
              <w:pStyle w:val="Tekstpodstawowy2"/>
              <w:jc w:val="center"/>
              <w:rPr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AF0" w:rsidRDefault="006D5AF0">
            <w:pPr>
              <w:rPr>
                <w:b/>
                <w:sz w:val="22"/>
              </w:rPr>
            </w:pPr>
          </w:p>
        </w:tc>
      </w:tr>
      <w:tr w:rsidR="006D5AF0" w:rsidTr="00C252F5">
        <w:trPr>
          <w:cantSplit/>
          <w:jc w:val="center"/>
        </w:trPr>
        <w:tc>
          <w:tcPr>
            <w:tcW w:w="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0" w:rsidRDefault="006D5AF0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0" w:rsidRDefault="006D5AF0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0" w:rsidRDefault="006D5AF0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D5AF0" w:rsidRDefault="006D5AF0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D5AF0" w:rsidRDefault="006D5AF0">
            <w:pPr>
              <w:pStyle w:val="Tekstpodstawowy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D5AF0" w:rsidRDefault="006D5AF0">
            <w:pPr>
              <w:pStyle w:val="Tekstpodstawowy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5979" w:rsidTr="00C252F5">
        <w:trPr>
          <w:cantSplit/>
          <w:trHeight w:val="928"/>
          <w:jc w:val="center"/>
        </w:trPr>
        <w:tc>
          <w:tcPr>
            <w:tcW w:w="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D65979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D65979" w:rsidP="000359C1">
            <w:pPr>
              <w:pStyle w:val="Tekstpodstawowy2"/>
              <w:jc w:val="center"/>
              <w:rPr>
                <w:b w:val="0"/>
                <w:sz w:val="24"/>
              </w:rPr>
            </w:pPr>
          </w:p>
          <w:p w:rsidR="00440022" w:rsidRDefault="00440022" w:rsidP="000359C1">
            <w:pPr>
              <w:pStyle w:val="Tekstpodstawowy2"/>
              <w:jc w:val="center"/>
              <w:rPr>
                <w:b w:val="0"/>
                <w:sz w:val="24"/>
              </w:rPr>
            </w:pPr>
          </w:p>
          <w:p w:rsidR="00440022" w:rsidRDefault="00440022" w:rsidP="000359C1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9" w:rsidRDefault="00D65979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65979" w:rsidRDefault="00D65979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65979" w:rsidRDefault="00D65979">
            <w:pPr>
              <w:pStyle w:val="Tekstpodstawowy2"/>
              <w:jc w:val="center"/>
              <w:rPr>
                <w:b w:val="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65979" w:rsidRDefault="00D65979">
            <w:pPr>
              <w:pStyle w:val="Tekstpodstawowy2"/>
              <w:jc w:val="center"/>
              <w:rPr>
                <w:sz w:val="24"/>
              </w:rPr>
            </w:pPr>
          </w:p>
        </w:tc>
      </w:tr>
      <w:tr w:rsidR="006D5AF0" w:rsidTr="00C252F5">
        <w:trPr>
          <w:cantSplit/>
          <w:jc w:val="center"/>
        </w:trPr>
        <w:tc>
          <w:tcPr>
            <w:tcW w:w="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  <w:p w:rsidR="006D5AF0" w:rsidRPr="003A362E" w:rsidRDefault="006D5AF0">
            <w:pPr>
              <w:pStyle w:val="Tekstpodstawowy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6D5AF0" w:rsidRDefault="006D5AF0">
            <w:pPr>
              <w:pStyle w:val="Tekstpodstawowy2"/>
              <w:jc w:val="center"/>
            </w:pPr>
          </w:p>
        </w:tc>
      </w:tr>
      <w:tr w:rsidR="006D5AF0" w:rsidTr="00C252F5">
        <w:trPr>
          <w:cantSplit/>
          <w:jc w:val="center"/>
        </w:trPr>
        <w:tc>
          <w:tcPr>
            <w:tcW w:w="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5AF0" w:rsidRPr="007D415F" w:rsidRDefault="006D5AF0">
            <w:pPr>
              <w:pStyle w:val="Tekstpodstawowy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  <w:sz w:val="24"/>
                <w:szCs w:val="24"/>
              </w:rPr>
            </w:pPr>
          </w:p>
          <w:p w:rsidR="00030C0C" w:rsidRDefault="00030C0C">
            <w:pPr>
              <w:pStyle w:val="Tekstpodstawowy2"/>
              <w:jc w:val="center"/>
              <w:rPr>
                <w:b w:val="0"/>
                <w:sz w:val="24"/>
                <w:szCs w:val="24"/>
              </w:rPr>
            </w:pPr>
          </w:p>
          <w:p w:rsidR="00030C0C" w:rsidRPr="003A362E" w:rsidRDefault="00030C0C">
            <w:pPr>
              <w:pStyle w:val="Tekstpodstawowy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6D5AF0" w:rsidRDefault="006D5AF0">
            <w:pPr>
              <w:pStyle w:val="Tekstpodstawowy2"/>
              <w:jc w:val="center"/>
            </w:pPr>
          </w:p>
        </w:tc>
      </w:tr>
      <w:tr w:rsidR="00030C0C" w:rsidTr="00C252F5">
        <w:trPr>
          <w:cantSplit/>
          <w:jc w:val="center"/>
        </w:trPr>
        <w:tc>
          <w:tcPr>
            <w:tcW w:w="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0C0C" w:rsidRPr="007D415F" w:rsidRDefault="00030C0C" w:rsidP="000341C3">
            <w:pPr>
              <w:pStyle w:val="Tekstpodstawowy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0C" w:rsidRDefault="00030C0C" w:rsidP="000341C3">
            <w:pPr>
              <w:pStyle w:val="Tekstpodstawowy2"/>
              <w:jc w:val="center"/>
              <w:rPr>
                <w:b w:val="0"/>
              </w:rPr>
            </w:pPr>
          </w:p>
          <w:p w:rsidR="00634568" w:rsidRDefault="00634568" w:rsidP="000341C3">
            <w:pPr>
              <w:pStyle w:val="Tekstpodstawowy2"/>
              <w:jc w:val="center"/>
              <w:rPr>
                <w:b w:val="0"/>
              </w:rPr>
            </w:pPr>
          </w:p>
          <w:p w:rsidR="00030C0C" w:rsidRPr="003A362E" w:rsidRDefault="00030C0C" w:rsidP="000341C3">
            <w:pPr>
              <w:pStyle w:val="Tekstpodstawowy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0C" w:rsidRDefault="00030C0C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30C0C" w:rsidRDefault="00030C0C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30C0C" w:rsidRDefault="00030C0C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30C0C" w:rsidRDefault="00030C0C">
            <w:pPr>
              <w:pStyle w:val="Tekstpodstawowy2"/>
              <w:jc w:val="center"/>
            </w:pPr>
          </w:p>
        </w:tc>
      </w:tr>
      <w:tr w:rsidR="009A1660" w:rsidTr="00C252F5">
        <w:trPr>
          <w:cantSplit/>
          <w:jc w:val="center"/>
        </w:trPr>
        <w:tc>
          <w:tcPr>
            <w:tcW w:w="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1660" w:rsidRDefault="009A166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60" w:rsidRDefault="009A1660">
            <w:pPr>
              <w:pStyle w:val="Tekstpodstawowy2"/>
              <w:jc w:val="center"/>
              <w:rPr>
                <w:b w:val="0"/>
              </w:rPr>
            </w:pPr>
          </w:p>
          <w:p w:rsidR="009A1660" w:rsidRDefault="009A1660">
            <w:pPr>
              <w:pStyle w:val="Tekstpodstawowy2"/>
              <w:jc w:val="center"/>
              <w:rPr>
                <w:b w:val="0"/>
              </w:rPr>
            </w:pPr>
          </w:p>
          <w:p w:rsidR="009A1660" w:rsidRDefault="009A166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60" w:rsidRDefault="009A166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A1660" w:rsidRDefault="009A166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A1660" w:rsidRDefault="009A166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9A1660" w:rsidRDefault="009A1660">
            <w:pPr>
              <w:pStyle w:val="Tekstpodstawowy2"/>
              <w:jc w:val="center"/>
            </w:pPr>
          </w:p>
        </w:tc>
      </w:tr>
      <w:tr w:rsidR="00C252F5" w:rsidTr="00C252F5">
        <w:trPr>
          <w:cantSplit/>
          <w:jc w:val="center"/>
        </w:trPr>
        <w:tc>
          <w:tcPr>
            <w:tcW w:w="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52F5" w:rsidRDefault="00C252F5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F5" w:rsidRDefault="00C252F5" w:rsidP="00030C0C">
            <w:pPr>
              <w:pStyle w:val="Tekstpodstawowy2"/>
              <w:jc w:val="center"/>
              <w:rPr>
                <w:b w:val="0"/>
              </w:rPr>
            </w:pPr>
          </w:p>
          <w:p w:rsidR="00C252F5" w:rsidRDefault="00C252F5" w:rsidP="00030C0C">
            <w:pPr>
              <w:pStyle w:val="Tekstpodstawowy2"/>
              <w:jc w:val="center"/>
              <w:rPr>
                <w:b w:val="0"/>
              </w:rPr>
            </w:pPr>
          </w:p>
          <w:p w:rsidR="00C252F5" w:rsidRDefault="00C252F5" w:rsidP="00030C0C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F5" w:rsidRDefault="00C252F5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252F5" w:rsidRDefault="00C252F5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52F5" w:rsidRDefault="00C252F5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C252F5" w:rsidRDefault="00C252F5">
            <w:pPr>
              <w:pStyle w:val="Tekstpodstawowy2"/>
              <w:jc w:val="center"/>
            </w:pPr>
          </w:p>
        </w:tc>
      </w:tr>
      <w:tr w:rsidR="009A1660" w:rsidTr="00C252F5">
        <w:trPr>
          <w:cantSplit/>
          <w:jc w:val="center"/>
        </w:trPr>
        <w:tc>
          <w:tcPr>
            <w:tcW w:w="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1660" w:rsidRDefault="009A166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60" w:rsidRDefault="009A1660" w:rsidP="00030C0C">
            <w:pPr>
              <w:pStyle w:val="Tekstpodstawowy2"/>
              <w:jc w:val="center"/>
              <w:rPr>
                <w:b w:val="0"/>
              </w:rPr>
            </w:pPr>
          </w:p>
          <w:p w:rsidR="00030C0C" w:rsidRDefault="00030C0C" w:rsidP="00030C0C">
            <w:pPr>
              <w:pStyle w:val="Tekstpodstawowy2"/>
              <w:jc w:val="center"/>
              <w:rPr>
                <w:b w:val="0"/>
              </w:rPr>
            </w:pPr>
          </w:p>
          <w:p w:rsidR="00030C0C" w:rsidRDefault="00030C0C" w:rsidP="00030C0C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60" w:rsidRDefault="009A166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A1660" w:rsidRDefault="009A166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A1660" w:rsidRDefault="009A166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9A1660" w:rsidRDefault="009A1660">
            <w:pPr>
              <w:pStyle w:val="Tekstpodstawowy2"/>
              <w:jc w:val="center"/>
            </w:pPr>
          </w:p>
        </w:tc>
      </w:tr>
      <w:tr w:rsidR="006D5AF0" w:rsidTr="00C252F5">
        <w:trPr>
          <w:cantSplit/>
          <w:jc w:val="center"/>
        </w:trPr>
        <w:tc>
          <w:tcPr>
            <w:tcW w:w="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  <w:p w:rsidR="00DC5A0D" w:rsidRPr="003A362E" w:rsidRDefault="00DC5A0D">
            <w:pPr>
              <w:pStyle w:val="Tekstpodstawowy2"/>
              <w:jc w:val="center"/>
              <w:rPr>
                <w:b w:val="0"/>
                <w:sz w:val="24"/>
                <w:szCs w:val="24"/>
              </w:rPr>
            </w:pPr>
          </w:p>
          <w:p w:rsidR="006D5AF0" w:rsidRPr="003A362E" w:rsidRDefault="006D5AF0">
            <w:pPr>
              <w:pStyle w:val="Tekstpodstawowy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6D5AF0" w:rsidRDefault="006D5AF0">
            <w:pPr>
              <w:pStyle w:val="Tekstpodstawowy2"/>
              <w:jc w:val="center"/>
            </w:pPr>
          </w:p>
        </w:tc>
      </w:tr>
      <w:tr w:rsidR="006D5AF0" w:rsidTr="00C252F5">
        <w:trPr>
          <w:cantSplit/>
          <w:jc w:val="center"/>
        </w:trPr>
        <w:tc>
          <w:tcPr>
            <w:tcW w:w="47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D5AF0" w:rsidRDefault="006D5AF0">
            <w:pPr>
              <w:pStyle w:val="Tekstpodstawowy2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</w:t>
            </w:r>
          </w:p>
          <w:p w:rsidR="006D5AF0" w:rsidRDefault="006D5AF0">
            <w:pPr>
              <w:pStyle w:val="Tekstpodstawowy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a z e m</w:t>
            </w:r>
          </w:p>
          <w:p w:rsidR="006D5AF0" w:rsidRDefault="006D5AF0">
            <w:pPr>
              <w:pStyle w:val="Tekstpodstawowy2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  <w:sz w:val="16"/>
              </w:rPr>
            </w:pPr>
          </w:p>
          <w:p w:rsidR="006D5AF0" w:rsidRDefault="006D5AF0">
            <w:pPr>
              <w:pStyle w:val="Tekstpodstawowy2"/>
              <w:jc w:val="center"/>
              <w:rPr>
                <w:b w:val="0"/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  <w:sz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b w:val="0"/>
                <w:sz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D5AF0" w:rsidRDefault="006D5AF0">
            <w:pPr>
              <w:pStyle w:val="Tekstpodstawowy2"/>
              <w:jc w:val="center"/>
              <w:rPr>
                <w:sz w:val="16"/>
              </w:rPr>
            </w:pPr>
          </w:p>
        </w:tc>
      </w:tr>
    </w:tbl>
    <w:p w:rsidR="005B3916" w:rsidRDefault="005B3916" w:rsidP="005B3916">
      <w:pPr>
        <w:jc w:val="both"/>
        <w:rPr>
          <w:b/>
        </w:rPr>
      </w:pPr>
      <w:r w:rsidRPr="005B3916">
        <w:rPr>
          <w:b/>
          <w:vertAlign w:val="superscript"/>
        </w:rPr>
        <w:t>*</w:t>
      </w:r>
      <w:r>
        <w:rPr>
          <w:b/>
          <w:vertAlign w:val="superscript"/>
        </w:rPr>
        <w:t>)</w:t>
      </w:r>
      <w:r>
        <w:rPr>
          <w:b/>
        </w:rPr>
        <w:t xml:space="preserve"> Specyfikacja powinna zawierać: rodzaj, nazwę, typ, model </w:t>
      </w:r>
      <w:r w:rsidRPr="005B3916">
        <w:rPr>
          <w:b/>
        </w:rPr>
        <w:t>maszyny, urządzenia, sprzęt</w:t>
      </w:r>
      <w:r>
        <w:rPr>
          <w:b/>
        </w:rPr>
        <w:t>u</w:t>
      </w:r>
      <w:r w:rsidRPr="005B3916">
        <w:rPr>
          <w:b/>
        </w:rPr>
        <w:t>, program</w:t>
      </w:r>
      <w:r>
        <w:rPr>
          <w:b/>
        </w:rPr>
        <w:t>u</w:t>
      </w:r>
      <w:r w:rsidRPr="005B3916">
        <w:rPr>
          <w:b/>
        </w:rPr>
        <w:t xml:space="preserve"> komputerowe</w:t>
      </w:r>
      <w:r>
        <w:rPr>
          <w:b/>
        </w:rPr>
        <w:t>go</w:t>
      </w:r>
      <w:r w:rsidRPr="005B3916">
        <w:rPr>
          <w:b/>
        </w:rPr>
        <w:t xml:space="preserve"> w wersji jednostanowiskowej itp.)</w:t>
      </w:r>
    </w:p>
    <w:p w:rsidR="005B3916" w:rsidRPr="005B3916" w:rsidRDefault="005B3916" w:rsidP="005B3916">
      <w:pPr>
        <w:jc w:val="both"/>
        <w:rPr>
          <w:b/>
        </w:rPr>
      </w:pPr>
      <w:r w:rsidRPr="005B3916">
        <w:rPr>
          <w:b/>
          <w:vertAlign w:val="superscript"/>
        </w:rPr>
        <w:t>**)</w:t>
      </w:r>
      <w:r w:rsidRPr="005B3916">
        <w:rPr>
          <w:b/>
        </w:rPr>
        <w:t xml:space="preserve"> </w:t>
      </w:r>
      <w:r w:rsidR="00C252F5">
        <w:rPr>
          <w:b/>
        </w:rPr>
        <w:t>W</w:t>
      </w:r>
      <w:r w:rsidRPr="005B3916">
        <w:rPr>
          <w:b/>
        </w:rPr>
        <w:t xml:space="preserve">ymienić jakie i ich źródła </w:t>
      </w:r>
      <w:r w:rsidRPr="005B3916">
        <w:rPr>
          <w:b/>
          <w:i/>
          <w:u w:val="single"/>
        </w:rPr>
        <w:t>(wydatki poniesione przed złożeniem wniosku o rozliczenie refundacji, np. kredyty bankowe)</w:t>
      </w:r>
      <w:r w:rsidRPr="005B3916">
        <w:rPr>
          <w:b/>
        </w:rPr>
        <w:t>: ……….......................................................................................</w:t>
      </w:r>
    </w:p>
    <w:p w:rsidR="005B3916" w:rsidRDefault="005B3916" w:rsidP="005B3916">
      <w:pPr>
        <w:jc w:val="both"/>
        <w:rPr>
          <w:b/>
        </w:rPr>
      </w:pPr>
    </w:p>
    <w:p w:rsidR="005B3916" w:rsidRPr="005B3916" w:rsidRDefault="005B3916" w:rsidP="005B3916">
      <w:pPr>
        <w:jc w:val="both"/>
        <w:rPr>
          <w:b/>
        </w:rPr>
      </w:pPr>
    </w:p>
    <w:p w:rsidR="005B3916" w:rsidRPr="00DC5A0D" w:rsidRDefault="005B3916" w:rsidP="00E2675F">
      <w:pPr>
        <w:jc w:val="both"/>
      </w:pPr>
    </w:p>
    <w:p w:rsidR="006D5AF0" w:rsidRDefault="006D5AF0" w:rsidP="006D5AF0">
      <w:pPr>
        <w:ind w:left="567" w:hanging="567"/>
        <w:jc w:val="both"/>
        <w:rPr>
          <w:b/>
          <w:sz w:val="28"/>
          <w:szCs w:val="20"/>
          <w:u w:val="single"/>
        </w:rPr>
      </w:pPr>
      <w:r>
        <w:lastRenderedPageBreak/>
        <w:t xml:space="preserve"> </w:t>
      </w:r>
      <w:r>
        <w:rPr>
          <w:b/>
        </w:rPr>
        <w:t xml:space="preserve"> </w:t>
      </w:r>
      <w:r w:rsidRPr="00E111B9">
        <w:rPr>
          <w:b/>
        </w:rPr>
        <w:t xml:space="preserve">V. </w:t>
      </w:r>
      <w:r>
        <w:rPr>
          <w:b/>
          <w:u w:val="single"/>
        </w:rPr>
        <w:t xml:space="preserve">Szczegółowa specyfikacja wydatków dotyczących wyposażenia lub doposażenia stanowiska pracy, w szczególności na zakup środków trwałych, urządzeń, maszyn </w:t>
      </w:r>
      <w:r w:rsidRPr="0063220E">
        <w:rPr>
          <w:b/>
          <w:u w:val="single"/>
        </w:rPr>
        <w:t>refundowanych ze środków Funduszu Pracy</w:t>
      </w:r>
      <w:r w:rsidR="00C53EA4">
        <w:rPr>
          <w:b/>
          <w:u w:val="single"/>
        </w:rPr>
        <w:t>/Europejskiego Funduszu Społecznego Plus</w:t>
      </w:r>
      <w:r w:rsidRPr="0063220E">
        <w:rPr>
          <w:b/>
          <w:u w:val="single"/>
        </w:rPr>
        <w:t>,</w:t>
      </w:r>
      <w:r>
        <w:rPr>
          <w:b/>
          <w:u w:val="single"/>
        </w:rPr>
        <w:t xml:space="preserve"> (w tym środków niezbędnych do zapewnienia zgodności stanowiska pracy</w:t>
      </w:r>
      <w:r w:rsidR="00F26CA5">
        <w:rPr>
          <w:b/>
          <w:u w:val="single"/>
        </w:rPr>
        <w:t xml:space="preserve"> </w:t>
      </w:r>
      <w:r>
        <w:rPr>
          <w:b/>
          <w:u w:val="single"/>
        </w:rPr>
        <w:t xml:space="preserve">z przepisami bezpieczeństwa i higieny pracy oraz wymaganiami ergonomii, </w:t>
      </w:r>
    </w:p>
    <w:p w:rsidR="006D5AF0" w:rsidRPr="007B561B" w:rsidRDefault="006D5AF0" w:rsidP="006D5AF0">
      <w:pPr>
        <w:jc w:val="both"/>
        <w:rPr>
          <w:b/>
          <w:sz w:val="8"/>
          <w:szCs w:val="8"/>
          <w:u w:val="single"/>
        </w:rPr>
      </w:pPr>
    </w:p>
    <w:p w:rsidR="006D5AF0" w:rsidRDefault="006D5AF0" w:rsidP="006D5AF0">
      <w:pPr>
        <w:jc w:val="center"/>
        <w:rPr>
          <w:b/>
          <w:u w:val="single"/>
        </w:rPr>
      </w:pPr>
      <w:r>
        <w:rPr>
          <w:b/>
          <w:u w:val="single"/>
        </w:rPr>
        <w:t xml:space="preserve">(w ramach wnioskowanej kwoty refundacji – pkt IV kol. </w:t>
      </w:r>
      <w:r w:rsidR="00BB1F9B">
        <w:rPr>
          <w:b/>
          <w:u w:val="single"/>
        </w:rPr>
        <w:t>5</w:t>
      </w:r>
      <w:r w:rsidR="009D7C65">
        <w:rPr>
          <w:b/>
          <w:u w:val="single"/>
        </w:rPr>
        <w:t>,</w:t>
      </w:r>
      <w:r>
        <w:rPr>
          <w:b/>
          <w:u w:val="single"/>
        </w:rPr>
        <w:t xml:space="preserve"> str. </w:t>
      </w:r>
      <w:r w:rsidR="00B5601B">
        <w:rPr>
          <w:b/>
          <w:u w:val="single"/>
        </w:rPr>
        <w:t>5</w:t>
      </w:r>
      <w:r>
        <w:rPr>
          <w:b/>
          <w:u w:val="single"/>
        </w:rPr>
        <w:t xml:space="preserve"> wniosku)</w:t>
      </w:r>
    </w:p>
    <w:p w:rsidR="006D5AF0" w:rsidRDefault="006D5AF0" w:rsidP="006D5AF0">
      <w:pPr>
        <w:rPr>
          <w:b/>
        </w:rPr>
      </w:pPr>
      <w:r>
        <w:rPr>
          <w:b/>
        </w:rPr>
        <w:t>1.</w:t>
      </w:r>
    </w:p>
    <w:p w:rsidR="006D5AF0" w:rsidRDefault="006D5AF0" w:rsidP="006D5AF0">
      <w:pPr>
        <w:rPr>
          <w:b/>
          <w:sz w:val="12"/>
          <w:szCs w:val="12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5"/>
        <w:gridCol w:w="4536"/>
        <w:gridCol w:w="1276"/>
        <w:gridCol w:w="1136"/>
        <w:gridCol w:w="992"/>
        <w:gridCol w:w="1134"/>
      </w:tblGrid>
      <w:tr w:rsidR="00025C20" w:rsidTr="00652CD3">
        <w:trPr>
          <w:trHeight w:val="543"/>
        </w:trPr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5C20" w:rsidRPr="00E2675F" w:rsidRDefault="00025C20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Pr="00E2675F">
              <w:rPr>
                <w:b/>
                <w:sz w:val="22"/>
                <w:szCs w:val="22"/>
              </w:rPr>
              <w:t>L.p.</w:t>
            </w:r>
          </w:p>
          <w:p w:rsidR="00025C20" w:rsidRDefault="00025C20">
            <w:pPr>
              <w:rPr>
                <w:b/>
                <w:sz w:val="28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25C20" w:rsidRDefault="00025C20" w:rsidP="007B561B">
            <w:pPr>
              <w:jc w:val="center"/>
              <w:rPr>
                <w:b/>
              </w:rPr>
            </w:pPr>
          </w:p>
          <w:p w:rsidR="00025C20" w:rsidRDefault="00025C20" w:rsidP="007B561B">
            <w:pPr>
              <w:jc w:val="center"/>
              <w:rPr>
                <w:b/>
              </w:rPr>
            </w:pPr>
            <w:r>
              <w:rPr>
                <w:b/>
              </w:rPr>
              <w:t>Szczegółowa specyfikacja wydatków dotyczących tworzonego stanowiska pracy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triple" w:sz="4" w:space="0" w:color="auto"/>
            </w:tcBorders>
          </w:tcPr>
          <w:p w:rsidR="00025C20" w:rsidRDefault="00025C20">
            <w:pPr>
              <w:jc w:val="center"/>
              <w:rPr>
                <w:b/>
              </w:rPr>
            </w:pPr>
            <w:r w:rsidRPr="00CE3893">
              <w:rPr>
                <w:b/>
              </w:rPr>
              <w:t>Planowany termin zakupu</w:t>
            </w:r>
          </w:p>
        </w:tc>
        <w:tc>
          <w:tcPr>
            <w:tcW w:w="326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Pr="00BD5AB8" w:rsidRDefault="00025C20" w:rsidP="00BD5AB8">
            <w:pPr>
              <w:pStyle w:val="Nagwek3"/>
            </w:pPr>
            <w:r w:rsidRPr="00BD5AB8">
              <w:t>Kwota wydatków</w:t>
            </w:r>
          </w:p>
          <w:p w:rsidR="00025C20" w:rsidRDefault="00025C20" w:rsidP="00BD5AB8">
            <w:pPr>
              <w:pStyle w:val="Nagwek3"/>
            </w:pPr>
            <w:r w:rsidRPr="00BD5AB8">
              <w:t xml:space="preserve"> w ramach refundacji</w:t>
            </w:r>
            <w:r>
              <w:rPr>
                <w:vertAlign w:val="superscript"/>
              </w:rPr>
              <w:t>*)</w:t>
            </w:r>
          </w:p>
          <w:p w:rsidR="00025C20" w:rsidRPr="00BD5AB8" w:rsidRDefault="00025C20" w:rsidP="00BD5AB8">
            <w:pPr>
              <w:pStyle w:val="Nagwek3"/>
            </w:pPr>
            <w:r>
              <w:t xml:space="preserve"> w tym:</w:t>
            </w:r>
          </w:p>
        </w:tc>
      </w:tr>
      <w:tr w:rsidR="00025C20" w:rsidTr="00652CD3">
        <w:trPr>
          <w:trHeight w:val="54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triple" w:sz="4" w:space="0" w:color="auto"/>
            </w:tcBorders>
          </w:tcPr>
          <w:p w:rsidR="00025C20" w:rsidRPr="00CE3893" w:rsidRDefault="00025C20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Pr="007B561B" w:rsidRDefault="00025C20" w:rsidP="007B561B">
            <w:pPr>
              <w:pStyle w:val="Nagwek3"/>
            </w:pPr>
            <w:r>
              <w:t xml:space="preserve">kwota </w:t>
            </w:r>
            <w:r w:rsidRPr="007B561B">
              <w:t>netto</w:t>
            </w:r>
            <w:r w:rsidRPr="00025C20">
              <w:rPr>
                <w:b w:val="0"/>
                <w:sz w:val="20"/>
                <w:vertAlign w:val="superscript"/>
              </w:rPr>
              <w:t>*)</w:t>
            </w:r>
          </w:p>
          <w:p w:rsidR="00025C20" w:rsidRPr="007B561B" w:rsidRDefault="00025C20" w:rsidP="007B561B">
            <w:pPr>
              <w:jc w:val="center"/>
            </w:pPr>
            <w:r w:rsidRPr="007B561B">
              <w:rPr>
                <w:b/>
              </w:rPr>
              <w:t>w zł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025C20" w:rsidRPr="007B561B" w:rsidRDefault="00025C20" w:rsidP="007B561B">
            <w:pPr>
              <w:pStyle w:val="Nagwek3"/>
            </w:pPr>
            <w:r>
              <w:t>p</w:t>
            </w:r>
            <w:r w:rsidRPr="007B561B">
              <w:t>odatek</w:t>
            </w:r>
          </w:p>
          <w:p w:rsidR="00025C20" w:rsidRPr="007B561B" w:rsidRDefault="00025C20" w:rsidP="007B561B">
            <w:pPr>
              <w:jc w:val="center"/>
              <w:rPr>
                <w:b/>
              </w:rPr>
            </w:pPr>
            <w:r w:rsidRPr="007B561B">
              <w:rPr>
                <w:b/>
              </w:rPr>
              <w:t>VAT</w:t>
            </w:r>
            <w:r w:rsidRPr="00025C20">
              <w:rPr>
                <w:b/>
                <w:sz w:val="20"/>
                <w:vertAlign w:val="superscript"/>
              </w:rPr>
              <w:t>*)</w:t>
            </w:r>
          </w:p>
          <w:p w:rsidR="00025C20" w:rsidRPr="007B561B" w:rsidRDefault="00025C20" w:rsidP="007B561B">
            <w:pPr>
              <w:jc w:val="center"/>
            </w:pPr>
            <w:r>
              <w:rPr>
                <w:b/>
              </w:rPr>
              <w:t>w</w:t>
            </w:r>
            <w:r w:rsidRPr="007B561B">
              <w:rPr>
                <w:b/>
              </w:rPr>
              <w:t xml:space="preserve"> zł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>
            <w:pPr>
              <w:pStyle w:val="Nagwek3"/>
            </w:pPr>
            <w:r>
              <w:t>kwota brutto</w:t>
            </w:r>
            <w:r w:rsidRPr="00025C20">
              <w:rPr>
                <w:b w:val="0"/>
                <w:sz w:val="20"/>
                <w:vertAlign w:val="superscript"/>
              </w:rPr>
              <w:t>*)</w:t>
            </w:r>
          </w:p>
          <w:p w:rsidR="00025C20" w:rsidRDefault="00025C20">
            <w:pPr>
              <w:pStyle w:val="Nagwek3"/>
            </w:pPr>
            <w:r>
              <w:t>w zł</w:t>
            </w:r>
          </w:p>
        </w:tc>
      </w:tr>
      <w:tr w:rsidR="00025C20" w:rsidTr="00652CD3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  <w:p w:rsidR="00025C20" w:rsidRDefault="00025C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auto"/>
            </w:tcBorders>
          </w:tcPr>
          <w:p w:rsidR="00025C20" w:rsidRDefault="00025C20"/>
        </w:tc>
        <w:tc>
          <w:tcPr>
            <w:tcW w:w="1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025C20" w:rsidRDefault="00025C20" w:rsidP="00D8533B">
            <w:pPr>
              <w:jc w:val="both"/>
            </w:pP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 w:rsidP="00D8533B">
            <w:pPr>
              <w:jc w:val="both"/>
            </w:pPr>
          </w:p>
        </w:tc>
      </w:tr>
      <w:tr w:rsidR="00025C20" w:rsidTr="00652CD3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  <w:p w:rsidR="00025C20" w:rsidRDefault="00025C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auto"/>
            </w:tcBorders>
          </w:tcPr>
          <w:p w:rsidR="00025C20" w:rsidRDefault="00025C20"/>
        </w:tc>
        <w:tc>
          <w:tcPr>
            <w:tcW w:w="1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025C20" w:rsidRDefault="00025C20"/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</w:tr>
      <w:tr w:rsidR="00025C20" w:rsidTr="00652CD3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  <w:p w:rsidR="00025C20" w:rsidRDefault="00025C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auto"/>
            </w:tcBorders>
          </w:tcPr>
          <w:p w:rsidR="00025C20" w:rsidRDefault="00025C20"/>
        </w:tc>
        <w:tc>
          <w:tcPr>
            <w:tcW w:w="1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025C20" w:rsidRDefault="00025C20"/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</w:tr>
      <w:tr w:rsidR="00025C20" w:rsidTr="00652CD3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  <w:p w:rsidR="00025C20" w:rsidRDefault="00025C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auto"/>
            </w:tcBorders>
          </w:tcPr>
          <w:p w:rsidR="00025C20" w:rsidRDefault="00025C20"/>
        </w:tc>
        <w:tc>
          <w:tcPr>
            <w:tcW w:w="1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025C20" w:rsidRDefault="00025C20"/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</w:tr>
      <w:tr w:rsidR="00025C20" w:rsidTr="00652CD3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  <w:p w:rsidR="00025C20" w:rsidRDefault="00025C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auto"/>
            </w:tcBorders>
          </w:tcPr>
          <w:p w:rsidR="00025C20" w:rsidRDefault="00025C20"/>
        </w:tc>
        <w:tc>
          <w:tcPr>
            <w:tcW w:w="1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025C20" w:rsidRDefault="00025C20"/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</w:tr>
      <w:tr w:rsidR="00025C20" w:rsidTr="00652CD3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  <w:p w:rsidR="00025C20" w:rsidRDefault="00025C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auto"/>
            </w:tcBorders>
          </w:tcPr>
          <w:p w:rsidR="00025C20" w:rsidRDefault="00025C20"/>
        </w:tc>
        <w:tc>
          <w:tcPr>
            <w:tcW w:w="1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025C20" w:rsidRDefault="00025C20"/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</w:tr>
      <w:tr w:rsidR="00025C20" w:rsidTr="00652CD3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  <w:p w:rsidR="00025C20" w:rsidRDefault="00025C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auto"/>
            </w:tcBorders>
          </w:tcPr>
          <w:p w:rsidR="00025C20" w:rsidRDefault="00025C20"/>
        </w:tc>
        <w:tc>
          <w:tcPr>
            <w:tcW w:w="1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025C20" w:rsidRDefault="00025C20"/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</w:tr>
      <w:tr w:rsidR="00025C20" w:rsidTr="00652CD3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  <w:p w:rsidR="00025C20" w:rsidRDefault="00025C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auto"/>
            </w:tcBorders>
          </w:tcPr>
          <w:p w:rsidR="00025C20" w:rsidRDefault="00025C20"/>
        </w:tc>
        <w:tc>
          <w:tcPr>
            <w:tcW w:w="1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025C20" w:rsidRDefault="00025C20"/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</w:tr>
      <w:tr w:rsidR="00025C20" w:rsidTr="00652CD3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20" w:rsidRDefault="00025C20"/>
          <w:p w:rsidR="00025C20" w:rsidRDefault="00025C20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auto"/>
            </w:tcBorders>
          </w:tcPr>
          <w:p w:rsidR="00025C20" w:rsidRDefault="00025C20"/>
        </w:tc>
        <w:tc>
          <w:tcPr>
            <w:tcW w:w="1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025C20" w:rsidRDefault="00025C20"/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5C20" w:rsidRDefault="00025C20"/>
        </w:tc>
      </w:tr>
      <w:tr w:rsidR="00A47F27" w:rsidTr="00860854">
        <w:tc>
          <w:tcPr>
            <w:tcW w:w="6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riple" w:sz="4" w:space="0" w:color="auto"/>
            </w:tcBorders>
          </w:tcPr>
          <w:p w:rsidR="00A47F27" w:rsidRPr="009D7C65" w:rsidRDefault="00A47F27">
            <w:pPr>
              <w:rPr>
                <w:sz w:val="16"/>
                <w:szCs w:val="16"/>
              </w:rPr>
            </w:pPr>
          </w:p>
          <w:p w:rsidR="00A47F27" w:rsidRPr="00A47F27" w:rsidRDefault="00A47F27" w:rsidP="00A47F27">
            <w:pPr>
              <w:jc w:val="center"/>
              <w:rPr>
                <w:b/>
              </w:rPr>
            </w:pPr>
            <w:r>
              <w:t xml:space="preserve">                                                            </w:t>
            </w:r>
            <w:r w:rsidRPr="00A47F27">
              <w:rPr>
                <w:b/>
              </w:rPr>
              <w:t xml:space="preserve">R </w:t>
            </w:r>
            <w:r>
              <w:rPr>
                <w:b/>
              </w:rPr>
              <w:t>a</w:t>
            </w:r>
            <w:r w:rsidRPr="00A47F27">
              <w:rPr>
                <w:b/>
              </w:rPr>
              <w:t xml:space="preserve"> </w:t>
            </w:r>
            <w:r>
              <w:rPr>
                <w:b/>
              </w:rPr>
              <w:t>z</w:t>
            </w:r>
            <w:r w:rsidRPr="00A47F27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Pr="00A47F27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A47F27">
              <w:rPr>
                <w:b/>
              </w:rPr>
              <w:t xml:space="preserve">   </w:t>
            </w:r>
          </w:p>
          <w:p w:rsidR="00A47F27" w:rsidRDefault="00A47F27"/>
        </w:tc>
        <w:tc>
          <w:tcPr>
            <w:tcW w:w="1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47F27" w:rsidRDefault="00A47F27"/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A47F27" w:rsidRDefault="00A47F27"/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47F27" w:rsidRDefault="00A47F27"/>
        </w:tc>
      </w:tr>
    </w:tbl>
    <w:p w:rsidR="00BD5E7F" w:rsidRDefault="00BD5E7F" w:rsidP="00BD5E7F">
      <w:pPr>
        <w:pStyle w:val="Tekstpodstawowy2"/>
        <w:rPr>
          <w:b w:val="0"/>
          <w:sz w:val="20"/>
        </w:rPr>
      </w:pPr>
      <w:r>
        <w:rPr>
          <w:b w:val="0"/>
          <w:sz w:val="20"/>
        </w:rPr>
        <w:t>*) Należy podać wartości liczbowe w zaokrągleniu do dwóch miejsc po przecinku (do 0,01 zł).</w:t>
      </w:r>
    </w:p>
    <w:p w:rsidR="00BD5E7F" w:rsidRPr="00025C20" w:rsidRDefault="00025C20" w:rsidP="00025C20">
      <w:pPr>
        <w:pStyle w:val="Tekstpodstawowy2"/>
        <w:jc w:val="both"/>
        <w:rPr>
          <w:sz w:val="24"/>
          <w:szCs w:val="24"/>
        </w:rPr>
      </w:pPr>
      <w:r w:rsidRPr="00025C20">
        <w:rPr>
          <w:sz w:val="24"/>
          <w:szCs w:val="24"/>
        </w:rPr>
        <w:t>UWAGA:</w:t>
      </w:r>
      <w:r w:rsidRPr="00025C20">
        <w:rPr>
          <w:b w:val="0"/>
          <w:sz w:val="24"/>
          <w:szCs w:val="24"/>
        </w:rPr>
        <w:t xml:space="preserve"> </w:t>
      </w:r>
      <w:r w:rsidRPr="00FB60C6">
        <w:rPr>
          <w:b w:val="0"/>
          <w:sz w:val="24"/>
          <w:szCs w:val="24"/>
          <w:u w:val="single"/>
        </w:rPr>
        <w:t>W przypadku gdy Wnioskodawca jest czynnym podatnikiem VAT to kwota netto jest równa kwocie wnioskowanej.</w:t>
      </w:r>
    </w:p>
    <w:p w:rsidR="006D5AF0" w:rsidRDefault="006D5AF0" w:rsidP="006D5AF0">
      <w:pPr>
        <w:pStyle w:val="Tekstpodstawowy2"/>
        <w:ind w:left="284" w:hanging="284"/>
        <w:jc w:val="both"/>
        <w:rPr>
          <w:i/>
          <w:sz w:val="22"/>
          <w:szCs w:val="22"/>
        </w:rPr>
      </w:pPr>
      <w:r>
        <w:rPr>
          <w:b w:val="0"/>
          <w:sz w:val="24"/>
          <w:szCs w:val="24"/>
        </w:rPr>
        <w:t xml:space="preserve"> 2. Uzasadnienie celowości zakupu wszystkich przedstawionych wyżej wydatków </w:t>
      </w:r>
      <w:r>
        <w:rPr>
          <w:i/>
          <w:sz w:val="22"/>
          <w:szCs w:val="22"/>
        </w:rPr>
        <w:t>(</w:t>
      </w:r>
      <w:r w:rsidR="00774A7B">
        <w:rPr>
          <w:i/>
          <w:sz w:val="22"/>
          <w:szCs w:val="22"/>
        </w:rPr>
        <w:t xml:space="preserve">należy określić </w:t>
      </w:r>
      <w:r>
        <w:rPr>
          <w:i/>
          <w:sz w:val="22"/>
          <w:szCs w:val="22"/>
        </w:rPr>
        <w:t xml:space="preserve">przeznaczenie zakupionego wyposażenia na refundowanym stanowisku pracy, </w:t>
      </w:r>
      <w:r w:rsidR="00FB60C6">
        <w:rPr>
          <w:i/>
          <w:sz w:val="22"/>
          <w:szCs w:val="22"/>
        </w:rPr>
        <w:t>o</w:t>
      </w:r>
      <w:r w:rsidR="00774A7B">
        <w:rPr>
          <w:i/>
          <w:sz w:val="22"/>
          <w:szCs w:val="22"/>
        </w:rPr>
        <w:t>p</w:t>
      </w:r>
      <w:r w:rsidR="00FB60C6">
        <w:rPr>
          <w:i/>
          <w:sz w:val="22"/>
          <w:szCs w:val="22"/>
        </w:rPr>
        <w:t>is</w:t>
      </w:r>
      <w:r w:rsidR="00774A7B">
        <w:rPr>
          <w:i/>
          <w:sz w:val="22"/>
          <w:szCs w:val="22"/>
        </w:rPr>
        <w:t xml:space="preserve">ać </w:t>
      </w:r>
      <w:r>
        <w:rPr>
          <w:i/>
          <w:sz w:val="22"/>
          <w:szCs w:val="22"/>
        </w:rPr>
        <w:t xml:space="preserve">do czego będzie służyć </w:t>
      </w:r>
      <w:r w:rsidR="008D7DF7">
        <w:rPr>
          <w:i/>
          <w:sz w:val="22"/>
          <w:szCs w:val="22"/>
        </w:rPr>
        <w:t xml:space="preserve">zakupiony sprzęt </w:t>
      </w:r>
      <w:r>
        <w:rPr>
          <w:i/>
          <w:sz w:val="22"/>
          <w:szCs w:val="22"/>
        </w:rPr>
        <w:t>na wyposażanym stanowisku pracy):</w:t>
      </w:r>
    </w:p>
    <w:p w:rsidR="006D5AF0" w:rsidRDefault="006D5AF0" w:rsidP="006D5AF0">
      <w:pPr>
        <w:pStyle w:val="Tekstpodstawowy2"/>
        <w:ind w:left="284" w:hanging="284"/>
        <w:jc w:val="both"/>
        <w:rPr>
          <w:i/>
          <w:sz w:val="12"/>
          <w:szCs w:val="12"/>
        </w:rPr>
      </w:pPr>
    </w:p>
    <w:p w:rsidR="006D5AF0" w:rsidRDefault="006D5AF0" w:rsidP="007B561B">
      <w:pPr>
        <w:pStyle w:val="Tekstpodstawowy2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</w:t>
      </w:r>
      <w:r w:rsidR="00FB60C6">
        <w:rPr>
          <w:b w:val="0"/>
          <w:sz w:val="24"/>
          <w:szCs w:val="24"/>
        </w:rPr>
        <w:t>….</w:t>
      </w:r>
      <w:r>
        <w:rPr>
          <w:b w:val="0"/>
          <w:sz w:val="24"/>
          <w:szCs w:val="24"/>
        </w:rPr>
        <w:t>…………………………………………</w:t>
      </w:r>
      <w:r w:rsidR="00FB60C6">
        <w:rPr>
          <w:b w:val="0"/>
          <w:sz w:val="24"/>
          <w:szCs w:val="24"/>
        </w:rPr>
        <w:t>….</w:t>
      </w:r>
      <w:r>
        <w:rPr>
          <w:b w:val="0"/>
          <w:sz w:val="24"/>
          <w:szCs w:val="24"/>
        </w:rPr>
        <w:t>……….…………………</w:t>
      </w:r>
      <w:r w:rsidR="00FB60C6">
        <w:rPr>
          <w:b w:val="0"/>
          <w:sz w:val="24"/>
          <w:szCs w:val="24"/>
        </w:rPr>
        <w:t>……..</w:t>
      </w:r>
      <w:r>
        <w:rPr>
          <w:b w:val="0"/>
          <w:sz w:val="24"/>
          <w:szCs w:val="24"/>
        </w:rPr>
        <w:t>………</w:t>
      </w:r>
      <w:r w:rsidR="00773809">
        <w:rPr>
          <w:b w:val="0"/>
          <w:sz w:val="24"/>
          <w:szCs w:val="24"/>
        </w:rPr>
        <w:t>..</w:t>
      </w:r>
      <w:r>
        <w:rPr>
          <w:b w:val="0"/>
          <w:sz w:val="24"/>
          <w:szCs w:val="24"/>
        </w:rPr>
        <w:t>……</w:t>
      </w:r>
    </w:p>
    <w:p w:rsidR="006D5AF0" w:rsidRPr="009D7C65" w:rsidRDefault="006D5AF0" w:rsidP="007B561B">
      <w:pPr>
        <w:pStyle w:val="Tekstpodstawowy2"/>
        <w:ind w:left="284" w:hanging="284"/>
        <w:jc w:val="both"/>
        <w:rPr>
          <w:b w:val="0"/>
          <w:sz w:val="12"/>
          <w:szCs w:val="12"/>
        </w:rPr>
      </w:pPr>
    </w:p>
    <w:p w:rsidR="006D5AF0" w:rsidRDefault="006D5AF0" w:rsidP="007B561B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</w:t>
      </w:r>
      <w:r w:rsidR="00FB60C6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…</w:t>
      </w:r>
      <w:r w:rsidR="00FB60C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……………………………</w:t>
      </w:r>
      <w:r w:rsidR="00FB60C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……………</w:t>
      </w:r>
      <w:r w:rsidR="00FB60C6">
        <w:rPr>
          <w:b w:val="0"/>
          <w:sz w:val="24"/>
          <w:szCs w:val="24"/>
        </w:rPr>
        <w:t>..</w:t>
      </w:r>
      <w:r>
        <w:rPr>
          <w:b w:val="0"/>
          <w:sz w:val="24"/>
          <w:szCs w:val="24"/>
        </w:rPr>
        <w:t>………………………………………...</w:t>
      </w:r>
      <w:r w:rsidR="00FB60C6">
        <w:rPr>
          <w:b w:val="0"/>
          <w:sz w:val="24"/>
          <w:szCs w:val="24"/>
        </w:rPr>
        <w:t>...</w:t>
      </w:r>
      <w:r w:rsidR="00773809">
        <w:rPr>
          <w:b w:val="0"/>
          <w:sz w:val="24"/>
          <w:szCs w:val="24"/>
        </w:rPr>
        <w:t>..</w:t>
      </w:r>
      <w:r w:rsidR="00FB60C6">
        <w:rPr>
          <w:b w:val="0"/>
          <w:sz w:val="24"/>
          <w:szCs w:val="24"/>
        </w:rPr>
        <w:t>.......</w:t>
      </w:r>
    </w:p>
    <w:p w:rsidR="006D5AF0" w:rsidRPr="009D7C65" w:rsidRDefault="00FB60C6" w:rsidP="007B561B">
      <w:pPr>
        <w:pStyle w:val="Tekstpodstawowy2"/>
        <w:jc w:val="both"/>
        <w:rPr>
          <w:b w:val="0"/>
          <w:sz w:val="12"/>
          <w:szCs w:val="12"/>
        </w:rPr>
      </w:pPr>
      <w:r>
        <w:rPr>
          <w:b w:val="0"/>
          <w:sz w:val="12"/>
          <w:szCs w:val="12"/>
        </w:rPr>
        <w:t>.</w:t>
      </w:r>
    </w:p>
    <w:p w:rsidR="006D5AF0" w:rsidRDefault="006D5AF0" w:rsidP="007B561B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</w:t>
      </w:r>
      <w:r w:rsidR="00FB60C6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…….</w:t>
      </w:r>
      <w:r w:rsidR="00FB60C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……………………………………</w:t>
      </w:r>
      <w:r w:rsidR="0077380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………</w:t>
      </w:r>
      <w:r w:rsidR="00FB60C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……………………………….….…</w:t>
      </w:r>
      <w:r w:rsidR="00FB60C6">
        <w:rPr>
          <w:b w:val="0"/>
          <w:sz w:val="24"/>
          <w:szCs w:val="24"/>
        </w:rPr>
        <w:t>……….</w:t>
      </w:r>
    </w:p>
    <w:p w:rsidR="006D5AF0" w:rsidRPr="009D7C65" w:rsidRDefault="006D5AF0" w:rsidP="007B561B">
      <w:pPr>
        <w:pStyle w:val="Tekstpodstawowy2"/>
        <w:jc w:val="both"/>
        <w:rPr>
          <w:b w:val="0"/>
          <w:sz w:val="12"/>
          <w:szCs w:val="12"/>
        </w:rPr>
      </w:pPr>
    </w:p>
    <w:p w:rsidR="006D5AF0" w:rsidRDefault="006D5AF0" w:rsidP="007B561B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</w:t>
      </w:r>
      <w:r w:rsidR="00FB60C6">
        <w:rPr>
          <w:b w:val="0"/>
          <w:sz w:val="24"/>
          <w:szCs w:val="24"/>
        </w:rPr>
        <w:t>…</w:t>
      </w:r>
      <w:r>
        <w:rPr>
          <w:b w:val="0"/>
          <w:sz w:val="24"/>
          <w:szCs w:val="24"/>
        </w:rPr>
        <w:t>…………</w:t>
      </w:r>
      <w:r w:rsidR="00FB60C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……………………………………………</w:t>
      </w:r>
      <w:r w:rsidR="00FB60C6">
        <w:rPr>
          <w:b w:val="0"/>
          <w:sz w:val="24"/>
          <w:szCs w:val="24"/>
        </w:rPr>
        <w:t>………</w:t>
      </w:r>
      <w:r>
        <w:rPr>
          <w:b w:val="0"/>
          <w:sz w:val="24"/>
          <w:szCs w:val="24"/>
        </w:rPr>
        <w:t>……………………………………..</w:t>
      </w:r>
    </w:p>
    <w:p w:rsidR="006D5AF0" w:rsidRPr="009D7C65" w:rsidRDefault="006D5AF0" w:rsidP="007B561B">
      <w:pPr>
        <w:pStyle w:val="Tekstpodstawowy2"/>
        <w:jc w:val="both"/>
        <w:rPr>
          <w:b w:val="0"/>
          <w:sz w:val="12"/>
          <w:szCs w:val="12"/>
        </w:rPr>
      </w:pPr>
    </w:p>
    <w:p w:rsidR="006D5AF0" w:rsidRDefault="00FB60C6" w:rsidP="007B561B">
      <w:pPr>
        <w:pStyle w:val="Tekstpodstawowy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</w:t>
      </w:r>
      <w:r w:rsidR="006D5AF0">
        <w:rPr>
          <w:b w:val="0"/>
          <w:sz w:val="24"/>
          <w:szCs w:val="24"/>
        </w:rPr>
        <w:t>……………</w:t>
      </w:r>
      <w:r>
        <w:rPr>
          <w:b w:val="0"/>
          <w:sz w:val="24"/>
          <w:szCs w:val="24"/>
        </w:rPr>
        <w:t>.</w:t>
      </w:r>
      <w:r w:rsidR="006D5AF0">
        <w:rPr>
          <w:b w:val="0"/>
          <w:sz w:val="24"/>
          <w:szCs w:val="24"/>
        </w:rPr>
        <w:t>……………………………………………………</w:t>
      </w:r>
      <w:r>
        <w:rPr>
          <w:b w:val="0"/>
          <w:sz w:val="24"/>
          <w:szCs w:val="24"/>
        </w:rPr>
        <w:t>………</w:t>
      </w:r>
      <w:r w:rsidR="006D5AF0">
        <w:rPr>
          <w:b w:val="0"/>
          <w:sz w:val="24"/>
          <w:szCs w:val="24"/>
        </w:rPr>
        <w:t>……………………………..</w:t>
      </w:r>
    </w:p>
    <w:p w:rsidR="00C72852" w:rsidRPr="009D7C65" w:rsidRDefault="00C72852" w:rsidP="007B561B">
      <w:pPr>
        <w:pStyle w:val="Tekstpodstawowy2"/>
        <w:jc w:val="both"/>
        <w:rPr>
          <w:b w:val="0"/>
          <w:sz w:val="12"/>
          <w:szCs w:val="12"/>
        </w:rPr>
      </w:pPr>
    </w:p>
    <w:p w:rsidR="006D5AF0" w:rsidRPr="009D6524" w:rsidRDefault="006D5AF0" w:rsidP="00E111B9">
      <w:pPr>
        <w:pStyle w:val="Tekstpodstawowy2"/>
        <w:ind w:left="426" w:hanging="426"/>
        <w:rPr>
          <w:b w:val="0"/>
          <w:szCs w:val="28"/>
          <w:u w:val="single"/>
        </w:rPr>
      </w:pPr>
      <w:r w:rsidRPr="009D6524">
        <w:rPr>
          <w:szCs w:val="28"/>
        </w:rPr>
        <w:lastRenderedPageBreak/>
        <w:t xml:space="preserve">VI. </w:t>
      </w:r>
      <w:r w:rsidRPr="009D6524">
        <w:rPr>
          <w:szCs w:val="28"/>
          <w:u w:val="single"/>
        </w:rPr>
        <w:t xml:space="preserve">Oświadczenia, informacje i uwagi podmiotu występującego z </w:t>
      </w:r>
      <w:r w:rsidR="00E111B9" w:rsidRPr="009D6524">
        <w:rPr>
          <w:szCs w:val="28"/>
          <w:u w:val="single"/>
        </w:rPr>
        <w:t>w</w:t>
      </w:r>
      <w:r w:rsidRPr="009D6524">
        <w:rPr>
          <w:szCs w:val="28"/>
          <w:u w:val="single"/>
        </w:rPr>
        <w:t>nioskiem.</w:t>
      </w:r>
    </w:p>
    <w:p w:rsidR="006D5AF0" w:rsidRDefault="006D5AF0" w:rsidP="006D5AF0">
      <w:pPr>
        <w:rPr>
          <w:sz w:val="12"/>
          <w:szCs w:val="12"/>
        </w:rPr>
      </w:pPr>
    </w:p>
    <w:p w:rsidR="006D5AF0" w:rsidRPr="009D6524" w:rsidRDefault="006D5AF0" w:rsidP="006F49CA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b/>
          <w:sz w:val="28"/>
          <w:szCs w:val="28"/>
        </w:rPr>
      </w:pPr>
      <w:r>
        <w:rPr>
          <w:b/>
        </w:rPr>
        <w:t xml:space="preserve"> </w:t>
      </w:r>
      <w:r w:rsidRPr="009D6524">
        <w:rPr>
          <w:b/>
          <w:sz w:val="28"/>
          <w:szCs w:val="28"/>
        </w:rPr>
        <w:t>Oświadczam, że</w:t>
      </w:r>
      <w:r w:rsidR="00CB27C9">
        <w:rPr>
          <w:b/>
          <w:sz w:val="28"/>
          <w:szCs w:val="28"/>
        </w:rPr>
        <w:t xml:space="preserve"> na dzień złożenia wniosku</w:t>
      </w:r>
      <w:r w:rsidRPr="009D6524">
        <w:rPr>
          <w:b/>
          <w:sz w:val="28"/>
          <w:szCs w:val="28"/>
        </w:rPr>
        <w:t>:</w:t>
      </w:r>
    </w:p>
    <w:p w:rsidR="00A840EA" w:rsidRPr="004477C8" w:rsidRDefault="00A840EA" w:rsidP="004477C8">
      <w:pPr>
        <w:numPr>
          <w:ilvl w:val="0"/>
          <w:numId w:val="5"/>
        </w:numPr>
        <w:jc w:val="both"/>
        <w:rPr>
          <w:color w:val="000000"/>
        </w:rPr>
      </w:pPr>
      <w:r w:rsidRPr="004477C8">
        <w:rPr>
          <w:color w:val="000000"/>
        </w:rPr>
        <w:t xml:space="preserve">Wnioskodawca, osoby reprezentujące wnioskodawcę i osoby zarządzające </w:t>
      </w:r>
      <w:proofErr w:type="spellStart"/>
      <w:r w:rsidRPr="004477C8">
        <w:rPr>
          <w:color w:val="000000"/>
        </w:rPr>
        <w:t>wniosko</w:t>
      </w:r>
      <w:proofErr w:type="spellEnd"/>
      <w:r w:rsidR="001A0878" w:rsidRPr="004477C8">
        <w:rPr>
          <w:color w:val="000000"/>
        </w:rPr>
        <w:t>-</w:t>
      </w:r>
      <w:r w:rsidRPr="004477C8">
        <w:rPr>
          <w:color w:val="000000"/>
        </w:rPr>
        <w:t>dawcą w</w:t>
      </w:r>
      <w:r w:rsidR="00773809">
        <w:rPr>
          <w:color w:val="000000"/>
        </w:rPr>
        <w:t> </w:t>
      </w:r>
      <w:r w:rsidRPr="004477C8">
        <w:rPr>
          <w:color w:val="000000"/>
        </w:rPr>
        <w:t>okresie ostatnich 2 lat nie były prawomocnie skazane za składanie fałszywych zeznań lub oświadczeń, przestępstwo przeciwko wiarygodności dokumentów lub prze</w:t>
      </w:r>
      <w:r w:rsidR="001A0878" w:rsidRPr="004477C8">
        <w:rPr>
          <w:color w:val="000000"/>
        </w:rPr>
        <w:t>-</w:t>
      </w:r>
      <w:proofErr w:type="spellStart"/>
      <w:r w:rsidRPr="004477C8">
        <w:rPr>
          <w:color w:val="000000"/>
        </w:rPr>
        <w:t>ciwko</w:t>
      </w:r>
      <w:proofErr w:type="spellEnd"/>
      <w:r w:rsidRPr="004477C8">
        <w:rPr>
          <w:color w:val="000000"/>
        </w:rPr>
        <w:t xml:space="preserve"> obrotowi gospodarczemu i interesom majątkowym w obrocie cywilnoprawnym na podstawie </w:t>
      </w:r>
      <w:hyperlink r:id="rId10" w:anchor="hiperlinkText.rpc?hiperlink=type=tresc:nro=Powszechny.21467&amp;full=1#hiperlinkText.rpc?hiperlink=type=tresc:nro=Powszechny.21467&amp;full=1" w:tgtFrame="_parent" w:history="1">
        <w:r w:rsidRPr="004477C8">
          <w:rPr>
            <w:rStyle w:val="Hipercze"/>
          </w:rPr>
          <w:t>ustawy</w:t>
        </w:r>
      </w:hyperlink>
      <w:r w:rsidRPr="004477C8">
        <w:rPr>
          <w:color w:val="000000"/>
        </w:rPr>
        <w:t xml:space="preserve"> z</w:t>
      </w:r>
      <w:r w:rsidR="00773809">
        <w:rPr>
          <w:color w:val="000000"/>
        </w:rPr>
        <w:t> </w:t>
      </w:r>
      <w:r w:rsidRPr="004477C8">
        <w:rPr>
          <w:color w:val="000000"/>
        </w:rPr>
        <w:t>dnia 6 czerwca 1997 r. - Kodeks karny (tekst jedn</w:t>
      </w:r>
      <w:r w:rsidR="001A0878" w:rsidRPr="004477C8">
        <w:rPr>
          <w:color w:val="000000"/>
        </w:rPr>
        <w:t>.</w:t>
      </w:r>
      <w:r w:rsidRPr="004477C8">
        <w:rPr>
          <w:color w:val="000000"/>
        </w:rPr>
        <w:t xml:space="preserve"> Dz. U. z 202</w:t>
      </w:r>
      <w:r w:rsidR="00D855D8">
        <w:rPr>
          <w:color w:val="000000"/>
        </w:rPr>
        <w:t>5</w:t>
      </w:r>
      <w:r w:rsidRPr="004477C8">
        <w:rPr>
          <w:color w:val="000000"/>
        </w:rPr>
        <w:t xml:space="preserve"> r., poz. </w:t>
      </w:r>
      <w:r w:rsidR="00D855D8">
        <w:rPr>
          <w:color w:val="000000"/>
        </w:rPr>
        <w:t>383</w:t>
      </w:r>
      <w:r w:rsidRPr="004477C8">
        <w:rPr>
          <w:color w:val="000000"/>
        </w:rPr>
        <w:t>), za przestępstwo skarbowe na podstawie ustawy z dnia 10 września 1999 r. – kodeks karny skarbowy lub za odpowiedni czyn zabroniony określony w przepisach prawa obcego.</w:t>
      </w:r>
    </w:p>
    <w:p w:rsidR="00A840EA" w:rsidRPr="004477C8" w:rsidRDefault="00A840EA" w:rsidP="004477C8">
      <w:pPr>
        <w:numPr>
          <w:ilvl w:val="0"/>
          <w:numId w:val="5"/>
        </w:numPr>
        <w:jc w:val="both"/>
        <w:rPr>
          <w:color w:val="000000"/>
        </w:rPr>
      </w:pPr>
      <w:r w:rsidRPr="004477C8">
        <w:rPr>
          <w:color w:val="000000"/>
        </w:rPr>
        <w:t xml:space="preserve"> Wykonywałem </w:t>
      </w:r>
      <w:r w:rsidRPr="004477C8">
        <w:t xml:space="preserve">przez okres ostatnich 6 miesięcy bezpośrednio poprzedzających dzień złożenia wniosku działalność gospodarczą (w </w:t>
      </w:r>
      <w:r w:rsidRPr="004477C8">
        <w:rPr>
          <w:color w:val="000000"/>
        </w:rPr>
        <w:t xml:space="preserve">rozumieniu ustawy z dnia 6 marca 2018 r. – Prawo przedsiębiorców (tekst jednolity Dz. U. z 2024 r. poz. 236 z </w:t>
      </w:r>
      <w:proofErr w:type="spellStart"/>
      <w:r w:rsidRPr="004477C8">
        <w:rPr>
          <w:color w:val="000000"/>
        </w:rPr>
        <w:t>późn</w:t>
      </w:r>
      <w:proofErr w:type="spellEnd"/>
      <w:r w:rsidRPr="004477C8">
        <w:rPr>
          <w:color w:val="000000"/>
        </w:rPr>
        <w:t>. zm.),</w:t>
      </w:r>
      <w:r w:rsidRPr="004477C8">
        <w:t xml:space="preserve"> przy czym do</w:t>
      </w:r>
      <w:r w:rsidR="00773809">
        <w:t> </w:t>
      </w:r>
      <w:r w:rsidRPr="004477C8">
        <w:t xml:space="preserve">wskazanego okresu prowadzenia działalności gospodarczej nie wlicza się okresu zawieszenia </w:t>
      </w:r>
      <w:r w:rsidRPr="004477C8">
        <w:rPr>
          <w:color w:val="000000"/>
        </w:rPr>
        <w:t xml:space="preserve">wykonywania działalności gospodarczej, a w przypadku niepublicznego przedszkola lub niepublicznej innej formy wychowania przedszkolnego lub niepublicznej szkoły - prowadzeniu działalności na podstawie </w:t>
      </w:r>
      <w:hyperlink r:id="rId11" w:anchor="hiperlinkText.rpc?hiperlink=type=tresc:nro=Powszechny.365043&amp;full=1#hiperlinkText.rpc?hiperlink=type=tresc:nro=Powszechny.365043&amp;full=1" w:tgtFrame="_parent" w:history="1">
        <w:r w:rsidRPr="004477C8">
          <w:rPr>
            <w:rStyle w:val="Hipercze"/>
            <w:color w:val="000000"/>
            <w:u w:val="none"/>
          </w:rPr>
          <w:t>ustawy</w:t>
        </w:r>
      </w:hyperlink>
      <w:r w:rsidRPr="004477C8">
        <w:rPr>
          <w:color w:val="000000"/>
        </w:rPr>
        <w:t xml:space="preserve"> z dnia 14 grudnia 2016 r. – Prawo oświatowe (t. j. Dz. U. z 202</w:t>
      </w:r>
      <w:r w:rsidR="00D855D8">
        <w:rPr>
          <w:color w:val="000000"/>
        </w:rPr>
        <w:t>5</w:t>
      </w:r>
      <w:r w:rsidRPr="004477C8">
        <w:rPr>
          <w:color w:val="000000"/>
        </w:rPr>
        <w:t xml:space="preserve"> r., poz. </w:t>
      </w:r>
      <w:r w:rsidR="00D855D8">
        <w:rPr>
          <w:color w:val="000000"/>
        </w:rPr>
        <w:t>1043</w:t>
      </w:r>
      <w:r w:rsidR="00C41396" w:rsidRPr="004477C8">
        <w:rPr>
          <w:color w:val="000000"/>
        </w:rPr>
        <w:t>);</w:t>
      </w:r>
    </w:p>
    <w:p w:rsidR="00672976" w:rsidRPr="004477C8" w:rsidRDefault="008505D5" w:rsidP="004477C8">
      <w:pPr>
        <w:numPr>
          <w:ilvl w:val="0"/>
          <w:numId w:val="5"/>
        </w:numPr>
        <w:jc w:val="both"/>
        <w:rPr>
          <w:color w:val="000000"/>
        </w:rPr>
      </w:pPr>
      <w:r w:rsidRPr="004477C8">
        <w:t>W okresie ostatnich 6 miesięcy bezpośrednio poprzedzających dzień złożenia wniosku n</w:t>
      </w:r>
      <w:r w:rsidR="006D5AF0" w:rsidRPr="004477C8">
        <w:t xml:space="preserve">ie </w:t>
      </w:r>
      <w:r w:rsidRPr="004477C8">
        <w:t>zmniejszyłem/</w:t>
      </w:r>
      <w:proofErr w:type="spellStart"/>
      <w:r w:rsidRPr="004477C8">
        <w:t>am</w:t>
      </w:r>
      <w:proofErr w:type="spellEnd"/>
      <w:r w:rsidRPr="004477C8">
        <w:t xml:space="preserve"> wymiaru czasu pracy i stanu zatrudnienia pracowników z przyczyn dotyczących zakładu pracy, a w przypadku zmniejszenia wymiaru czasu pracy lub stanu zatrudnienia z innych przyczyn – uzupełniłem wymiar czasu pracy lub stan zatrudnienia</w:t>
      </w:r>
      <w:r w:rsidR="00414CEC" w:rsidRPr="004477C8">
        <w:t xml:space="preserve"> w</w:t>
      </w:r>
      <w:r w:rsidR="00773809">
        <w:t> </w:t>
      </w:r>
      <w:r w:rsidR="00414CEC" w:rsidRPr="004477C8">
        <w:t>okresie ostatnich 6 miesięcy</w:t>
      </w:r>
      <w:r w:rsidR="00672976" w:rsidRPr="004477C8">
        <w:t>;</w:t>
      </w:r>
    </w:p>
    <w:p w:rsidR="00414CEC" w:rsidRPr="004477C8" w:rsidRDefault="00A840EA" w:rsidP="004477C8">
      <w:pPr>
        <w:numPr>
          <w:ilvl w:val="0"/>
          <w:numId w:val="5"/>
        </w:numPr>
        <w:jc w:val="both"/>
        <w:rPr>
          <w:color w:val="000000"/>
        </w:rPr>
      </w:pPr>
      <w:r w:rsidRPr="004477C8">
        <w:rPr>
          <w:color w:val="000000"/>
        </w:rPr>
        <w:t xml:space="preserve">W okresie od dnia złożenia wniosku do dnia podpisania umowy o refundację kosztów wyposażenia stanowiska pracy nie zmniejszę  wymiaru czasu pracy i stanu zatrudnienia pracowników z przyczyn dotyczących zakładu pracy, a w przypadku zmniejszenia wymiaru czasu pracy lub stanu zatrudnienia z innych przyczyn, uzupełnię wymiar czasu pracy pracowników lub stan zatrudnienia. </w:t>
      </w:r>
    </w:p>
    <w:p w:rsidR="00CB27C9" w:rsidRPr="004477C8" w:rsidRDefault="006D5AF0" w:rsidP="004477C8">
      <w:pPr>
        <w:numPr>
          <w:ilvl w:val="0"/>
          <w:numId w:val="5"/>
        </w:numPr>
        <w:jc w:val="both"/>
      </w:pPr>
      <w:r w:rsidRPr="004477C8">
        <w:t>Nie zalegam z wypłacaniem wynagrodzeń pracownikom</w:t>
      </w:r>
      <w:r w:rsidR="00CB27C9" w:rsidRPr="004477C8">
        <w:t xml:space="preserve">, </w:t>
      </w:r>
      <w:r w:rsidRPr="004477C8">
        <w:t xml:space="preserve">z opłacaniem należnych składek na ubezpieczenia społeczne, ubezpieczenie zdrowotne, </w:t>
      </w:r>
      <w:r w:rsidR="00CB27C9" w:rsidRPr="004477C8">
        <w:t xml:space="preserve">Fundusz Pracy, </w:t>
      </w:r>
      <w:r w:rsidRPr="004477C8">
        <w:t>Fundusz Gwarantowanych Świadczeń Pracowniczych</w:t>
      </w:r>
      <w:r w:rsidR="00CB27C9" w:rsidRPr="004477C8">
        <w:t xml:space="preserve">, Fundusz  Solidarnościowy i </w:t>
      </w:r>
      <w:r w:rsidRPr="004477C8">
        <w:t>Fundusz Emerytur Pomostowych</w:t>
      </w:r>
      <w:r w:rsidR="00CB27C9" w:rsidRPr="004477C8">
        <w:t xml:space="preserve"> oraz z wypłatami na Państwowy Fundusz Rehabilitacji Osób Niepełnosprawnych;</w:t>
      </w:r>
    </w:p>
    <w:p w:rsidR="006D5AF0" w:rsidRPr="004477C8" w:rsidRDefault="00CB27C9" w:rsidP="004477C8">
      <w:pPr>
        <w:numPr>
          <w:ilvl w:val="0"/>
          <w:numId w:val="5"/>
        </w:numPr>
        <w:jc w:val="both"/>
      </w:pPr>
      <w:r w:rsidRPr="004477C8">
        <w:t>Nie zalegam z opłacaniem należnych składek na ubezpieczenie społeczne rolników lub na ubezpieczenie zdrowotne</w:t>
      </w:r>
      <w:r w:rsidR="006D5AF0" w:rsidRPr="004477C8">
        <w:t>;</w:t>
      </w:r>
    </w:p>
    <w:p w:rsidR="006D5AF0" w:rsidRPr="004477C8" w:rsidRDefault="006D5AF0" w:rsidP="004477C8">
      <w:pPr>
        <w:numPr>
          <w:ilvl w:val="0"/>
          <w:numId w:val="5"/>
        </w:numPr>
        <w:jc w:val="both"/>
      </w:pPr>
      <w:r w:rsidRPr="004477C8">
        <w:t xml:space="preserve">Nie zalegam </w:t>
      </w:r>
      <w:r w:rsidR="00CB27C9" w:rsidRPr="004477C8">
        <w:t>z</w:t>
      </w:r>
      <w:r w:rsidRPr="004477C8">
        <w:t xml:space="preserve"> opłacaniem innych danin publicznych; </w:t>
      </w:r>
    </w:p>
    <w:p w:rsidR="006D5AF0" w:rsidRPr="004477C8" w:rsidRDefault="006D5AF0" w:rsidP="004477C8">
      <w:pPr>
        <w:numPr>
          <w:ilvl w:val="0"/>
          <w:numId w:val="5"/>
        </w:numPr>
        <w:jc w:val="both"/>
      </w:pPr>
      <w:r w:rsidRPr="004477C8">
        <w:t>Nie posiadam nieuregulowanych w terminie zobowiązań cywilnoprawnych;</w:t>
      </w:r>
    </w:p>
    <w:p w:rsidR="00A840EA" w:rsidRPr="004477C8" w:rsidRDefault="00C41396" w:rsidP="004477C8">
      <w:pPr>
        <w:numPr>
          <w:ilvl w:val="0"/>
          <w:numId w:val="5"/>
        </w:numPr>
        <w:jc w:val="both"/>
      </w:pPr>
      <w:r w:rsidRPr="004477C8">
        <w:t>Nie jestem związany/a z osobami lub podmiotami, względem których stosowane s</w:t>
      </w:r>
      <w:r w:rsidR="00B95EF0" w:rsidRPr="004477C8">
        <w:t>ą</w:t>
      </w:r>
      <w:r w:rsidRPr="004477C8">
        <w:t xml:space="preserve"> środki sankcyjne i które figurują na listach unijnych i krajowych oraz nie znajduję się  na takiej liście</w:t>
      </w:r>
      <w:r w:rsidR="00161C6B" w:rsidRPr="004477C8">
        <w:t xml:space="preserve"> – rejestr zamieszczony na stronie BIP MSWiA: </w:t>
      </w:r>
      <w:hyperlink r:id="rId12" w:history="1">
        <w:r w:rsidR="00161C6B" w:rsidRPr="004477C8">
          <w:rPr>
            <w:rStyle w:val="Hipercze"/>
          </w:rPr>
          <w:t>https://www.gov.pl</w:t>
        </w:r>
      </w:hyperlink>
      <w:r w:rsidR="00161C6B" w:rsidRPr="004477C8">
        <w:t xml:space="preserve"> </w:t>
      </w:r>
      <w:r w:rsidRPr="004477C8">
        <w:t>;</w:t>
      </w:r>
    </w:p>
    <w:p w:rsidR="00C41396" w:rsidRPr="004477C8" w:rsidRDefault="00527507" w:rsidP="004477C8">
      <w:pPr>
        <w:numPr>
          <w:ilvl w:val="0"/>
          <w:numId w:val="5"/>
        </w:numPr>
        <w:jc w:val="both"/>
      </w:pPr>
      <w:r w:rsidRPr="004477C8">
        <w:t>Nie otrzymałem decyzji Komisji Europejskiej o obowiązku zwrotu pomocy uzyskanej w</w:t>
      </w:r>
      <w:r w:rsidR="00773809">
        <w:t> </w:t>
      </w:r>
      <w:r w:rsidR="00161C6B" w:rsidRPr="004477C8">
        <w:t>poprzednim okresie, która uznała pomoc za niezgodną z prawem i nie jestem wykluczony/a z ubiegania się o udzielenie wsparcia na podst. Art. 5I rozporządzenia Rady (UE) nr 833/2014 z dnia 31 lipca 2014 r. ze zmianami, dotyczącego środków ograniczających w związku z</w:t>
      </w:r>
      <w:r w:rsidR="00773809">
        <w:t> </w:t>
      </w:r>
      <w:r w:rsidR="00161C6B" w:rsidRPr="004477C8">
        <w:t>działaniami Rosji destabilizującymi sytuacje na Ukrainie</w:t>
      </w:r>
    </w:p>
    <w:p w:rsidR="006D5AF0" w:rsidRPr="004477C8" w:rsidRDefault="006D5AF0" w:rsidP="00A840EA">
      <w:pPr>
        <w:spacing w:line="276" w:lineRule="auto"/>
        <w:ind w:left="720"/>
        <w:jc w:val="both"/>
        <w:rPr>
          <w:sz w:val="12"/>
          <w:szCs w:val="12"/>
        </w:rPr>
      </w:pPr>
    </w:p>
    <w:p w:rsidR="006D5AF0" w:rsidRPr="00B95EF0" w:rsidRDefault="006D5AF0" w:rsidP="006F49CA">
      <w:pPr>
        <w:numPr>
          <w:ilvl w:val="1"/>
          <w:numId w:val="5"/>
        </w:numPr>
        <w:tabs>
          <w:tab w:val="num" w:pos="284"/>
        </w:tabs>
        <w:spacing w:line="276" w:lineRule="auto"/>
        <w:ind w:left="284" w:hanging="284"/>
        <w:rPr>
          <w:b/>
          <w:sz w:val="26"/>
          <w:szCs w:val="26"/>
        </w:rPr>
      </w:pPr>
      <w:r w:rsidRPr="00B95EF0">
        <w:rPr>
          <w:b/>
          <w:sz w:val="26"/>
          <w:szCs w:val="26"/>
        </w:rPr>
        <w:t xml:space="preserve">Do wniosku o refundację dołączam dodatkowo: </w:t>
      </w:r>
    </w:p>
    <w:p w:rsidR="008E6DC5" w:rsidRPr="00106856" w:rsidRDefault="008E6DC5" w:rsidP="004477C8">
      <w:pPr>
        <w:pStyle w:val="Tekstpodstawowy"/>
        <w:numPr>
          <w:ilvl w:val="1"/>
          <w:numId w:val="6"/>
        </w:numPr>
        <w:tabs>
          <w:tab w:val="num" w:pos="567"/>
        </w:tabs>
        <w:ind w:left="568" w:hanging="284"/>
        <w:rPr>
          <w:b/>
          <w:color w:val="000000"/>
          <w:sz w:val="24"/>
          <w:szCs w:val="24"/>
        </w:rPr>
      </w:pPr>
      <w:r w:rsidRPr="00106856">
        <w:rPr>
          <w:b/>
          <w:color w:val="000000"/>
          <w:sz w:val="24"/>
          <w:szCs w:val="24"/>
          <w:u w:val="single"/>
          <w:lang w:val="pl"/>
        </w:rPr>
        <w:t>wszystkie</w:t>
      </w:r>
      <w:r w:rsidRPr="00106856">
        <w:rPr>
          <w:color w:val="000000"/>
          <w:sz w:val="24"/>
          <w:szCs w:val="24"/>
          <w:u w:val="single"/>
          <w:lang w:val="pl"/>
        </w:rPr>
        <w:t xml:space="preserve"> zaświadczenia </w:t>
      </w:r>
      <w:r w:rsidRPr="00106856">
        <w:rPr>
          <w:b/>
          <w:color w:val="000000"/>
          <w:sz w:val="24"/>
          <w:szCs w:val="24"/>
          <w:u w:val="single"/>
          <w:lang w:val="pl"/>
        </w:rPr>
        <w:t xml:space="preserve">o pomocy </w:t>
      </w:r>
      <w:r w:rsidRPr="00106856">
        <w:rPr>
          <w:b/>
          <w:i/>
          <w:color w:val="000000"/>
          <w:sz w:val="24"/>
          <w:szCs w:val="24"/>
          <w:u w:val="single"/>
          <w:lang w:val="pl"/>
        </w:rPr>
        <w:t xml:space="preserve">de </w:t>
      </w:r>
      <w:proofErr w:type="spellStart"/>
      <w:r w:rsidRPr="00106856">
        <w:rPr>
          <w:b/>
          <w:i/>
          <w:color w:val="000000"/>
          <w:sz w:val="24"/>
          <w:szCs w:val="24"/>
          <w:u w:val="single"/>
          <w:lang w:val="pl"/>
        </w:rPr>
        <w:t>minimis</w:t>
      </w:r>
      <w:proofErr w:type="spellEnd"/>
      <w:r w:rsidR="00EA41AD" w:rsidRPr="00106856">
        <w:rPr>
          <w:b/>
          <w:i/>
          <w:color w:val="000000"/>
          <w:sz w:val="24"/>
          <w:szCs w:val="24"/>
          <w:u w:val="single"/>
          <w:lang w:val="pl"/>
        </w:rPr>
        <w:t xml:space="preserve"> oraz pomocy de </w:t>
      </w:r>
      <w:proofErr w:type="spellStart"/>
      <w:r w:rsidR="00EA41AD" w:rsidRPr="00106856">
        <w:rPr>
          <w:b/>
          <w:i/>
          <w:color w:val="000000"/>
          <w:sz w:val="24"/>
          <w:szCs w:val="24"/>
          <w:u w:val="single"/>
          <w:lang w:val="pl"/>
        </w:rPr>
        <w:t>minimis</w:t>
      </w:r>
      <w:proofErr w:type="spellEnd"/>
      <w:r w:rsidR="00EA41AD" w:rsidRPr="00106856">
        <w:rPr>
          <w:b/>
          <w:i/>
          <w:color w:val="000000"/>
          <w:sz w:val="24"/>
          <w:szCs w:val="24"/>
          <w:u w:val="single"/>
          <w:lang w:val="pl"/>
        </w:rPr>
        <w:t xml:space="preserve"> w rolnictwie</w:t>
      </w:r>
      <w:r w:rsidRPr="00106856">
        <w:rPr>
          <w:color w:val="000000"/>
          <w:sz w:val="24"/>
          <w:szCs w:val="24"/>
          <w:u w:val="single"/>
          <w:lang w:val="pl"/>
        </w:rPr>
        <w:t xml:space="preserve"> </w:t>
      </w:r>
      <w:r w:rsidR="00EA41AD" w:rsidRPr="00106856">
        <w:rPr>
          <w:color w:val="000000"/>
          <w:sz w:val="24"/>
          <w:szCs w:val="24"/>
          <w:u w:val="single"/>
          <w:lang w:val="pl"/>
        </w:rPr>
        <w:t xml:space="preserve">lub pomocy de </w:t>
      </w:r>
      <w:proofErr w:type="spellStart"/>
      <w:r w:rsidR="00EA41AD" w:rsidRPr="00106856">
        <w:rPr>
          <w:color w:val="000000"/>
          <w:sz w:val="24"/>
          <w:szCs w:val="24"/>
          <w:u w:val="single"/>
          <w:lang w:val="pl"/>
        </w:rPr>
        <w:t>minimis</w:t>
      </w:r>
      <w:proofErr w:type="spellEnd"/>
      <w:r w:rsidR="00EA41AD" w:rsidRPr="00106856">
        <w:rPr>
          <w:color w:val="000000"/>
          <w:sz w:val="24"/>
          <w:szCs w:val="24"/>
          <w:u w:val="single"/>
          <w:lang w:val="pl"/>
        </w:rPr>
        <w:t xml:space="preserve"> </w:t>
      </w:r>
      <w:r w:rsidR="00EA41AD" w:rsidRPr="00106856">
        <w:rPr>
          <w:b/>
          <w:color w:val="000000"/>
          <w:sz w:val="24"/>
          <w:szCs w:val="24"/>
          <w:lang w:val="pl"/>
        </w:rPr>
        <w:t>w rybołówstwie</w:t>
      </w:r>
      <w:r w:rsidR="00EA41AD" w:rsidRPr="00106856">
        <w:rPr>
          <w:b/>
          <w:color w:val="000000"/>
          <w:sz w:val="24"/>
          <w:szCs w:val="24"/>
          <w:u w:val="single"/>
          <w:lang w:val="pl"/>
        </w:rPr>
        <w:t xml:space="preserve"> jaką</w:t>
      </w:r>
      <w:r w:rsidRPr="00106856">
        <w:rPr>
          <w:b/>
          <w:color w:val="000000"/>
          <w:sz w:val="24"/>
          <w:szCs w:val="24"/>
          <w:u w:val="single"/>
          <w:lang w:val="pl"/>
        </w:rPr>
        <w:t xml:space="preserve"> otrzymał</w:t>
      </w:r>
      <w:r w:rsidR="00464605" w:rsidRPr="00106856">
        <w:rPr>
          <w:b/>
          <w:color w:val="000000"/>
          <w:sz w:val="24"/>
          <w:szCs w:val="24"/>
          <w:u w:val="single"/>
          <w:lang w:val="pl"/>
        </w:rPr>
        <w:t>em/</w:t>
      </w:r>
      <w:proofErr w:type="spellStart"/>
      <w:r w:rsidR="00464605" w:rsidRPr="00106856">
        <w:rPr>
          <w:b/>
          <w:color w:val="000000"/>
          <w:sz w:val="24"/>
          <w:szCs w:val="24"/>
          <w:u w:val="single"/>
          <w:lang w:val="pl"/>
        </w:rPr>
        <w:t>am</w:t>
      </w:r>
      <w:proofErr w:type="spellEnd"/>
      <w:r w:rsidR="00464605" w:rsidRPr="00106856">
        <w:rPr>
          <w:b/>
          <w:color w:val="000000"/>
          <w:sz w:val="24"/>
          <w:szCs w:val="24"/>
          <w:u w:val="single"/>
          <w:lang w:val="pl"/>
        </w:rPr>
        <w:t xml:space="preserve"> </w:t>
      </w:r>
      <w:r w:rsidRPr="00106856">
        <w:rPr>
          <w:b/>
          <w:color w:val="000000"/>
          <w:sz w:val="24"/>
          <w:szCs w:val="24"/>
          <w:u w:val="single"/>
          <w:lang w:val="pl"/>
        </w:rPr>
        <w:t xml:space="preserve">w </w:t>
      </w:r>
      <w:r w:rsidR="00464605" w:rsidRPr="00106856">
        <w:rPr>
          <w:b/>
          <w:color w:val="000000"/>
          <w:sz w:val="24"/>
          <w:szCs w:val="24"/>
          <w:u w:val="single"/>
          <w:lang w:val="pl"/>
        </w:rPr>
        <w:t>okresie</w:t>
      </w:r>
      <w:r w:rsidR="00464605" w:rsidRPr="00106856">
        <w:rPr>
          <w:b/>
          <w:color w:val="000000"/>
          <w:sz w:val="24"/>
          <w:szCs w:val="24"/>
          <w:lang w:val="pl"/>
        </w:rPr>
        <w:t xml:space="preserve"> 3 lat bezpośrednio</w:t>
      </w:r>
      <w:r w:rsidRPr="00106856">
        <w:rPr>
          <w:b/>
          <w:color w:val="000000"/>
          <w:sz w:val="24"/>
          <w:szCs w:val="24"/>
          <w:lang w:val="pl"/>
        </w:rPr>
        <w:t xml:space="preserve"> poprzedzających </w:t>
      </w:r>
      <w:r w:rsidR="00464605" w:rsidRPr="00106856">
        <w:rPr>
          <w:b/>
          <w:color w:val="000000"/>
          <w:sz w:val="24"/>
          <w:szCs w:val="24"/>
          <w:lang w:val="pl"/>
        </w:rPr>
        <w:t>dzień złożenia wniosku</w:t>
      </w:r>
      <w:r w:rsidR="0089775D" w:rsidRPr="00106856">
        <w:rPr>
          <w:b/>
          <w:color w:val="000000"/>
          <w:sz w:val="24"/>
          <w:szCs w:val="24"/>
          <w:lang w:val="pl"/>
        </w:rPr>
        <w:t>, albo oświadczenie o wielkości tej pomocy otrzymanej w tym okresie</w:t>
      </w:r>
      <w:r w:rsidRPr="00106856">
        <w:rPr>
          <w:b/>
          <w:color w:val="000000"/>
          <w:sz w:val="24"/>
          <w:szCs w:val="24"/>
          <w:u w:val="single"/>
          <w:lang w:val="pl"/>
        </w:rPr>
        <w:t>, albo oświadczenie o wielkości</w:t>
      </w:r>
      <w:r w:rsidR="0089775D" w:rsidRPr="00106856">
        <w:rPr>
          <w:b/>
          <w:color w:val="000000"/>
          <w:sz w:val="24"/>
          <w:szCs w:val="24"/>
          <w:u w:val="single"/>
          <w:lang w:val="pl"/>
        </w:rPr>
        <w:t xml:space="preserve"> tej pomocy </w:t>
      </w:r>
      <w:r w:rsidRPr="00106856">
        <w:rPr>
          <w:b/>
          <w:color w:val="000000"/>
          <w:sz w:val="24"/>
          <w:szCs w:val="24"/>
          <w:u w:val="single"/>
          <w:lang w:val="pl"/>
        </w:rPr>
        <w:t>w tym okresie,</w:t>
      </w:r>
      <w:r w:rsidR="0089775D" w:rsidRPr="00106856">
        <w:rPr>
          <w:b/>
          <w:color w:val="000000"/>
          <w:sz w:val="24"/>
          <w:szCs w:val="24"/>
          <w:u w:val="single"/>
          <w:lang w:val="pl"/>
        </w:rPr>
        <w:t xml:space="preserve"> </w:t>
      </w:r>
      <w:r w:rsidRPr="00106856">
        <w:rPr>
          <w:color w:val="000000"/>
          <w:sz w:val="24"/>
          <w:szCs w:val="24"/>
          <w:u w:val="single"/>
          <w:lang w:val="pl"/>
        </w:rPr>
        <w:t xml:space="preserve"> </w:t>
      </w:r>
      <w:r w:rsidRPr="00106856">
        <w:rPr>
          <w:b/>
          <w:color w:val="000000"/>
          <w:sz w:val="24"/>
          <w:szCs w:val="24"/>
          <w:lang w:val="pl"/>
        </w:rPr>
        <w:t xml:space="preserve">albo </w:t>
      </w:r>
      <w:r w:rsidRPr="00106856">
        <w:rPr>
          <w:b/>
          <w:color w:val="000000"/>
          <w:sz w:val="24"/>
          <w:szCs w:val="24"/>
          <w:lang w:val="pl"/>
        </w:rPr>
        <w:lastRenderedPageBreak/>
        <w:t>oświadczenia</w:t>
      </w:r>
      <w:r w:rsidR="0089775D" w:rsidRPr="00106856">
        <w:rPr>
          <w:b/>
          <w:color w:val="000000"/>
          <w:sz w:val="24"/>
          <w:szCs w:val="24"/>
          <w:lang w:val="pl"/>
        </w:rPr>
        <w:t xml:space="preserve"> </w:t>
      </w:r>
      <w:r w:rsidRPr="00106856">
        <w:rPr>
          <w:b/>
          <w:color w:val="000000"/>
          <w:sz w:val="24"/>
          <w:szCs w:val="24"/>
          <w:lang w:val="pl"/>
        </w:rPr>
        <w:t>o nieotrzymaniu takiej pomocy w tym okresie</w:t>
      </w:r>
      <w:r w:rsidRPr="00106856">
        <w:rPr>
          <w:color w:val="000000"/>
          <w:sz w:val="24"/>
          <w:szCs w:val="24"/>
          <w:u w:val="single"/>
          <w:lang w:val="pl"/>
        </w:rPr>
        <w:t xml:space="preserve">, </w:t>
      </w:r>
      <w:r w:rsidRPr="00106856">
        <w:rPr>
          <w:b/>
          <w:i/>
          <w:color w:val="000000"/>
          <w:sz w:val="24"/>
          <w:szCs w:val="24"/>
          <w:u w:val="single"/>
          <w:lang w:val="pl"/>
        </w:rPr>
        <w:t xml:space="preserve">(tj. w zakresie, o którym mowa w art. </w:t>
      </w:r>
      <w:r w:rsidR="0089775D" w:rsidRPr="00106856">
        <w:rPr>
          <w:b/>
          <w:i/>
          <w:color w:val="000000"/>
          <w:sz w:val="24"/>
          <w:szCs w:val="24"/>
          <w:u w:val="single"/>
          <w:lang w:val="pl"/>
        </w:rPr>
        <w:t>3 ust. 2 rozporządzenia 2023/2831</w:t>
      </w:r>
      <w:r w:rsidR="00736D09" w:rsidRPr="00106856">
        <w:rPr>
          <w:b/>
          <w:i/>
          <w:color w:val="000000"/>
          <w:sz w:val="24"/>
          <w:szCs w:val="24"/>
          <w:u w:val="single"/>
          <w:lang w:val="pl"/>
        </w:rPr>
        <w:t>);</w:t>
      </w:r>
    </w:p>
    <w:p w:rsidR="008E6DC5" w:rsidRPr="00106856" w:rsidRDefault="008E6DC5" w:rsidP="004477C8">
      <w:pPr>
        <w:pStyle w:val="Tekstpodstawowy"/>
        <w:numPr>
          <w:ilvl w:val="1"/>
          <w:numId w:val="6"/>
        </w:numPr>
        <w:tabs>
          <w:tab w:val="num" w:pos="567"/>
        </w:tabs>
        <w:ind w:left="567" w:hanging="283"/>
        <w:rPr>
          <w:b/>
          <w:i/>
          <w:color w:val="000000"/>
          <w:sz w:val="24"/>
          <w:szCs w:val="24"/>
          <w:u w:val="single"/>
          <w:lang w:val="pl"/>
        </w:rPr>
      </w:pPr>
      <w:r w:rsidRPr="00106856">
        <w:rPr>
          <w:b/>
          <w:color w:val="000000"/>
          <w:sz w:val="24"/>
          <w:szCs w:val="24"/>
          <w:lang w:val="pl"/>
        </w:rPr>
        <w:t xml:space="preserve">informacje </w:t>
      </w:r>
      <w:r w:rsidR="00266250" w:rsidRPr="00106856">
        <w:rPr>
          <w:b/>
          <w:color w:val="000000"/>
          <w:sz w:val="24"/>
          <w:szCs w:val="24"/>
          <w:lang w:val="pl"/>
        </w:rPr>
        <w:t xml:space="preserve">określone w przepisach wydanych na podstawie </w:t>
      </w:r>
      <w:r w:rsidR="00266250" w:rsidRPr="00106856">
        <w:rPr>
          <w:b/>
          <w:i/>
          <w:color w:val="000000"/>
          <w:sz w:val="24"/>
          <w:szCs w:val="24"/>
          <w:u w:val="single"/>
          <w:lang w:val="pl"/>
        </w:rPr>
        <w:t>art. 37 ust 2a ustawy z dnia 30 kwietnia 2004 r. o postępowaniu w sprawach dotyczących pomocy publicznej (tekst jednolity Dz. U. z 202</w:t>
      </w:r>
      <w:r w:rsidR="00D855D8">
        <w:rPr>
          <w:b/>
          <w:i/>
          <w:color w:val="000000"/>
          <w:sz w:val="24"/>
          <w:szCs w:val="24"/>
          <w:u w:val="single"/>
          <w:lang w:val="pl"/>
        </w:rPr>
        <w:t>5</w:t>
      </w:r>
      <w:r w:rsidR="00266250" w:rsidRPr="00106856">
        <w:rPr>
          <w:b/>
          <w:i/>
          <w:color w:val="000000"/>
          <w:sz w:val="24"/>
          <w:szCs w:val="24"/>
          <w:u w:val="single"/>
          <w:lang w:val="pl"/>
        </w:rPr>
        <w:t xml:space="preserve"> r. poz.</w:t>
      </w:r>
      <w:r w:rsidR="00D855D8">
        <w:rPr>
          <w:b/>
          <w:i/>
          <w:color w:val="000000"/>
          <w:sz w:val="24"/>
          <w:szCs w:val="24"/>
          <w:u w:val="single"/>
          <w:lang w:val="pl"/>
        </w:rPr>
        <w:t>468</w:t>
      </w:r>
      <w:r w:rsidR="00266250" w:rsidRPr="00106856">
        <w:rPr>
          <w:b/>
          <w:i/>
          <w:color w:val="000000"/>
          <w:sz w:val="24"/>
          <w:szCs w:val="24"/>
          <w:u w:val="single"/>
          <w:lang w:val="pl"/>
        </w:rPr>
        <w:t>)</w:t>
      </w:r>
      <w:r w:rsidR="00736D09" w:rsidRPr="00106856">
        <w:rPr>
          <w:i/>
          <w:color w:val="000000"/>
          <w:sz w:val="24"/>
          <w:szCs w:val="24"/>
          <w:u w:val="single"/>
          <w:lang w:val="pl"/>
        </w:rPr>
        <w:t>.</w:t>
      </w:r>
    </w:p>
    <w:p w:rsidR="00521AE8" w:rsidRPr="004477C8" w:rsidRDefault="00521AE8" w:rsidP="006D5AF0">
      <w:pPr>
        <w:pStyle w:val="p12"/>
        <w:shd w:val="clear" w:color="auto" w:fill="FFFFFF"/>
        <w:ind w:left="567" w:hanging="283"/>
        <w:jc w:val="both"/>
        <w:rPr>
          <w:b/>
          <w:color w:val="2C2C2C"/>
          <w:sz w:val="16"/>
          <w:szCs w:val="16"/>
          <w:u w:val="single"/>
        </w:rPr>
      </w:pPr>
    </w:p>
    <w:p w:rsidR="006D5AF0" w:rsidRPr="001A01EC" w:rsidRDefault="006D5AF0" w:rsidP="004477C8">
      <w:pPr>
        <w:numPr>
          <w:ilvl w:val="1"/>
          <w:numId w:val="5"/>
        </w:numPr>
        <w:tabs>
          <w:tab w:val="num" w:pos="284"/>
        </w:tabs>
        <w:ind w:left="284" w:hanging="284"/>
        <w:jc w:val="both"/>
        <w:rPr>
          <w:b/>
          <w:u w:val="single"/>
        </w:rPr>
      </w:pPr>
      <w:r w:rsidRPr="00B95EF0">
        <w:rPr>
          <w:b/>
          <w:sz w:val="26"/>
          <w:szCs w:val="26"/>
        </w:rPr>
        <w:t>Oświadczam</w:t>
      </w:r>
      <w:r>
        <w:rPr>
          <w:b/>
        </w:rPr>
        <w:t>, że spełniam łącznie warunki</w:t>
      </w:r>
      <w:r w:rsidR="002D18D3">
        <w:rPr>
          <w:b/>
        </w:rPr>
        <w:t>,</w:t>
      </w:r>
      <w:r>
        <w:rPr>
          <w:b/>
        </w:rPr>
        <w:t xml:space="preserve"> określone w</w:t>
      </w:r>
      <w:r w:rsidR="00266250">
        <w:rPr>
          <w:b/>
        </w:rPr>
        <w:t xml:space="preserve"> </w:t>
      </w:r>
      <w:r>
        <w:rPr>
          <w:b/>
        </w:rPr>
        <w:t>rozporządzeni</w:t>
      </w:r>
      <w:r w:rsidR="00F92AC6">
        <w:rPr>
          <w:b/>
        </w:rPr>
        <w:t>u</w:t>
      </w:r>
      <w:r>
        <w:rPr>
          <w:b/>
        </w:rPr>
        <w:t xml:space="preserve"> </w:t>
      </w:r>
      <w:proofErr w:type="spellStart"/>
      <w:r>
        <w:rPr>
          <w:b/>
        </w:rPr>
        <w:t>M</w:t>
      </w:r>
      <w:r w:rsidR="00FB109F">
        <w:rPr>
          <w:b/>
        </w:rPr>
        <w:t>R</w:t>
      </w:r>
      <w:r>
        <w:rPr>
          <w:b/>
        </w:rPr>
        <w:t>PiPS</w:t>
      </w:r>
      <w:proofErr w:type="spellEnd"/>
      <w:r>
        <w:rPr>
          <w:b/>
        </w:rPr>
        <w:t xml:space="preserve"> z dnia </w:t>
      </w:r>
      <w:r w:rsidR="00FB109F">
        <w:rPr>
          <w:b/>
        </w:rPr>
        <w:t>14</w:t>
      </w:r>
      <w:r>
        <w:rPr>
          <w:b/>
        </w:rPr>
        <w:t>.0</w:t>
      </w:r>
      <w:r w:rsidR="00FB109F">
        <w:rPr>
          <w:b/>
        </w:rPr>
        <w:t>7</w:t>
      </w:r>
      <w:r>
        <w:rPr>
          <w:b/>
        </w:rPr>
        <w:t>.201</w:t>
      </w:r>
      <w:r w:rsidR="00FB109F">
        <w:rPr>
          <w:b/>
        </w:rPr>
        <w:t>7</w:t>
      </w:r>
      <w:r>
        <w:rPr>
          <w:b/>
        </w:rPr>
        <w:t xml:space="preserve"> r. </w:t>
      </w:r>
      <w:r>
        <w:rPr>
          <w:b/>
          <w:bCs/>
          <w:color w:val="000000"/>
        </w:rPr>
        <w:t>w sprawie dokonywania z Funduszu Pracy refundacji kosztów wyposażenia lub doposażenia stanowiska pra</w:t>
      </w:r>
      <w:r w:rsidR="00FB109F">
        <w:rPr>
          <w:b/>
          <w:bCs/>
          <w:color w:val="000000"/>
        </w:rPr>
        <w:t>cy</w:t>
      </w:r>
      <w:r>
        <w:rPr>
          <w:b/>
          <w:bCs/>
          <w:color w:val="000000"/>
        </w:rPr>
        <w:t xml:space="preserve"> oraz przyznawania środków na podjęcie działalności gospodarczej </w:t>
      </w:r>
      <w:r>
        <w:rPr>
          <w:b/>
        </w:rPr>
        <w:t>(</w:t>
      </w:r>
      <w:r w:rsidR="00EA6049">
        <w:rPr>
          <w:b/>
        </w:rPr>
        <w:t>tekst jedn</w:t>
      </w:r>
      <w:r w:rsidR="00266250">
        <w:rPr>
          <w:b/>
        </w:rPr>
        <w:t>.</w:t>
      </w:r>
      <w:r w:rsidR="00EA6049">
        <w:rPr>
          <w:b/>
        </w:rPr>
        <w:t xml:space="preserve"> </w:t>
      </w:r>
      <w:r>
        <w:rPr>
          <w:b/>
        </w:rPr>
        <w:t>Dz. U.</w:t>
      </w:r>
      <w:r w:rsidR="00736D09">
        <w:rPr>
          <w:b/>
        </w:rPr>
        <w:t xml:space="preserve"> z 20</w:t>
      </w:r>
      <w:r w:rsidR="00EA6049">
        <w:rPr>
          <w:b/>
        </w:rPr>
        <w:t>22</w:t>
      </w:r>
      <w:r w:rsidR="00736D09">
        <w:rPr>
          <w:b/>
        </w:rPr>
        <w:t xml:space="preserve"> r.</w:t>
      </w:r>
      <w:r>
        <w:rPr>
          <w:b/>
        </w:rPr>
        <w:t xml:space="preserve"> poz. </w:t>
      </w:r>
      <w:r w:rsidR="00EA6049" w:rsidRPr="00106856">
        <w:rPr>
          <w:b/>
          <w:color w:val="000000"/>
        </w:rPr>
        <w:t>24</w:t>
      </w:r>
      <w:r w:rsidR="00213DB8" w:rsidRPr="00106856">
        <w:rPr>
          <w:b/>
          <w:color w:val="000000"/>
        </w:rPr>
        <w:t>3</w:t>
      </w:r>
      <w:r w:rsidR="00266250" w:rsidRPr="00106856">
        <w:rPr>
          <w:b/>
          <w:color w:val="000000"/>
        </w:rPr>
        <w:t xml:space="preserve"> ze zmianami</w:t>
      </w:r>
      <w:r w:rsidRPr="00106856">
        <w:rPr>
          <w:b/>
          <w:color w:val="000000"/>
        </w:rPr>
        <w:t>)</w:t>
      </w:r>
      <w:r w:rsidR="00B95EF0">
        <w:rPr>
          <w:b/>
          <w:color w:val="000000"/>
        </w:rPr>
        <w:t xml:space="preserve"> </w:t>
      </w:r>
      <w:r w:rsidR="00F92AC6">
        <w:rPr>
          <w:b/>
          <w:color w:val="000000"/>
        </w:rPr>
        <w:t>z uwzględnieniem art. 459 ust. 1 pkt 1 ustawy o rynku pracy i służbach zatrudnienia,</w:t>
      </w:r>
      <w:r w:rsidRPr="00D37A1E">
        <w:rPr>
          <w:b/>
          <w:color w:val="00B050"/>
        </w:rPr>
        <w:t xml:space="preserve"> </w:t>
      </w:r>
      <w:r w:rsidRPr="00CF17E1">
        <w:rPr>
          <w:b/>
          <w:color w:val="000000"/>
        </w:rPr>
        <w:t xml:space="preserve">które są niezbędne do </w:t>
      </w:r>
      <w:proofErr w:type="spellStart"/>
      <w:r w:rsidRPr="00CF17E1">
        <w:rPr>
          <w:b/>
          <w:color w:val="000000"/>
        </w:rPr>
        <w:t>uwzględ</w:t>
      </w:r>
      <w:r w:rsidR="00B95EF0">
        <w:rPr>
          <w:b/>
          <w:color w:val="000000"/>
        </w:rPr>
        <w:t>-</w:t>
      </w:r>
      <w:r w:rsidRPr="00CF17E1">
        <w:rPr>
          <w:b/>
          <w:color w:val="000000"/>
        </w:rPr>
        <w:t>nienia</w:t>
      </w:r>
      <w:proofErr w:type="spellEnd"/>
      <w:r w:rsidRPr="00CF17E1">
        <w:rPr>
          <w:b/>
          <w:color w:val="000000"/>
        </w:rPr>
        <w:t xml:space="preserve"> wniosku o refundacj</w:t>
      </w:r>
      <w:r w:rsidR="006C0913" w:rsidRPr="00CF17E1">
        <w:rPr>
          <w:b/>
          <w:color w:val="000000"/>
        </w:rPr>
        <w:t>ę</w:t>
      </w:r>
      <w:r>
        <w:rPr>
          <w:b/>
        </w:rPr>
        <w:t>:</w:t>
      </w:r>
    </w:p>
    <w:p w:rsidR="006D5AF0" w:rsidRDefault="006D5AF0" w:rsidP="002F0F16">
      <w:pPr>
        <w:pStyle w:val="p1"/>
        <w:numPr>
          <w:ilvl w:val="1"/>
          <w:numId w:val="4"/>
        </w:numPr>
        <w:tabs>
          <w:tab w:val="num" w:pos="567"/>
        </w:tabs>
        <w:spacing w:before="80" w:beforeAutospacing="0"/>
        <w:ind w:left="568" w:hanging="284"/>
        <w:jc w:val="both"/>
      </w:pPr>
      <w:r>
        <w:t>refundacja łącznie z inną pomocą ze środków publicznych, niezależnie od jej formy</w:t>
      </w:r>
      <w:r w:rsidR="002F0F16">
        <w:t xml:space="preserve"> </w:t>
      </w:r>
      <w:r>
        <w:t>i źródła pochodzenia, w tym ze środków z budżetu Unii Europejskiej, udzielona</w:t>
      </w:r>
      <w:r w:rsidR="002F0F16">
        <w:t xml:space="preserve"> </w:t>
      </w:r>
      <w:r>
        <w:t>w odniesieniu do tych samych kosztów kwalifikowalnych, nie spowoduje przekroczenia dopuszczalnej intensywności pomocy określonej dla danego przeznaczenia pomocy</w:t>
      </w:r>
      <w:r w:rsidR="009C7A03">
        <w:t>;</w:t>
      </w:r>
    </w:p>
    <w:p w:rsidR="006D5AF0" w:rsidRDefault="009C7A03" w:rsidP="002F0F16">
      <w:pPr>
        <w:pStyle w:val="p1"/>
        <w:numPr>
          <w:ilvl w:val="1"/>
          <w:numId w:val="4"/>
        </w:numPr>
        <w:tabs>
          <w:tab w:val="num" w:pos="567"/>
        </w:tabs>
        <w:ind w:left="567" w:hanging="283"/>
        <w:jc w:val="both"/>
      </w:pPr>
      <w:r w:rsidRPr="006F49CA">
        <w:rPr>
          <w:b/>
          <w:color w:val="000000"/>
          <w:u w:val="single"/>
        </w:rPr>
        <w:t>spełniam łącznie warunki określone w pkt VI ust. 1-</w:t>
      </w:r>
      <w:r w:rsidR="00625B6E">
        <w:rPr>
          <w:b/>
          <w:color w:val="000000"/>
          <w:u w:val="single"/>
        </w:rPr>
        <w:t>2</w:t>
      </w:r>
      <w:r w:rsidRPr="006F49CA">
        <w:rPr>
          <w:b/>
          <w:color w:val="000000"/>
          <w:u w:val="single"/>
        </w:rPr>
        <w:t xml:space="preserve"> wniosku</w:t>
      </w:r>
      <w:r>
        <w:rPr>
          <w:color w:val="000000"/>
        </w:rPr>
        <w:t>;</w:t>
      </w:r>
    </w:p>
    <w:p w:rsidR="006D5AF0" w:rsidRPr="009C7A03" w:rsidRDefault="006D5AF0" w:rsidP="002F0F16">
      <w:pPr>
        <w:pStyle w:val="p1"/>
        <w:numPr>
          <w:ilvl w:val="1"/>
          <w:numId w:val="4"/>
        </w:numPr>
        <w:tabs>
          <w:tab w:val="num" w:pos="567"/>
        </w:tabs>
        <w:ind w:left="567" w:hanging="283"/>
        <w:jc w:val="both"/>
        <w:rPr>
          <w:u w:val="single"/>
        </w:rPr>
      </w:pPr>
      <w:r w:rsidRPr="009C7A03">
        <w:rPr>
          <w:u w:val="single"/>
        </w:rPr>
        <w:t>złożony wniosek jest kompletny, prawidłowo sporządzony i czytelnie wypełniony</w:t>
      </w:r>
      <w:r w:rsidR="002F0F16">
        <w:rPr>
          <w:u w:val="single"/>
        </w:rPr>
        <w:t xml:space="preserve"> </w:t>
      </w:r>
      <w:r w:rsidRPr="009C7A03">
        <w:rPr>
          <w:u w:val="single"/>
        </w:rPr>
        <w:t>a Starosta (powiatowy urząd pracy) dysponuje środkami na jego sfinansowanie,</w:t>
      </w:r>
    </w:p>
    <w:p w:rsidR="00742A85" w:rsidRDefault="006D5AF0" w:rsidP="002F0F16">
      <w:pPr>
        <w:pStyle w:val="p1"/>
        <w:numPr>
          <w:ilvl w:val="1"/>
          <w:numId w:val="4"/>
        </w:numPr>
        <w:tabs>
          <w:tab w:val="num" w:pos="567"/>
        </w:tabs>
        <w:ind w:left="567" w:hanging="283"/>
        <w:jc w:val="both"/>
        <w:rPr>
          <w:b/>
          <w:u w:val="single"/>
        </w:rPr>
      </w:pPr>
      <w:r>
        <w:t>ubiegam się o refundację stanowiska pracy, na które Urząd może skierować bezrobotnych</w:t>
      </w:r>
      <w:r w:rsidR="009C7A03">
        <w:t xml:space="preserve"> zarejestrowanych w Powiatowym Urzędzie Pracy w Augustowie </w:t>
      </w:r>
      <w:r>
        <w:t>o kwalifikacjach wymaganych do pracy na tego typu stanowiskach pracy,</w:t>
      </w:r>
    </w:p>
    <w:p w:rsidR="006C4B6B" w:rsidRPr="007E7609" w:rsidRDefault="00CF1586" w:rsidP="007E7609">
      <w:pPr>
        <w:pStyle w:val="p1"/>
        <w:numPr>
          <w:ilvl w:val="1"/>
          <w:numId w:val="4"/>
        </w:numPr>
        <w:tabs>
          <w:tab w:val="clear" w:pos="1440"/>
          <w:tab w:val="num" w:pos="567"/>
        </w:tabs>
        <w:spacing w:after="40" w:afterAutospacing="0"/>
        <w:ind w:left="568" w:hanging="284"/>
        <w:jc w:val="both"/>
        <w:rPr>
          <w:b/>
          <w:u w:val="single"/>
        </w:rPr>
      </w:pPr>
      <w:r>
        <w:t>z</w:t>
      </w:r>
      <w:r w:rsidR="006D5AF0">
        <w:t xml:space="preserve">nana jest mi treść przepisów prawnych regulujących warunki refundacji kosztów  </w:t>
      </w:r>
      <w:proofErr w:type="spellStart"/>
      <w:r w:rsidR="006D5AF0">
        <w:t>wyposa</w:t>
      </w:r>
      <w:r w:rsidR="00F92AC6">
        <w:t>-</w:t>
      </w:r>
      <w:r w:rsidR="006D5AF0">
        <w:t>żenia</w:t>
      </w:r>
      <w:proofErr w:type="spellEnd"/>
      <w:r w:rsidR="006D5AF0">
        <w:t xml:space="preserve"> stanowiska pracy dla skierowanego bezrobotnego w tym „Regulaminu</w:t>
      </w:r>
      <w:r w:rsidR="002F0F16">
        <w:t xml:space="preserve"> </w:t>
      </w:r>
      <w:r w:rsidR="006D5AF0">
        <w:t xml:space="preserve">w sprawie </w:t>
      </w:r>
      <w:proofErr w:type="spellStart"/>
      <w:r w:rsidR="006D5AF0">
        <w:t>refun</w:t>
      </w:r>
      <w:r w:rsidR="00F92AC6">
        <w:t>-</w:t>
      </w:r>
      <w:r w:rsidR="006D5AF0">
        <w:t>dacji</w:t>
      </w:r>
      <w:proofErr w:type="spellEnd"/>
      <w:r w:rsidR="006D5AF0">
        <w:t xml:space="preserve"> kosztów wyposażenia lub doposażenia stanowiska pracy</w:t>
      </w:r>
      <w:r w:rsidR="002F0F16">
        <w:t xml:space="preserve"> </w:t>
      </w:r>
      <w:r w:rsidR="00F92AC6">
        <w:t xml:space="preserve">obowiązującego </w:t>
      </w:r>
      <w:r w:rsidR="00FC0457">
        <w:t xml:space="preserve">w </w:t>
      </w:r>
      <w:r w:rsidR="006D5AF0">
        <w:t xml:space="preserve"> Powiatowym Urzędzie Pracy w Augustowie”.</w:t>
      </w:r>
    </w:p>
    <w:p w:rsidR="007E7609" w:rsidRPr="007E7609" w:rsidRDefault="007E7609" w:rsidP="007E7609">
      <w:pPr>
        <w:pStyle w:val="p1"/>
        <w:spacing w:before="40" w:beforeAutospacing="0" w:afterAutospacing="0"/>
        <w:jc w:val="both"/>
        <w:rPr>
          <w:b/>
          <w:sz w:val="12"/>
          <w:szCs w:val="12"/>
          <w:u w:val="single"/>
        </w:rPr>
      </w:pPr>
    </w:p>
    <w:p w:rsidR="006D5AF0" w:rsidRDefault="006D5AF0" w:rsidP="004477C8">
      <w:pPr>
        <w:numPr>
          <w:ilvl w:val="1"/>
          <w:numId w:val="5"/>
        </w:numPr>
        <w:tabs>
          <w:tab w:val="num" w:pos="284"/>
        </w:tabs>
        <w:ind w:left="284" w:hanging="284"/>
        <w:jc w:val="both"/>
        <w:rPr>
          <w:b/>
          <w:u w:val="single"/>
        </w:rPr>
      </w:pPr>
      <w:r>
        <w:t>Oświadczenie współmałżonka/ki wnioskodawcy (dot. Podmiotu prowadzącego działalność gospodarczą, będącego osobą fizyczną):</w:t>
      </w:r>
      <w:r>
        <w:rPr>
          <w:b/>
          <w:i/>
          <w:sz w:val="20"/>
          <w:u w:val="single"/>
        </w:rPr>
        <w:t xml:space="preserve"> (w przypadku rozdzielności majątkowej i osób stanu wolnego </w:t>
      </w:r>
      <w:r w:rsidR="00F7733D">
        <w:rPr>
          <w:b/>
          <w:i/>
          <w:sz w:val="20"/>
          <w:u w:val="single"/>
        </w:rPr>
        <w:t>należy</w:t>
      </w:r>
      <w:r w:rsidR="006D17CE"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podać Sygnaturę akt sądowych lub notarialnych, nazwę sądu biura notarialnego lub sygnaturę aktu zgonu współmałżonka)</w:t>
      </w:r>
      <w:r w:rsidR="00CF1586">
        <w:rPr>
          <w:b/>
          <w:sz w:val="20"/>
        </w:rPr>
        <w:t xml:space="preserve">: </w:t>
      </w:r>
      <w:r w:rsidR="00CF1586" w:rsidRPr="00773809">
        <w:rPr>
          <w:bCs/>
          <w:sz w:val="20"/>
        </w:rPr>
        <w:t>…………………………………</w:t>
      </w:r>
      <w:r w:rsidR="00B95EF0" w:rsidRPr="00773809">
        <w:rPr>
          <w:bCs/>
          <w:sz w:val="20"/>
        </w:rPr>
        <w:t>………………..........................</w:t>
      </w:r>
      <w:r w:rsidR="00CF1586" w:rsidRPr="00773809">
        <w:rPr>
          <w:bCs/>
          <w:sz w:val="20"/>
        </w:rPr>
        <w:t>……………………</w:t>
      </w:r>
      <w:r w:rsidR="004945F4" w:rsidRPr="00773809">
        <w:rPr>
          <w:bCs/>
          <w:sz w:val="20"/>
        </w:rPr>
        <w:t>…..</w:t>
      </w:r>
      <w:r w:rsidR="00CF1586" w:rsidRPr="00773809">
        <w:rPr>
          <w:bCs/>
          <w:sz w:val="20"/>
        </w:rPr>
        <w:t>……………</w:t>
      </w:r>
    </w:p>
    <w:p w:rsidR="00CF1586" w:rsidRDefault="00CF1586" w:rsidP="00CF1586">
      <w:pPr>
        <w:pStyle w:val="Stopka"/>
        <w:tabs>
          <w:tab w:val="left" w:pos="708"/>
        </w:tabs>
        <w:ind w:left="284"/>
        <w:jc w:val="both"/>
        <w:rPr>
          <w:sz w:val="8"/>
          <w:szCs w:val="8"/>
        </w:rPr>
      </w:pPr>
    </w:p>
    <w:p w:rsidR="002F0F16" w:rsidRPr="002F0F16" w:rsidRDefault="002F0F16" w:rsidP="00CF1586">
      <w:pPr>
        <w:pStyle w:val="Stopka"/>
        <w:tabs>
          <w:tab w:val="left" w:pos="708"/>
        </w:tabs>
        <w:ind w:left="284"/>
        <w:jc w:val="both"/>
        <w:rPr>
          <w:sz w:val="8"/>
          <w:szCs w:val="8"/>
        </w:rPr>
      </w:pPr>
    </w:p>
    <w:p w:rsidR="006D5AF0" w:rsidRDefault="006D5AF0" w:rsidP="008B1353">
      <w:pPr>
        <w:pStyle w:val="Stopka"/>
        <w:tabs>
          <w:tab w:val="left" w:pos="284"/>
        </w:tabs>
        <w:ind w:left="300" w:hanging="16"/>
        <w:jc w:val="both"/>
        <w:rPr>
          <w:sz w:val="24"/>
          <w:szCs w:val="24"/>
        </w:rPr>
      </w:pPr>
      <w:r>
        <w:rPr>
          <w:sz w:val="24"/>
          <w:szCs w:val="24"/>
        </w:rPr>
        <w:t>Ja, niżej podpisany/na  ...........................................................................</w:t>
      </w:r>
      <w:r w:rsidR="00C53E1E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C53E1E">
        <w:rPr>
          <w:sz w:val="24"/>
          <w:szCs w:val="24"/>
        </w:rPr>
        <w:t>, tel. ......</w:t>
      </w:r>
      <w:r w:rsidR="00E53AC1">
        <w:rPr>
          <w:sz w:val="24"/>
          <w:szCs w:val="24"/>
        </w:rPr>
        <w:t>..</w:t>
      </w:r>
      <w:r w:rsidR="00773809">
        <w:rPr>
          <w:sz w:val="24"/>
          <w:szCs w:val="24"/>
        </w:rPr>
        <w:t>...........</w:t>
      </w:r>
      <w:r w:rsidR="00C53E1E">
        <w:rPr>
          <w:sz w:val="24"/>
          <w:szCs w:val="24"/>
        </w:rPr>
        <w:t>...............</w:t>
      </w:r>
    </w:p>
    <w:p w:rsidR="006D5AF0" w:rsidRPr="00773809" w:rsidRDefault="006D5AF0" w:rsidP="00E53AC1">
      <w:pPr>
        <w:ind w:left="284"/>
        <w:jc w:val="both"/>
        <w:rPr>
          <w:bCs/>
          <w:sz w:val="20"/>
          <w:szCs w:val="20"/>
        </w:rPr>
      </w:pPr>
      <w:r w:rsidRPr="00773809">
        <w:rPr>
          <w:bCs/>
        </w:rPr>
        <w:t xml:space="preserve">                                                </w:t>
      </w:r>
      <w:r w:rsidRPr="00773809">
        <w:rPr>
          <w:bCs/>
          <w:sz w:val="20"/>
        </w:rPr>
        <w:t>(imię i nazwisko, imię ojca)</w:t>
      </w:r>
    </w:p>
    <w:p w:rsidR="006D5AF0" w:rsidRDefault="006D5AF0" w:rsidP="008B1353">
      <w:pPr>
        <w:ind w:left="284"/>
        <w:jc w:val="both"/>
      </w:pPr>
      <w:r>
        <w:t>zam. .........</w:t>
      </w:r>
      <w:r w:rsidR="00E53AC1">
        <w:t>.........</w:t>
      </w:r>
      <w:r>
        <w:t>.......................................................</w:t>
      </w:r>
      <w:r w:rsidR="00E53AC1">
        <w:t>.</w:t>
      </w:r>
      <w:r>
        <w:t>......................................</w:t>
      </w:r>
      <w:r w:rsidR="00E53AC1">
        <w:t>.</w:t>
      </w:r>
      <w:r>
        <w:t>...........</w:t>
      </w:r>
      <w:r w:rsidR="00773809">
        <w:t>............</w:t>
      </w:r>
      <w:r>
        <w:t>.............</w:t>
      </w:r>
    </w:p>
    <w:p w:rsidR="006D5AF0" w:rsidRPr="00773809" w:rsidRDefault="006D5AF0" w:rsidP="00E53AC1">
      <w:pPr>
        <w:ind w:left="284"/>
        <w:jc w:val="both"/>
        <w:rPr>
          <w:bCs/>
          <w:sz w:val="20"/>
          <w:szCs w:val="20"/>
        </w:rPr>
      </w:pPr>
      <w:r w:rsidRPr="00773809">
        <w:rPr>
          <w:bCs/>
          <w:sz w:val="20"/>
        </w:rPr>
        <w:t xml:space="preserve">                                                                                     (adres)</w:t>
      </w:r>
    </w:p>
    <w:p w:rsidR="006D5AF0" w:rsidRDefault="006D5AF0" w:rsidP="00E53AC1">
      <w:pPr>
        <w:ind w:left="284"/>
        <w:jc w:val="both"/>
      </w:pPr>
      <w:r>
        <w:t>PESEL: .............................., NIP ……</w:t>
      </w:r>
      <w:r w:rsidR="00E53AC1">
        <w:t>…</w:t>
      </w:r>
      <w:r>
        <w:t>……….……, legitymujący/a się dowodem osobistym seria i numer ................</w:t>
      </w:r>
      <w:r w:rsidR="00E53AC1">
        <w:t>.........</w:t>
      </w:r>
      <w:r>
        <w:t>......., wyrażam zgodę na przyznanie mojemu mężowi*/mojej żonie*/</w:t>
      </w:r>
      <w:r w:rsidR="00E53AC1">
        <w:t xml:space="preserve"> ……………..</w:t>
      </w:r>
      <w:r>
        <w:t>........................................................</w:t>
      </w:r>
      <w:r w:rsidR="00E53AC1">
        <w:t>....</w:t>
      </w:r>
      <w:r w:rsidR="00B95EF0">
        <w:t>..............................</w:t>
      </w:r>
      <w:r w:rsidR="00773809">
        <w:t>..........</w:t>
      </w:r>
      <w:r w:rsidR="00B95EF0">
        <w:t>..............................</w:t>
      </w:r>
      <w:r w:rsidR="00E53AC1">
        <w:t>..</w:t>
      </w:r>
      <w:r>
        <w:t>...,</w:t>
      </w:r>
    </w:p>
    <w:p w:rsidR="006D5AF0" w:rsidRPr="00773809" w:rsidRDefault="00E53AC1" w:rsidP="00E53AC1">
      <w:pPr>
        <w:ind w:left="284"/>
        <w:jc w:val="both"/>
        <w:rPr>
          <w:bCs/>
          <w:sz w:val="20"/>
          <w:szCs w:val="20"/>
        </w:rPr>
      </w:pPr>
      <w:r w:rsidRPr="00773809">
        <w:rPr>
          <w:bCs/>
          <w:sz w:val="20"/>
          <w:szCs w:val="20"/>
        </w:rPr>
        <w:t xml:space="preserve">                        </w:t>
      </w:r>
      <w:r w:rsidR="006D5AF0" w:rsidRPr="00773809">
        <w:rPr>
          <w:bCs/>
          <w:sz w:val="20"/>
          <w:szCs w:val="20"/>
        </w:rPr>
        <w:t xml:space="preserve">                                                           (imię i nazwisko</w:t>
      </w:r>
      <w:r w:rsidR="00C53E1E" w:rsidRPr="00773809">
        <w:rPr>
          <w:bCs/>
          <w:sz w:val="20"/>
          <w:szCs w:val="20"/>
        </w:rPr>
        <w:t xml:space="preserve"> współmałżonka</w:t>
      </w:r>
      <w:r w:rsidR="006D5AF0" w:rsidRPr="00773809">
        <w:rPr>
          <w:bCs/>
          <w:sz w:val="20"/>
          <w:szCs w:val="20"/>
        </w:rPr>
        <w:t xml:space="preserve">)          </w:t>
      </w:r>
    </w:p>
    <w:p w:rsidR="006D5AF0" w:rsidRDefault="006D5AF0" w:rsidP="00E53AC1">
      <w:pPr>
        <w:ind w:left="284"/>
        <w:jc w:val="both"/>
      </w:pPr>
      <w:r>
        <w:t>który/a prowadzi działalność gospodarczą pod firmą (</w:t>
      </w:r>
      <w:r>
        <w:rPr>
          <w:b/>
          <w:i/>
        </w:rPr>
        <w:t>nazwa)</w:t>
      </w:r>
      <w:r>
        <w:t xml:space="preserve"> </w:t>
      </w:r>
      <w:r w:rsidR="008B1353">
        <w:t>……..</w:t>
      </w:r>
      <w:r>
        <w:t>.........</w:t>
      </w:r>
      <w:r w:rsidR="00E53AC1">
        <w:t>.</w:t>
      </w:r>
      <w:r w:rsidR="00773809">
        <w:t>............</w:t>
      </w:r>
      <w:r w:rsidR="00E53AC1">
        <w:t>....</w:t>
      </w:r>
      <w:r>
        <w:t>.......................</w:t>
      </w:r>
    </w:p>
    <w:p w:rsidR="008B1353" w:rsidRDefault="006D5AF0" w:rsidP="00E53AC1">
      <w:pPr>
        <w:ind w:left="284"/>
        <w:jc w:val="both"/>
      </w:pPr>
      <w:r>
        <w:t>..................................................................................................</w:t>
      </w:r>
      <w:r w:rsidR="00E53AC1">
        <w:t>......................................</w:t>
      </w:r>
      <w:r w:rsidR="00773809">
        <w:t>............</w:t>
      </w:r>
      <w:r w:rsidR="00E53AC1">
        <w:t>.........,</w:t>
      </w:r>
      <w:r w:rsidR="00B95EF0">
        <w:t xml:space="preserve"> </w:t>
      </w:r>
      <w:r>
        <w:t>środków z Funduszu Pracy</w:t>
      </w:r>
      <w:r w:rsidR="00B95EF0">
        <w:t xml:space="preserve"> </w:t>
      </w:r>
      <w:r w:rsidR="00E53AC1">
        <w:t>/</w:t>
      </w:r>
      <w:r w:rsidR="00B95EF0">
        <w:t xml:space="preserve"> </w:t>
      </w:r>
      <w:r w:rsidR="00E53AC1">
        <w:t>Europejskiego Funduszu Społecznego</w:t>
      </w:r>
      <w:r w:rsidR="007E7609">
        <w:t xml:space="preserve"> Plus</w:t>
      </w:r>
      <w:r>
        <w:t xml:space="preserve"> w Powiatowym Urzędzie Pracy w Augustowie na refundację kosztów wyposażenia</w:t>
      </w:r>
      <w:r w:rsidR="008B1353">
        <w:t xml:space="preserve"> lub </w:t>
      </w:r>
      <w:r>
        <w:t>doposażenia stanowisk pracy dla skierowanych bezrobotnych, w kwocie: ....</w:t>
      </w:r>
      <w:r w:rsidR="007E7609">
        <w:t>...</w:t>
      </w:r>
      <w:r>
        <w:t xml:space="preserve">........ zł (słownie: </w:t>
      </w:r>
      <w:r w:rsidR="00B95EF0">
        <w:t>……………...………</w:t>
      </w:r>
      <w:r w:rsidR="008B1353">
        <w:t>.</w:t>
      </w:r>
      <w:r>
        <w:t>…..</w:t>
      </w:r>
      <w:r w:rsidR="008B1353">
        <w:t xml:space="preserve"> </w:t>
      </w:r>
      <w:r>
        <w:t>złotych).</w:t>
      </w:r>
    </w:p>
    <w:p w:rsidR="00C964A5" w:rsidRDefault="00E53AC1" w:rsidP="00C964A5">
      <w:pPr>
        <w:ind w:left="284"/>
        <w:jc w:val="both"/>
      </w:pPr>
      <w:r>
        <w:t>Oświadczam, że nie posiadam zadłużeń i nieuregulowanych zobowi</w:t>
      </w:r>
      <w:r w:rsidR="00C964A5">
        <w:t>ą</w:t>
      </w:r>
      <w:r>
        <w:t>zań maj</w:t>
      </w:r>
      <w:r w:rsidR="00C964A5">
        <w:t>ą</w:t>
      </w:r>
      <w:r>
        <w:t>tkowych.</w:t>
      </w:r>
    </w:p>
    <w:p w:rsidR="00AD5181" w:rsidRDefault="00AD5181" w:rsidP="00C964A5">
      <w:pPr>
        <w:ind w:left="284"/>
        <w:jc w:val="both"/>
      </w:pPr>
      <w:r>
        <w:t>Zapozn</w:t>
      </w:r>
      <w:r w:rsidR="00D765DF">
        <w:t>ałem/</w:t>
      </w:r>
      <w:proofErr w:type="spellStart"/>
      <w:r w:rsidR="00D765DF">
        <w:t>am</w:t>
      </w:r>
      <w:proofErr w:type="spellEnd"/>
      <w:r w:rsidR="00D765DF">
        <w:t xml:space="preserve"> się z obowiązkiem informacji małżonka/ki</w:t>
      </w:r>
      <w:r>
        <w:t xml:space="preserve"> </w:t>
      </w:r>
      <w:r w:rsidR="00D765DF">
        <w:t>wnioskodawcy (RODO).</w:t>
      </w:r>
    </w:p>
    <w:p w:rsidR="00C964A5" w:rsidRDefault="00C964A5" w:rsidP="00C964A5">
      <w:pPr>
        <w:ind w:left="284"/>
        <w:jc w:val="both"/>
      </w:pPr>
    </w:p>
    <w:p w:rsidR="007E7609" w:rsidRDefault="007E7609" w:rsidP="00C964A5">
      <w:pPr>
        <w:ind w:left="284"/>
        <w:jc w:val="both"/>
      </w:pPr>
    </w:p>
    <w:p w:rsidR="006D5AF0" w:rsidRDefault="006D5AF0" w:rsidP="00C964A5">
      <w:pPr>
        <w:ind w:left="284"/>
        <w:jc w:val="both"/>
      </w:pPr>
      <w:r>
        <w:t>....................................., dnia .........................</w:t>
      </w:r>
    </w:p>
    <w:p w:rsidR="006D5AF0" w:rsidRDefault="006D5AF0" w:rsidP="006D5AF0">
      <w:pPr>
        <w:rPr>
          <w:b/>
        </w:rPr>
      </w:pPr>
      <w:r>
        <w:rPr>
          <w:sz w:val="20"/>
        </w:rPr>
        <w:t xml:space="preserve">                  (miejscowość</w:t>
      </w:r>
      <w:r w:rsidRPr="002F0F16">
        <w:rPr>
          <w:sz w:val="20"/>
          <w:szCs w:val="20"/>
        </w:rPr>
        <w:t xml:space="preserve">)                                                           </w:t>
      </w:r>
      <w:r w:rsidR="002F0F16">
        <w:rPr>
          <w:sz w:val="20"/>
          <w:szCs w:val="20"/>
        </w:rPr>
        <w:t xml:space="preserve">    </w:t>
      </w:r>
      <w:r w:rsidRPr="002F0F16">
        <w:rPr>
          <w:sz w:val="20"/>
          <w:szCs w:val="20"/>
        </w:rPr>
        <w:t xml:space="preserve"> </w:t>
      </w:r>
      <w:r w:rsidRPr="002F0F16">
        <w:rPr>
          <w:b/>
          <w:sz w:val="20"/>
          <w:szCs w:val="20"/>
        </w:rPr>
        <w:t>.......</w:t>
      </w:r>
      <w:r w:rsidR="002F0F16">
        <w:rPr>
          <w:b/>
          <w:sz w:val="20"/>
          <w:szCs w:val="20"/>
        </w:rPr>
        <w:t>....................</w:t>
      </w:r>
      <w:r w:rsidRPr="002F0F16">
        <w:rPr>
          <w:b/>
          <w:sz w:val="20"/>
          <w:szCs w:val="20"/>
        </w:rPr>
        <w:t>........................................</w:t>
      </w:r>
      <w:r w:rsidR="00C964A5" w:rsidRPr="002F0F16">
        <w:rPr>
          <w:b/>
          <w:sz w:val="20"/>
          <w:szCs w:val="20"/>
        </w:rPr>
        <w:t>..</w:t>
      </w:r>
      <w:r w:rsidRPr="002F0F16">
        <w:rPr>
          <w:b/>
          <w:sz w:val="20"/>
          <w:szCs w:val="20"/>
        </w:rPr>
        <w:t>.......</w:t>
      </w:r>
    </w:p>
    <w:p w:rsidR="006D5AF0" w:rsidRDefault="006D5AF0" w:rsidP="006D5AF0">
      <w:r>
        <w:rPr>
          <w:sz w:val="20"/>
        </w:rPr>
        <w:t xml:space="preserve">                                                                                                                 (podpis małżonka/ki wnioskodawcy</w:t>
      </w:r>
      <w:r>
        <w:t>)</w:t>
      </w:r>
    </w:p>
    <w:p w:rsidR="002719FE" w:rsidRPr="004D108D" w:rsidRDefault="002719FE" w:rsidP="002719FE">
      <w:pPr>
        <w:jc w:val="center"/>
        <w:rPr>
          <w:b/>
          <w:bCs/>
        </w:rPr>
      </w:pPr>
      <w:r w:rsidRPr="004D108D">
        <w:rPr>
          <w:b/>
          <w:bCs/>
        </w:rPr>
        <w:lastRenderedPageBreak/>
        <w:t>Obowiązek informacji – małżonek / małżonka wnioskodawcy</w:t>
      </w:r>
    </w:p>
    <w:p w:rsidR="002719FE" w:rsidRPr="004D108D" w:rsidRDefault="002719FE" w:rsidP="002719FE">
      <w:pPr>
        <w:jc w:val="both"/>
        <w:rPr>
          <w:b/>
          <w:i/>
          <w:sz w:val="20"/>
          <w:szCs w:val="20"/>
        </w:rPr>
      </w:pPr>
      <w:r w:rsidRPr="004D108D">
        <w:rPr>
          <w:rFonts w:cs="Calibr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informuję iż:</w:t>
      </w:r>
    </w:p>
    <w:p w:rsidR="002719FE" w:rsidRPr="004D108D" w:rsidRDefault="002719FE" w:rsidP="002719FE">
      <w:pPr>
        <w:numPr>
          <w:ilvl w:val="0"/>
          <w:numId w:val="17"/>
        </w:numPr>
        <w:suppressAutoHyphens/>
        <w:spacing w:line="276" w:lineRule="auto"/>
        <w:jc w:val="both"/>
        <w:rPr>
          <w:sz w:val="20"/>
          <w:szCs w:val="20"/>
        </w:rPr>
      </w:pPr>
      <w:r w:rsidRPr="004D108D">
        <w:rPr>
          <w:sz w:val="20"/>
          <w:szCs w:val="20"/>
        </w:rPr>
        <w:t xml:space="preserve">Administratorem danych osobowych jest </w:t>
      </w:r>
      <w:r w:rsidR="005E2D3A" w:rsidRPr="004D108D">
        <w:rPr>
          <w:sz w:val="20"/>
          <w:szCs w:val="20"/>
        </w:rPr>
        <w:t xml:space="preserve">Powiatowy </w:t>
      </w:r>
      <w:r w:rsidRPr="004D108D">
        <w:rPr>
          <w:sz w:val="20"/>
          <w:szCs w:val="20"/>
        </w:rPr>
        <w:t>Urząd Pracy w Augustowie z siedzibą, ul. Mickiewicza 2, 16-300 Augustów.</w:t>
      </w:r>
    </w:p>
    <w:p w:rsidR="002719FE" w:rsidRPr="004D108D" w:rsidRDefault="002719FE" w:rsidP="002719FE">
      <w:pPr>
        <w:numPr>
          <w:ilvl w:val="0"/>
          <w:numId w:val="17"/>
        </w:numPr>
        <w:suppressAutoHyphens/>
        <w:spacing w:line="276" w:lineRule="auto"/>
        <w:jc w:val="both"/>
        <w:rPr>
          <w:sz w:val="20"/>
          <w:szCs w:val="20"/>
        </w:rPr>
      </w:pPr>
      <w:r w:rsidRPr="004D108D">
        <w:rPr>
          <w:sz w:val="20"/>
          <w:szCs w:val="20"/>
        </w:rPr>
        <w:t>Zgodnie z art. 37 ust. 1 lit. a) RODO, administrator powołał Inspektora Ochrony Danych, z którym można się kontaktować pod adresem poczty elektronicznej: inspektor@pup.augustów.pl</w:t>
      </w:r>
    </w:p>
    <w:p w:rsidR="002719FE" w:rsidRPr="004D108D" w:rsidRDefault="002719FE" w:rsidP="002719FE">
      <w:pPr>
        <w:numPr>
          <w:ilvl w:val="0"/>
          <w:numId w:val="17"/>
        </w:numPr>
        <w:suppressAutoHyphens/>
        <w:spacing w:line="276" w:lineRule="auto"/>
        <w:jc w:val="both"/>
        <w:rPr>
          <w:sz w:val="20"/>
          <w:szCs w:val="20"/>
        </w:rPr>
      </w:pPr>
      <w:r w:rsidRPr="004D108D">
        <w:rPr>
          <w:sz w:val="20"/>
          <w:szCs w:val="20"/>
        </w:rPr>
        <w:t>Celem przetwarzania jest rozpatrzenie wniosku o refundację ze środków Funduszu Pracy kosztów wyposażenia lub doposażenia stanowiska pracy dla skierowanego bezrobotnego oraz dalsza obsługa refundacji, jeśli wniosek zostanie pozytywnie rozpatrzony.</w:t>
      </w:r>
    </w:p>
    <w:p w:rsidR="002719FE" w:rsidRPr="004D108D" w:rsidRDefault="002719FE" w:rsidP="002719FE">
      <w:pPr>
        <w:numPr>
          <w:ilvl w:val="0"/>
          <w:numId w:val="17"/>
        </w:numPr>
        <w:suppressAutoHyphens/>
        <w:spacing w:line="276" w:lineRule="auto"/>
        <w:jc w:val="both"/>
        <w:rPr>
          <w:rFonts w:cs="Calibri"/>
          <w:sz w:val="20"/>
          <w:szCs w:val="20"/>
        </w:rPr>
      </w:pPr>
      <w:r w:rsidRPr="004D108D">
        <w:rPr>
          <w:rFonts w:cs="Calibri"/>
          <w:sz w:val="20"/>
          <w:szCs w:val="20"/>
        </w:rPr>
        <w:t>Dane osobowe przechowywane</w:t>
      </w:r>
      <w:r w:rsidRPr="004D108D">
        <w:rPr>
          <w:sz w:val="20"/>
          <w:szCs w:val="20"/>
        </w:rPr>
        <w:t xml:space="preserve"> będą do czasu upływu terminów przewidzianych w przepisach prawa.</w:t>
      </w:r>
    </w:p>
    <w:p w:rsidR="002719FE" w:rsidRPr="004D108D" w:rsidRDefault="002719FE" w:rsidP="002719FE">
      <w:pPr>
        <w:numPr>
          <w:ilvl w:val="0"/>
          <w:numId w:val="17"/>
        </w:numPr>
        <w:suppressAutoHyphens/>
        <w:spacing w:line="276" w:lineRule="auto"/>
        <w:ind w:left="357" w:hanging="357"/>
        <w:jc w:val="both"/>
        <w:rPr>
          <w:rFonts w:cs="Calibri"/>
          <w:sz w:val="20"/>
          <w:szCs w:val="20"/>
        </w:rPr>
      </w:pPr>
      <w:r w:rsidRPr="004D108D">
        <w:rPr>
          <w:sz w:val="20"/>
          <w:szCs w:val="20"/>
        </w:rPr>
        <w:t>Odbiorcami  danych osobowych mogą być podmioty upoważnione na podstawie przepisów prawa, firmy zewnętrzne na podpisanych umów powierzenia, osoby upoważnione przez Administratora, operatorzy pocztowi, kurierzy, banki oraz obsługa informatyczna.</w:t>
      </w:r>
    </w:p>
    <w:p w:rsidR="002719FE" w:rsidRPr="004D108D" w:rsidRDefault="002719FE" w:rsidP="002719FE">
      <w:pPr>
        <w:pStyle w:val="Akapitzlist"/>
        <w:numPr>
          <w:ilvl w:val="0"/>
          <w:numId w:val="17"/>
        </w:numPr>
        <w:spacing w:line="276" w:lineRule="auto"/>
        <w:contextualSpacing/>
        <w:jc w:val="both"/>
      </w:pPr>
      <w:r w:rsidRPr="004D108D">
        <w:t>Przysługuje Pani/Panu prawo dostępu do treści swoich danych, otrzymywania ich kopii oraz z zastrzeżeniem przepisów prawa przysługuje prawo do: sprostowania danych, usunięcia danych, ograniczenia przetwarzania danych, przenoszenia danych, wniesienia sprzeciwu wobec przetwarzania danych osobowych, a w przypadku przetwarzania danych osobowych na podstawie zgody może Pani/Pan cofnąć zgodę w dowolnym momencie bez wpływu na zgodność z prawem przetwarzania, którego dokonano na podstawie zgody przed jej cofnięciem;</w:t>
      </w:r>
    </w:p>
    <w:p w:rsidR="002719FE" w:rsidRPr="004D108D" w:rsidRDefault="002719FE" w:rsidP="002719FE">
      <w:pPr>
        <w:pStyle w:val="Akapitzlist"/>
        <w:numPr>
          <w:ilvl w:val="0"/>
          <w:numId w:val="17"/>
        </w:numPr>
        <w:spacing w:line="276" w:lineRule="auto"/>
        <w:contextualSpacing/>
        <w:jc w:val="both"/>
      </w:pPr>
      <w:r w:rsidRPr="004D108D">
        <w:t xml:space="preserve">Przysługuje Państwu prawo do złożenia skargi do organu nadzorczego. </w:t>
      </w:r>
    </w:p>
    <w:p w:rsidR="002719FE" w:rsidRPr="004D108D" w:rsidRDefault="002719FE" w:rsidP="002719FE">
      <w:pPr>
        <w:pStyle w:val="Akapitzlist"/>
        <w:numPr>
          <w:ilvl w:val="0"/>
          <w:numId w:val="17"/>
        </w:numPr>
        <w:spacing w:after="160" w:line="259" w:lineRule="auto"/>
        <w:contextualSpacing/>
        <w:jc w:val="both"/>
        <w:rPr>
          <w:rFonts w:cs="Calibri"/>
        </w:rPr>
      </w:pPr>
      <w:r w:rsidRPr="004D108D">
        <w:rPr>
          <w:rFonts w:cs="Calibri"/>
        </w:rPr>
        <w:t>Podanie danych osobowych jest wymogiem ustawowym. Odmowa podania danych uniemożliwi rozpatrzenie wniosku.</w:t>
      </w:r>
    </w:p>
    <w:p w:rsidR="002719FE" w:rsidRPr="004D108D" w:rsidRDefault="002719FE" w:rsidP="002719FE">
      <w:pPr>
        <w:pStyle w:val="Akapitzlist"/>
        <w:numPr>
          <w:ilvl w:val="0"/>
          <w:numId w:val="17"/>
        </w:numPr>
        <w:spacing w:after="160" w:line="259" w:lineRule="auto"/>
        <w:contextualSpacing/>
        <w:jc w:val="both"/>
        <w:rPr>
          <w:rFonts w:cs="Calibri"/>
        </w:rPr>
      </w:pPr>
      <w:r w:rsidRPr="004D108D">
        <w:rPr>
          <w:rFonts w:cs="Calibri"/>
        </w:rPr>
        <w:t>Dane osobowe nie będą wykorzystywane do zautomatyzowanego podejmowania decyzji ani profilowania, o którym mowa w art. 22 RODO.</w:t>
      </w:r>
    </w:p>
    <w:p w:rsidR="00C964A5" w:rsidRDefault="00C964A5" w:rsidP="006D5AF0">
      <w:pPr>
        <w:rPr>
          <w:sz w:val="12"/>
          <w:szCs w:val="12"/>
        </w:rPr>
      </w:pPr>
    </w:p>
    <w:p w:rsidR="006D5AF0" w:rsidRDefault="00475187" w:rsidP="00391BE9">
      <w:pPr>
        <w:spacing w:line="276" w:lineRule="auto"/>
        <w:ind w:left="360" w:hanging="360"/>
        <w:rPr>
          <w:sz w:val="20"/>
        </w:rPr>
      </w:pPr>
      <w:r>
        <w:rPr>
          <w:b/>
        </w:rPr>
        <w:t>5</w:t>
      </w:r>
      <w:r w:rsidR="006D5AF0">
        <w:rPr>
          <w:b/>
        </w:rPr>
        <w:t>. Dodatkowe informacje i uwagi</w:t>
      </w:r>
      <w:r w:rsidR="00C53E1E">
        <w:rPr>
          <w:sz w:val="20"/>
        </w:rPr>
        <w:t xml:space="preserve"> (m. in. imię i nazwisko ewentualnego kandydata do zatrudnienia na stanowisku utworzonym w związku z refundacją):</w:t>
      </w:r>
      <w:r w:rsidR="004C018B">
        <w:rPr>
          <w:sz w:val="20"/>
        </w:rPr>
        <w:t xml:space="preserve"> ……………………………………………………</w:t>
      </w:r>
      <w:r w:rsidR="00521AE8">
        <w:rPr>
          <w:sz w:val="20"/>
        </w:rPr>
        <w:t>…</w:t>
      </w:r>
      <w:r w:rsidR="004C018B">
        <w:rPr>
          <w:sz w:val="20"/>
        </w:rPr>
        <w:t>…</w:t>
      </w:r>
      <w:r w:rsidR="00773809">
        <w:rPr>
          <w:sz w:val="20"/>
        </w:rPr>
        <w:t>………...</w:t>
      </w:r>
      <w:r w:rsidR="002F0F16">
        <w:rPr>
          <w:sz w:val="20"/>
        </w:rPr>
        <w:t>...</w:t>
      </w:r>
      <w:r w:rsidR="006D5AF0">
        <w:rPr>
          <w:sz w:val="20"/>
        </w:rPr>
        <w:t xml:space="preserve"> ........................................................................................................</w:t>
      </w:r>
      <w:r w:rsidR="004C018B">
        <w:rPr>
          <w:sz w:val="20"/>
        </w:rPr>
        <w:t>..........................................................</w:t>
      </w:r>
      <w:r w:rsidR="00773809">
        <w:rPr>
          <w:sz w:val="20"/>
        </w:rPr>
        <w:t>.................</w:t>
      </w:r>
      <w:r w:rsidR="004C018B">
        <w:rPr>
          <w:sz w:val="20"/>
        </w:rPr>
        <w:t>.....</w:t>
      </w:r>
      <w:r w:rsidR="006D5AF0">
        <w:rPr>
          <w:sz w:val="20"/>
        </w:rPr>
        <w:t>.</w:t>
      </w:r>
      <w:r w:rsidR="002F0F16">
        <w:rPr>
          <w:sz w:val="20"/>
        </w:rPr>
        <w:t>...</w:t>
      </w:r>
      <w:r w:rsidR="006D5AF0">
        <w:rPr>
          <w:sz w:val="20"/>
        </w:rPr>
        <w:t xml:space="preserve"> </w:t>
      </w:r>
    </w:p>
    <w:p w:rsidR="00C922A4" w:rsidRDefault="00C922A4" w:rsidP="006D5AF0">
      <w:pPr>
        <w:ind w:left="284"/>
        <w:rPr>
          <w:sz w:val="20"/>
          <w:szCs w:val="20"/>
        </w:rPr>
      </w:pPr>
    </w:p>
    <w:p w:rsidR="002719FE" w:rsidRPr="002F0F16" w:rsidRDefault="002719FE" w:rsidP="002719FE">
      <w:pPr>
        <w:jc w:val="center"/>
        <w:rPr>
          <w:rFonts w:cs="Calibri"/>
          <w:b/>
          <w:bCs/>
        </w:rPr>
      </w:pPr>
      <w:r w:rsidRPr="002F0F16">
        <w:rPr>
          <w:rFonts w:cs="Calibri"/>
          <w:b/>
          <w:bCs/>
        </w:rPr>
        <w:t>Obowiązek informacyjny</w:t>
      </w:r>
      <w:r w:rsidR="007E7609">
        <w:rPr>
          <w:rFonts w:cs="Calibri"/>
          <w:b/>
          <w:bCs/>
        </w:rPr>
        <w:t xml:space="preserve"> (wnioskodawca)</w:t>
      </w:r>
    </w:p>
    <w:p w:rsidR="002719FE" w:rsidRPr="004D108D" w:rsidRDefault="002719FE" w:rsidP="002719FE">
      <w:pPr>
        <w:jc w:val="both"/>
        <w:rPr>
          <w:b/>
          <w:i/>
          <w:sz w:val="20"/>
          <w:szCs w:val="20"/>
        </w:rPr>
      </w:pPr>
      <w:r w:rsidRPr="004D108D">
        <w:rPr>
          <w:rFonts w:cs="Calibr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informuję iż:</w:t>
      </w:r>
    </w:p>
    <w:p w:rsidR="002719FE" w:rsidRPr="004D108D" w:rsidRDefault="002719FE" w:rsidP="002719FE">
      <w:pPr>
        <w:numPr>
          <w:ilvl w:val="0"/>
          <w:numId w:val="18"/>
        </w:numPr>
        <w:suppressAutoHyphens/>
        <w:spacing w:line="276" w:lineRule="auto"/>
        <w:jc w:val="both"/>
        <w:rPr>
          <w:sz w:val="20"/>
          <w:szCs w:val="20"/>
        </w:rPr>
      </w:pPr>
      <w:r w:rsidRPr="004D108D">
        <w:rPr>
          <w:sz w:val="20"/>
          <w:szCs w:val="20"/>
        </w:rPr>
        <w:t>Administratorem danych osobowych jest Urząd Pracy w Augustowie z siedzibą, ul. Mickiewicza 2, 16-300 Augustów.</w:t>
      </w:r>
    </w:p>
    <w:p w:rsidR="002719FE" w:rsidRPr="004D108D" w:rsidRDefault="002719FE" w:rsidP="002719FE">
      <w:pPr>
        <w:numPr>
          <w:ilvl w:val="0"/>
          <w:numId w:val="18"/>
        </w:numPr>
        <w:suppressAutoHyphens/>
        <w:spacing w:line="276" w:lineRule="auto"/>
        <w:jc w:val="both"/>
        <w:rPr>
          <w:sz w:val="20"/>
          <w:szCs w:val="20"/>
        </w:rPr>
      </w:pPr>
      <w:r w:rsidRPr="004D108D">
        <w:rPr>
          <w:sz w:val="20"/>
          <w:szCs w:val="20"/>
        </w:rPr>
        <w:t>Zgodnie z art. 37 ust. 1 lit. a) RODO, administrator powołał Inspektora Ochrony Danych, z którym można się kontaktować pod adresem poczty elektronicznej: inspektor@pup.augustów.pl</w:t>
      </w:r>
    </w:p>
    <w:p w:rsidR="002719FE" w:rsidRPr="004D108D" w:rsidRDefault="002719FE" w:rsidP="002719FE">
      <w:pPr>
        <w:numPr>
          <w:ilvl w:val="0"/>
          <w:numId w:val="18"/>
        </w:numPr>
        <w:suppressAutoHyphens/>
        <w:spacing w:line="276" w:lineRule="auto"/>
        <w:jc w:val="both"/>
        <w:rPr>
          <w:sz w:val="20"/>
          <w:szCs w:val="20"/>
        </w:rPr>
      </w:pPr>
      <w:r w:rsidRPr="004D108D">
        <w:rPr>
          <w:sz w:val="20"/>
          <w:szCs w:val="20"/>
        </w:rPr>
        <w:t>Celem przetwarzania jest rozpatrzenie wniosku o refundację ze środków Funduszu Pracy kosztów wyposażenia lub doposażenia stanowiska pracy dla skierowanego bezrobotnego oraz dalsza obsługa refundacji, jeśli wniosek zostanie pozytywnie rozpatrzony.</w:t>
      </w:r>
    </w:p>
    <w:p w:rsidR="002719FE" w:rsidRPr="004D108D" w:rsidRDefault="002719FE" w:rsidP="002719FE">
      <w:pPr>
        <w:numPr>
          <w:ilvl w:val="0"/>
          <w:numId w:val="18"/>
        </w:numPr>
        <w:suppressAutoHyphens/>
        <w:spacing w:line="276" w:lineRule="auto"/>
        <w:jc w:val="both"/>
        <w:rPr>
          <w:rFonts w:cs="Calibri"/>
          <w:sz w:val="20"/>
          <w:szCs w:val="20"/>
        </w:rPr>
      </w:pPr>
      <w:r w:rsidRPr="004D108D">
        <w:rPr>
          <w:rFonts w:cs="Calibri"/>
          <w:sz w:val="20"/>
          <w:szCs w:val="20"/>
        </w:rPr>
        <w:t>Dane osobowe przechowywane</w:t>
      </w:r>
      <w:r w:rsidRPr="004D108D">
        <w:rPr>
          <w:sz w:val="20"/>
          <w:szCs w:val="20"/>
        </w:rPr>
        <w:t xml:space="preserve"> będą do czasu upływu terminów przewidzianych w przepisach prawa.</w:t>
      </w:r>
    </w:p>
    <w:p w:rsidR="002719FE" w:rsidRPr="004D108D" w:rsidRDefault="002719FE" w:rsidP="002719FE">
      <w:pPr>
        <w:numPr>
          <w:ilvl w:val="0"/>
          <w:numId w:val="18"/>
        </w:numPr>
        <w:suppressAutoHyphens/>
        <w:spacing w:line="276" w:lineRule="auto"/>
        <w:ind w:left="357" w:hanging="357"/>
        <w:jc w:val="both"/>
        <w:rPr>
          <w:rFonts w:cs="Calibri"/>
          <w:sz w:val="20"/>
          <w:szCs w:val="20"/>
        </w:rPr>
      </w:pPr>
      <w:r w:rsidRPr="004D108D">
        <w:rPr>
          <w:sz w:val="20"/>
          <w:szCs w:val="20"/>
        </w:rPr>
        <w:t>Odbiorcami  danych osobowych mogą być podmioty upoważnione na podstawie przepisów prawa, firmy zewnętrzne na podpisanych umów powierzenia, osoby upoważnione przez Administratora, operatorzy pocztowi, kurierzy, banki oraz obsługa informatyczna.</w:t>
      </w:r>
    </w:p>
    <w:p w:rsidR="002719FE" w:rsidRPr="004D108D" w:rsidRDefault="002719FE" w:rsidP="002719FE">
      <w:pPr>
        <w:pStyle w:val="Akapitzlist"/>
        <w:numPr>
          <w:ilvl w:val="0"/>
          <w:numId w:val="18"/>
        </w:numPr>
        <w:spacing w:line="276" w:lineRule="auto"/>
        <w:contextualSpacing/>
        <w:jc w:val="both"/>
      </w:pPr>
      <w:r w:rsidRPr="004D108D">
        <w:t>Przysługuje Pani/Panu prawo dostępu do treści swoich danych, otrzymywania ich kopii oraz z zastrzeżeniem przepisów prawa przysługuje prawo do: sprostowania danych, usunięcia danych, ograniczenia przetwarzania danych, przenoszenia danych, wniesienia sprzeciwu wobec przetwarzania danych osobowych, a w przypadku przetwarzania danych osobowych na podstawie zgody może Pani/Pan cofnąć zgodę w dowolnym momencie bez wpływu na zgodność z prawem przetwarzania, którego dokonano na podstawie zgody przed jej cofnięciem;</w:t>
      </w:r>
    </w:p>
    <w:p w:rsidR="002719FE" w:rsidRPr="004D108D" w:rsidRDefault="002719FE" w:rsidP="002719FE">
      <w:pPr>
        <w:pStyle w:val="Akapitzlist"/>
        <w:numPr>
          <w:ilvl w:val="0"/>
          <w:numId w:val="18"/>
        </w:numPr>
        <w:spacing w:line="276" w:lineRule="auto"/>
        <w:contextualSpacing/>
        <w:jc w:val="both"/>
      </w:pPr>
      <w:r w:rsidRPr="004D108D">
        <w:t xml:space="preserve">Przysługuje Państwu prawo do złożenia skargi do organu nadzorczego. </w:t>
      </w:r>
    </w:p>
    <w:p w:rsidR="002719FE" w:rsidRPr="004D108D" w:rsidRDefault="002719FE" w:rsidP="002719FE">
      <w:pPr>
        <w:pStyle w:val="Akapitzlist"/>
        <w:numPr>
          <w:ilvl w:val="0"/>
          <w:numId w:val="18"/>
        </w:numPr>
        <w:spacing w:after="160" w:line="259" w:lineRule="auto"/>
        <w:contextualSpacing/>
        <w:jc w:val="both"/>
        <w:rPr>
          <w:rFonts w:cs="Calibri"/>
        </w:rPr>
      </w:pPr>
      <w:r w:rsidRPr="004D108D">
        <w:rPr>
          <w:rFonts w:cs="Calibri"/>
        </w:rPr>
        <w:t>Podanie danych osobowych jest wymogiem ustawowym. Odmowa podania danych uniemożliwi rozpatrzenie wniosku.</w:t>
      </w:r>
    </w:p>
    <w:p w:rsidR="002719FE" w:rsidRPr="004D108D" w:rsidRDefault="002719FE" w:rsidP="002719FE">
      <w:pPr>
        <w:pStyle w:val="Akapitzlist"/>
        <w:numPr>
          <w:ilvl w:val="0"/>
          <w:numId w:val="18"/>
        </w:numPr>
        <w:spacing w:after="160" w:line="259" w:lineRule="auto"/>
        <w:contextualSpacing/>
        <w:jc w:val="both"/>
        <w:rPr>
          <w:rFonts w:cs="Calibri"/>
        </w:rPr>
      </w:pPr>
      <w:r w:rsidRPr="004D108D">
        <w:rPr>
          <w:rFonts w:cs="Calibri"/>
        </w:rPr>
        <w:t>Dane osobowe nie będą wykorzystywane do zautomatyzowanego podejmowania decyzji ani profilowania, o którym mowa w art. 22 RODO.</w:t>
      </w:r>
    </w:p>
    <w:p w:rsidR="008B1353" w:rsidRPr="006F49CA" w:rsidRDefault="006F49CA" w:rsidP="006F49CA">
      <w:pPr>
        <w:jc w:val="both"/>
        <w:rPr>
          <w:b/>
          <w:i/>
        </w:rPr>
      </w:pPr>
      <w:r>
        <w:rPr>
          <w:b/>
          <w:i/>
        </w:rPr>
        <w:lastRenderedPageBreak/>
        <w:t xml:space="preserve">            </w:t>
      </w:r>
      <w:r w:rsidRPr="006F49CA">
        <w:rPr>
          <w:b/>
          <w:i/>
        </w:rPr>
        <w:t>Świadomy/a odpowiedzialności</w:t>
      </w:r>
      <w:r w:rsidR="007E7609">
        <w:rPr>
          <w:b/>
          <w:i/>
        </w:rPr>
        <w:t xml:space="preserve"> </w:t>
      </w:r>
      <w:r w:rsidRPr="006F49CA">
        <w:rPr>
          <w:b/>
          <w:i/>
        </w:rPr>
        <w:t xml:space="preserve"> za</w:t>
      </w:r>
      <w:r>
        <w:rPr>
          <w:b/>
          <w:i/>
        </w:rPr>
        <w:t xml:space="preserve"> podanie nieprawdziwych informacji </w:t>
      </w:r>
      <w:r w:rsidRPr="006F49CA">
        <w:rPr>
          <w:b/>
          <w:i/>
        </w:rPr>
        <w:t>o</w:t>
      </w:r>
      <w:r w:rsidR="008B1353" w:rsidRPr="006F49CA">
        <w:rPr>
          <w:b/>
          <w:i/>
        </w:rPr>
        <w:t>świadczam, że</w:t>
      </w:r>
      <w:r w:rsidR="00773809">
        <w:rPr>
          <w:b/>
          <w:i/>
        </w:rPr>
        <w:t> </w:t>
      </w:r>
      <w:r w:rsidR="008B1353" w:rsidRPr="006F49CA">
        <w:rPr>
          <w:b/>
          <w:i/>
        </w:rPr>
        <w:t xml:space="preserve">wszystkie </w:t>
      </w:r>
      <w:r>
        <w:rPr>
          <w:b/>
          <w:i/>
        </w:rPr>
        <w:t xml:space="preserve">informacje </w:t>
      </w:r>
      <w:r w:rsidR="008B1353" w:rsidRPr="006F49CA">
        <w:rPr>
          <w:b/>
          <w:i/>
        </w:rPr>
        <w:t>zawarte w niniejszym wniosku podałem/</w:t>
      </w:r>
      <w:proofErr w:type="spellStart"/>
      <w:r w:rsidR="008B1353" w:rsidRPr="006F49CA">
        <w:rPr>
          <w:b/>
          <w:i/>
        </w:rPr>
        <w:t>am</w:t>
      </w:r>
      <w:proofErr w:type="spellEnd"/>
      <w:r w:rsidR="008B1353" w:rsidRPr="006F49CA">
        <w:rPr>
          <w:b/>
          <w:i/>
        </w:rPr>
        <w:t>/</w:t>
      </w:r>
      <w:r w:rsidR="00203145">
        <w:rPr>
          <w:b/>
          <w:i/>
        </w:rPr>
        <w:t xml:space="preserve"> </w:t>
      </w:r>
      <w:r w:rsidR="008B1353" w:rsidRPr="006F49CA">
        <w:rPr>
          <w:b/>
          <w:i/>
        </w:rPr>
        <w:t>zgodnie</w:t>
      </w:r>
      <w:r w:rsidR="00391BE9">
        <w:rPr>
          <w:b/>
          <w:i/>
        </w:rPr>
        <w:t xml:space="preserve"> </w:t>
      </w:r>
      <w:r w:rsidR="008B1353" w:rsidRPr="006F49CA">
        <w:rPr>
          <w:b/>
          <w:i/>
        </w:rPr>
        <w:t xml:space="preserve">z </w:t>
      </w:r>
      <w:r w:rsidR="00391BE9">
        <w:rPr>
          <w:b/>
          <w:i/>
        </w:rPr>
        <w:t>prawdą</w:t>
      </w:r>
      <w:r w:rsidR="008B1353" w:rsidRPr="006F49CA">
        <w:rPr>
          <w:b/>
          <w:i/>
        </w:rPr>
        <w:t>.</w:t>
      </w:r>
    </w:p>
    <w:p w:rsidR="006D5AF0" w:rsidRPr="006F49CA" w:rsidRDefault="006D5AF0" w:rsidP="006D5AF0"/>
    <w:p w:rsidR="006D5AF0" w:rsidRDefault="006D5AF0" w:rsidP="006D5AF0">
      <w:pPr>
        <w:rPr>
          <w:sz w:val="12"/>
          <w:szCs w:val="12"/>
        </w:rPr>
      </w:pPr>
    </w:p>
    <w:p w:rsidR="006D5AF0" w:rsidRDefault="006D5AF0" w:rsidP="006D5AF0">
      <w:pPr>
        <w:rPr>
          <w:sz w:val="12"/>
          <w:szCs w:val="12"/>
        </w:rPr>
      </w:pPr>
    </w:p>
    <w:p w:rsidR="00C922A4" w:rsidRDefault="00C922A4" w:rsidP="006D5AF0">
      <w:pPr>
        <w:rPr>
          <w:sz w:val="12"/>
          <w:szCs w:val="12"/>
        </w:rPr>
      </w:pPr>
    </w:p>
    <w:p w:rsidR="006D5AF0" w:rsidRDefault="006D5AF0" w:rsidP="006D5AF0">
      <w:pPr>
        <w:rPr>
          <w:sz w:val="12"/>
          <w:szCs w:val="12"/>
        </w:rPr>
      </w:pPr>
    </w:p>
    <w:p w:rsidR="006D5AF0" w:rsidRDefault="006D5AF0" w:rsidP="006D5AF0">
      <w:pPr>
        <w:rPr>
          <w:sz w:val="12"/>
          <w:szCs w:val="12"/>
        </w:rPr>
      </w:pPr>
    </w:p>
    <w:p w:rsidR="006D5AF0" w:rsidRDefault="006D5AF0" w:rsidP="006D5AF0">
      <w:pPr>
        <w:rPr>
          <w:sz w:val="28"/>
          <w:szCs w:val="20"/>
        </w:rPr>
      </w:pPr>
      <w:r>
        <w:t xml:space="preserve">   .................................................      </w:t>
      </w:r>
      <w:r w:rsidR="004477C8">
        <w:t xml:space="preserve">      </w:t>
      </w:r>
      <w:r>
        <w:t xml:space="preserve">    ..........</w:t>
      </w:r>
      <w:r w:rsidR="003C5976">
        <w:t>......................</w:t>
      </w:r>
      <w:r>
        <w:t>.........................................................</w:t>
      </w:r>
    </w:p>
    <w:p w:rsidR="006D5AF0" w:rsidRDefault="006D5AF0" w:rsidP="006D5AF0">
      <w:pPr>
        <w:rPr>
          <w:b/>
          <w:i/>
        </w:rPr>
      </w:pPr>
      <w:r>
        <w:rPr>
          <w:b/>
          <w:i/>
        </w:rPr>
        <w:t xml:space="preserve">         (miejscowość, data)                       </w:t>
      </w:r>
      <w:r w:rsidR="004477C8">
        <w:rPr>
          <w:b/>
          <w:i/>
        </w:rPr>
        <w:t xml:space="preserve">    </w:t>
      </w:r>
      <w:r>
        <w:rPr>
          <w:b/>
          <w:i/>
        </w:rPr>
        <w:t xml:space="preserve">     (podpis i pieczęć osoby lub osób uprawnionych </w:t>
      </w:r>
    </w:p>
    <w:p w:rsidR="006D5AF0" w:rsidRDefault="006D5AF0" w:rsidP="006D5AF0">
      <w:r>
        <w:rPr>
          <w:b/>
          <w:i/>
        </w:rPr>
        <w:t xml:space="preserve">                                                               </w:t>
      </w:r>
      <w:r w:rsidR="00C3774C">
        <w:rPr>
          <w:b/>
          <w:i/>
        </w:rPr>
        <w:t xml:space="preserve"> </w:t>
      </w:r>
      <w:r>
        <w:rPr>
          <w:b/>
          <w:i/>
        </w:rPr>
        <w:t xml:space="preserve">        </w:t>
      </w:r>
      <w:r w:rsidR="004477C8">
        <w:rPr>
          <w:b/>
          <w:i/>
        </w:rPr>
        <w:t xml:space="preserve">       </w:t>
      </w:r>
      <w:r>
        <w:rPr>
          <w:b/>
          <w:i/>
        </w:rPr>
        <w:t xml:space="preserve">       do reprezentowania  podmiotu</w:t>
      </w:r>
      <w:r>
        <w:t xml:space="preserve">)  </w:t>
      </w:r>
    </w:p>
    <w:p w:rsidR="006D5AF0" w:rsidRDefault="006D5AF0" w:rsidP="006D5AF0">
      <w:pPr>
        <w:pStyle w:val="Stopka"/>
        <w:tabs>
          <w:tab w:val="left" w:pos="708"/>
        </w:tabs>
        <w:rPr>
          <w:b/>
          <w:sz w:val="24"/>
          <w:szCs w:val="24"/>
          <w:u w:val="single"/>
        </w:rPr>
      </w:pPr>
    </w:p>
    <w:p w:rsidR="006D5AF0" w:rsidRDefault="006D5AF0" w:rsidP="004477C8">
      <w:pPr>
        <w:ind w:left="567" w:hanging="567"/>
        <w:jc w:val="both"/>
        <w:rPr>
          <w:b/>
        </w:rPr>
      </w:pPr>
      <w:r w:rsidRPr="002E4E84">
        <w:rPr>
          <w:b/>
          <w:szCs w:val="28"/>
        </w:rPr>
        <w:t xml:space="preserve">VII. </w:t>
      </w:r>
      <w:r>
        <w:rPr>
          <w:b/>
          <w:szCs w:val="28"/>
          <w:u w:val="single"/>
        </w:rPr>
        <w:t>Dokumenty</w:t>
      </w:r>
      <w:r w:rsidR="00D765DF">
        <w:rPr>
          <w:b/>
          <w:szCs w:val="28"/>
          <w:u w:val="single"/>
        </w:rPr>
        <w:t xml:space="preserve"> i informacje</w:t>
      </w:r>
      <w:r>
        <w:rPr>
          <w:b/>
          <w:szCs w:val="28"/>
          <w:u w:val="single"/>
        </w:rPr>
        <w:t xml:space="preserve"> niezbędne do rozpatrzenia wniosku </w:t>
      </w:r>
      <w:r>
        <w:rPr>
          <w:b/>
          <w:sz w:val="22"/>
          <w:szCs w:val="22"/>
          <w:u w:val="single"/>
        </w:rPr>
        <w:t>(</w:t>
      </w:r>
      <w:r w:rsidR="004C018B">
        <w:rPr>
          <w:b/>
          <w:sz w:val="22"/>
          <w:szCs w:val="22"/>
          <w:u w:val="single"/>
        </w:rPr>
        <w:t xml:space="preserve">należy je </w:t>
      </w:r>
      <w:r>
        <w:rPr>
          <w:b/>
          <w:sz w:val="22"/>
          <w:szCs w:val="22"/>
          <w:u w:val="single"/>
        </w:rPr>
        <w:t>dołącz</w:t>
      </w:r>
      <w:r w:rsidR="004C018B">
        <w:rPr>
          <w:b/>
          <w:sz w:val="22"/>
          <w:szCs w:val="22"/>
          <w:u w:val="single"/>
        </w:rPr>
        <w:t>yć</w:t>
      </w:r>
      <w:r>
        <w:rPr>
          <w:b/>
          <w:sz w:val="22"/>
          <w:szCs w:val="22"/>
          <w:u w:val="single"/>
        </w:rPr>
        <w:t xml:space="preserve"> wg niżej podanej numeracji</w:t>
      </w:r>
      <w:r>
        <w:rPr>
          <w:b/>
          <w:sz w:val="22"/>
          <w:szCs w:val="22"/>
        </w:rPr>
        <w:t xml:space="preserve"> - dokumenty stanowiące załączniki, przedstawiane w formie kserokopii, powinny być potwierdzone za zgodność z oryginałem)</w:t>
      </w:r>
      <w:r>
        <w:rPr>
          <w:b/>
        </w:rPr>
        <w:t>:</w:t>
      </w:r>
    </w:p>
    <w:p w:rsidR="006D5AF0" w:rsidRDefault="006D5AF0" w:rsidP="00095D69">
      <w:pPr>
        <w:pStyle w:val="Stopka"/>
        <w:tabs>
          <w:tab w:val="left" w:pos="708"/>
        </w:tabs>
        <w:spacing w:line="276" w:lineRule="auto"/>
        <w:rPr>
          <w:sz w:val="8"/>
          <w:szCs w:val="8"/>
        </w:rPr>
      </w:pPr>
    </w:p>
    <w:p w:rsidR="006D5AF0" w:rsidRDefault="006D5AF0" w:rsidP="00391BE9">
      <w:pPr>
        <w:pStyle w:val="Stopka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Dokumenty ewidencyjne potwierdzające formę prawną podmiotu (wpis do rejestru handlowego KRS) - </w:t>
      </w:r>
      <w:r>
        <w:rPr>
          <w:b/>
          <w:sz w:val="24"/>
          <w:szCs w:val="24"/>
          <w:u w:val="single"/>
        </w:rPr>
        <w:t>w przypadku wpisu w CEIDG</w:t>
      </w:r>
      <w:r w:rsidR="00F92AC6">
        <w:rPr>
          <w:b/>
          <w:sz w:val="24"/>
          <w:szCs w:val="24"/>
          <w:u w:val="single"/>
        </w:rPr>
        <w:t>, KRS</w:t>
      </w:r>
      <w:r>
        <w:rPr>
          <w:b/>
          <w:sz w:val="24"/>
          <w:szCs w:val="24"/>
          <w:u w:val="single"/>
        </w:rPr>
        <w:t xml:space="preserve"> nie wymagane</w:t>
      </w:r>
      <w:r>
        <w:rPr>
          <w:sz w:val="24"/>
          <w:szCs w:val="24"/>
        </w:rPr>
        <w:t>), umowa spółki.</w:t>
      </w:r>
    </w:p>
    <w:p w:rsidR="006D5AF0" w:rsidRPr="00C74610" w:rsidRDefault="000878B9" w:rsidP="00391BE9">
      <w:pPr>
        <w:pStyle w:val="Stopka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</w:t>
      </w:r>
      <w:r w:rsidR="006D5AF0">
        <w:rPr>
          <w:sz w:val="24"/>
          <w:szCs w:val="24"/>
        </w:rPr>
        <w:t>o nadaniu REGON, jeżeli został nadany</w:t>
      </w:r>
      <w:r w:rsidR="006D5AF0">
        <w:rPr>
          <w:sz w:val="20"/>
        </w:rPr>
        <w:t xml:space="preserve"> </w:t>
      </w:r>
      <w:r w:rsidR="006D5AF0" w:rsidRPr="00C74610">
        <w:rPr>
          <w:sz w:val="24"/>
          <w:szCs w:val="24"/>
        </w:rPr>
        <w:t>(</w:t>
      </w:r>
      <w:r w:rsidR="006D5AF0" w:rsidRPr="00C74610">
        <w:rPr>
          <w:b/>
          <w:sz w:val="24"/>
          <w:szCs w:val="24"/>
          <w:u w:val="single"/>
        </w:rPr>
        <w:t>w przypadku wpisu w CEIDG nie jest wymagane</w:t>
      </w:r>
      <w:r w:rsidR="006D5AF0" w:rsidRPr="00C74610">
        <w:rPr>
          <w:sz w:val="24"/>
          <w:szCs w:val="24"/>
        </w:rPr>
        <w:t>).</w:t>
      </w:r>
    </w:p>
    <w:p w:rsidR="006D5AF0" w:rsidRDefault="000878B9" w:rsidP="00391BE9">
      <w:pPr>
        <w:pStyle w:val="Stopka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</w:t>
      </w:r>
      <w:r w:rsidR="006D5AF0">
        <w:rPr>
          <w:sz w:val="24"/>
          <w:szCs w:val="24"/>
        </w:rPr>
        <w:t>nadaniu numeru NIP (</w:t>
      </w:r>
      <w:r w:rsidR="006D5AF0">
        <w:rPr>
          <w:b/>
          <w:sz w:val="24"/>
          <w:szCs w:val="24"/>
          <w:u w:val="single"/>
        </w:rPr>
        <w:t>w przypadku wpisu w CEIDG</w:t>
      </w:r>
      <w:r w:rsidR="00F92AC6">
        <w:rPr>
          <w:b/>
          <w:sz w:val="24"/>
          <w:szCs w:val="24"/>
          <w:u w:val="single"/>
        </w:rPr>
        <w:t>, KRS</w:t>
      </w:r>
      <w:r w:rsidR="006D5AF0">
        <w:rPr>
          <w:b/>
          <w:sz w:val="24"/>
          <w:szCs w:val="24"/>
          <w:u w:val="single"/>
        </w:rPr>
        <w:t xml:space="preserve"> nie wymagane</w:t>
      </w:r>
      <w:r w:rsidR="006D5AF0">
        <w:rPr>
          <w:sz w:val="24"/>
          <w:szCs w:val="24"/>
        </w:rPr>
        <w:t>).</w:t>
      </w:r>
    </w:p>
    <w:p w:rsidR="006D5AF0" w:rsidRDefault="00921E03" w:rsidP="00391BE9">
      <w:pPr>
        <w:pStyle w:val="Stopka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Podpisane własnoręcznie o</w:t>
      </w:r>
      <w:r w:rsidR="006D5AF0">
        <w:rPr>
          <w:sz w:val="24"/>
          <w:szCs w:val="24"/>
        </w:rPr>
        <w:t xml:space="preserve">świadczenia poręczycieli i ich współmałżonków o źródłach dochodu, aktualnym zadłużeniu </w:t>
      </w:r>
      <w:r>
        <w:rPr>
          <w:sz w:val="24"/>
          <w:szCs w:val="24"/>
        </w:rPr>
        <w:t xml:space="preserve">- </w:t>
      </w:r>
      <w:r w:rsidR="006D5AF0">
        <w:rPr>
          <w:sz w:val="24"/>
          <w:szCs w:val="24"/>
        </w:rPr>
        <w:t>dotyczy zabezpieczenia prawnego w formie poręczenia oraz weksla z</w:t>
      </w:r>
      <w:r w:rsidR="00773809">
        <w:rPr>
          <w:sz w:val="24"/>
          <w:szCs w:val="24"/>
        </w:rPr>
        <w:t> </w:t>
      </w:r>
      <w:r w:rsidR="006D5AF0">
        <w:rPr>
          <w:sz w:val="24"/>
          <w:szCs w:val="24"/>
        </w:rPr>
        <w:t>poręczeniem wekslowym</w:t>
      </w:r>
      <w:r>
        <w:rPr>
          <w:sz w:val="24"/>
          <w:szCs w:val="24"/>
        </w:rPr>
        <w:t xml:space="preserve"> </w:t>
      </w:r>
      <w:r w:rsidRPr="00921E03">
        <w:rPr>
          <w:i/>
          <w:sz w:val="22"/>
          <w:szCs w:val="22"/>
        </w:rPr>
        <w:t>(w przypadku rozdzielności majątkowej małżeńskiej – nr aktu notarialnego lub sygnatura wyroku sądu; sygnatura aktu zgonu)</w:t>
      </w:r>
      <w:r>
        <w:rPr>
          <w:sz w:val="24"/>
          <w:szCs w:val="24"/>
        </w:rPr>
        <w:t>.</w:t>
      </w:r>
    </w:p>
    <w:p w:rsidR="006D5AF0" w:rsidRDefault="006D5AF0" w:rsidP="00391BE9">
      <w:pPr>
        <w:pStyle w:val="Stopka"/>
        <w:numPr>
          <w:ilvl w:val="0"/>
          <w:numId w:val="7"/>
        </w:numPr>
        <w:tabs>
          <w:tab w:val="num" w:pos="142"/>
        </w:tabs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Udokumentowanie dochodów poręczyciela</w:t>
      </w:r>
      <w:r w:rsidR="00C922A4">
        <w:rPr>
          <w:sz w:val="24"/>
          <w:szCs w:val="24"/>
        </w:rPr>
        <w:t xml:space="preserve"> (</w:t>
      </w:r>
      <w:r w:rsidR="00C922A4">
        <w:rPr>
          <w:i/>
          <w:sz w:val="22"/>
          <w:szCs w:val="22"/>
        </w:rPr>
        <w:t xml:space="preserve">ewentualnie do wglądu </w:t>
      </w:r>
      <w:r w:rsidR="00921E03" w:rsidRPr="00921E03">
        <w:rPr>
          <w:i/>
          <w:sz w:val="22"/>
          <w:szCs w:val="22"/>
        </w:rPr>
        <w:t>w celu weryfikacji danych</w:t>
      </w:r>
      <w:r w:rsidR="00C922A4">
        <w:rPr>
          <w:i/>
          <w:sz w:val="22"/>
          <w:szCs w:val="22"/>
        </w:rPr>
        <w:t>)</w:t>
      </w:r>
      <w:r>
        <w:rPr>
          <w:sz w:val="24"/>
          <w:szCs w:val="24"/>
        </w:rPr>
        <w:t xml:space="preserve">: </w:t>
      </w:r>
    </w:p>
    <w:p w:rsidR="006D5AF0" w:rsidRDefault="006D5AF0" w:rsidP="00391BE9">
      <w:pPr>
        <w:tabs>
          <w:tab w:val="num" w:pos="567"/>
        </w:tabs>
        <w:ind w:left="567" w:hanging="283"/>
        <w:jc w:val="both"/>
      </w:pPr>
      <w:r>
        <w:t>a) emeryt (rencista):</w:t>
      </w:r>
      <w:r w:rsidR="00921E03">
        <w:t xml:space="preserve"> a</w:t>
      </w:r>
      <w:r>
        <w:t>ktualna decyzja o przyznaniu emerytury lub renty</w:t>
      </w:r>
      <w:r w:rsidR="0075287E">
        <w:t xml:space="preserve"> (ewentualnie </w:t>
      </w:r>
      <w:r>
        <w:t>zaświadczenie z ZUS</w:t>
      </w:r>
      <w:r w:rsidR="0075287E">
        <w:t>,</w:t>
      </w:r>
      <w:r>
        <w:t xml:space="preserve"> KRUS),</w:t>
      </w:r>
      <w:r w:rsidR="00921E03">
        <w:t xml:space="preserve"> </w:t>
      </w:r>
      <w:r>
        <w:t>dowód przelania na konto, odcinek wypłaty,</w:t>
      </w:r>
    </w:p>
    <w:p w:rsidR="006D5AF0" w:rsidRDefault="006D5AF0" w:rsidP="00391BE9">
      <w:pPr>
        <w:tabs>
          <w:tab w:val="num" w:pos="567"/>
        </w:tabs>
        <w:ind w:left="567" w:hanging="283"/>
        <w:jc w:val="both"/>
      </w:pPr>
      <w:r>
        <w:t>b)</w:t>
      </w:r>
      <w:r w:rsidR="0075287E">
        <w:t xml:space="preserve"> </w:t>
      </w:r>
      <w:r>
        <w:t xml:space="preserve">zatrudniony na umowę o pracę: zaświadczenie o wysokości wynagrodzenia </w:t>
      </w:r>
      <w:proofErr w:type="spellStart"/>
      <w:r>
        <w:t>miesięcz</w:t>
      </w:r>
      <w:r w:rsidR="0075287E">
        <w:t>-</w:t>
      </w:r>
      <w:r>
        <w:t>nego</w:t>
      </w:r>
      <w:proofErr w:type="spellEnd"/>
      <w:r>
        <w:t xml:space="preserve">, zawierające informację </w:t>
      </w:r>
      <w:r w:rsidR="0075287E">
        <w:t>o okresie obowiązywania umowy i braku obciążeń</w:t>
      </w:r>
      <w:r>
        <w:t>,</w:t>
      </w:r>
    </w:p>
    <w:p w:rsidR="006D5AF0" w:rsidRDefault="006D5AF0" w:rsidP="00391BE9">
      <w:pPr>
        <w:tabs>
          <w:tab w:val="num" w:pos="567"/>
        </w:tabs>
        <w:ind w:left="567" w:hanging="283"/>
        <w:jc w:val="both"/>
      </w:pPr>
      <w:r>
        <w:t>c) poręczyciel prowadzący działalność gospodarczą:</w:t>
      </w:r>
      <w:r w:rsidR="0075287E">
        <w:t xml:space="preserve"> a</w:t>
      </w:r>
      <w:r>
        <w:t>ktualne zeznanie podatkowe PIT (za ubiegły rok); potwierdzenie księgowe wysokości dochodów w roku bieżącym,</w:t>
      </w:r>
    </w:p>
    <w:p w:rsidR="006D5AF0" w:rsidRDefault="006D5AF0" w:rsidP="00391BE9">
      <w:pPr>
        <w:tabs>
          <w:tab w:val="num" w:pos="567"/>
        </w:tabs>
        <w:ind w:left="567" w:hanging="283"/>
        <w:jc w:val="both"/>
      </w:pPr>
      <w:r>
        <w:t xml:space="preserve">d) </w:t>
      </w:r>
      <w:r w:rsidR="0075287E">
        <w:t xml:space="preserve">rolnik: </w:t>
      </w:r>
      <w:r>
        <w:t xml:space="preserve">np. nakaz płatniczy, zaświadczenie o posiadaniu gospodarstwa rolnego, dokumenty potwierdzające osiąganie dochodu z tytułu produkcji rolnej (np. </w:t>
      </w:r>
      <w:r w:rsidR="004435BE">
        <w:t xml:space="preserve">PIT, </w:t>
      </w:r>
      <w:r>
        <w:t>faktury za sprzedane produkty rolne</w:t>
      </w:r>
      <w:r w:rsidR="00095D69">
        <w:t>).</w:t>
      </w:r>
    </w:p>
    <w:p w:rsidR="006D5AF0" w:rsidRDefault="006D5AF0" w:rsidP="00391BE9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Kserokopie zaświadczeń </w:t>
      </w:r>
      <w:r w:rsidR="000D0B22">
        <w:t xml:space="preserve">(lub oświadczenie) </w:t>
      </w:r>
      <w:r>
        <w:t xml:space="preserve">o otrzymanej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 xml:space="preserve"> z</w:t>
      </w:r>
      <w:r w:rsidR="00391BE9">
        <w:rPr>
          <w:i/>
        </w:rPr>
        <w:t xml:space="preserve"> </w:t>
      </w:r>
      <w:r>
        <w:t xml:space="preserve">3 lat </w:t>
      </w:r>
      <w:r w:rsidR="00391BE9">
        <w:t xml:space="preserve"> bezpośrednio poprzedzających dzień złożenia wniosku </w:t>
      </w:r>
      <w:r>
        <w:t xml:space="preserve"> lub oświadczenie o nie korzystaniu z</w:t>
      </w:r>
      <w:r w:rsidR="00773809">
        <w:t> </w:t>
      </w:r>
      <w:r>
        <w:t>pomocy</w:t>
      </w:r>
      <w:r w:rsidR="004507D1">
        <w:t xml:space="preserve"> </w:t>
      </w:r>
      <w:r w:rsidRPr="004507D1">
        <w:rPr>
          <w:i/>
        </w:rPr>
        <w:t xml:space="preserve">de </w:t>
      </w:r>
      <w:proofErr w:type="spellStart"/>
      <w:r w:rsidRPr="004507D1">
        <w:rPr>
          <w:i/>
        </w:rPr>
        <w:t>minimis</w:t>
      </w:r>
      <w:proofErr w:type="spellEnd"/>
      <w:r w:rsidR="000D0B22">
        <w:t xml:space="preserve"> albo oświadczenie o wysokości otrzymanej pomocy</w:t>
      </w:r>
      <w:r>
        <w:t>.</w:t>
      </w:r>
    </w:p>
    <w:p w:rsidR="006D5AF0" w:rsidRDefault="00726933" w:rsidP="00391BE9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</w:pPr>
      <w:r>
        <w:t>I</w:t>
      </w:r>
      <w:r w:rsidR="006D5AF0">
        <w:t xml:space="preserve">nformacje niezbędne do udzielenia pomocy de </w:t>
      </w:r>
      <w:proofErr w:type="spellStart"/>
      <w:r w:rsidR="006D5AF0">
        <w:t>minimis</w:t>
      </w:r>
      <w:proofErr w:type="spellEnd"/>
      <w:r w:rsidR="006D5AF0">
        <w:t xml:space="preserve">, dotyczące w szczególności wnioskodawcy oraz wielkości i przeznaczenia pomocy publicznej otrzymanej w </w:t>
      </w:r>
      <w:proofErr w:type="spellStart"/>
      <w:r w:rsidR="006D5AF0">
        <w:t>odnie</w:t>
      </w:r>
      <w:r w:rsidR="004507D1">
        <w:t>-</w:t>
      </w:r>
      <w:r w:rsidR="006D5AF0">
        <w:t>sieniu</w:t>
      </w:r>
      <w:proofErr w:type="spellEnd"/>
      <w:r w:rsidR="006D5AF0">
        <w:t xml:space="preserve"> do</w:t>
      </w:r>
      <w:r w:rsidR="00773809">
        <w:t> </w:t>
      </w:r>
      <w:r w:rsidR="006D5AF0">
        <w:t xml:space="preserve">tych samych kosztów kwalifikujących się do objęcia pomocą, na pokrycie których ma być przeznaczona pomoc </w:t>
      </w:r>
      <w:r w:rsidR="006D5AF0" w:rsidRPr="004507D1">
        <w:rPr>
          <w:i/>
        </w:rPr>
        <w:t xml:space="preserve">de </w:t>
      </w:r>
      <w:proofErr w:type="spellStart"/>
      <w:r w:rsidR="006D5AF0" w:rsidRPr="004507D1">
        <w:rPr>
          <w:i/>
        </w:rPr>
        <w:t>minimis</w:t>
      </w:r>
      <w:proofErr w:type="spellEnd"/>
      <w:r>
        <w:t>.</w:t>
      </w:r>
    </w:p>
    <w:p w:rsidR="006D5AF0" w:rsidRDefault="006D5AF0" w:rsidP="00391BE9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</w:pPr>
      <w:r>
        <w:t>Zgłoszenie oferty pracy.</w:t>
      </w:r>
    </w:p>
    <w:p w:rsidR="00F92AC6" w:rsidRDefault="006D5AF0" w:rsidP="00F92AC6">
      <w:pPr>
        <w:numPr>
          <w:ilvl w:val="0"/>
          <w:numId w:val="7"/>
        </w:numPr>
        <w:tabs>
          <w:tab w:val="clear" w:pos="720"/>
          <w:tab w:val="num" w:pos="284"/>
          <w:tab w:val="left" w:pos="2268"/>
        </w:tabs>
        <w:ind w:left="284" w:hanging="284"/>
        <w:jc w:val="both"/>
        <w:rPr>
          <w:sz w:val="20"/>
          <w:szCs w:val="20"/>
        </w:rPr>
      </w:pPr>
      <w:r>
        <w:t>Inne dokumenty</w:t>
      </w:r>
      <w:r w:rsidR="001A01EC">
        <w:t xml:space="preserve">, w tym </w:t>
      </w:r>
      <w:r>
        <w:t>wskazane przez Powiatowy Urząd Pracy (podać jakie):</w:t>
      </w:r>
    </w:p>
    <w:p w:rsidR="00FB65E4" w:rsidRDefault="006D5AF0" w:rsidP="00FB65E4">
      <w:pPr>
        <w:tabs>
          <w:tab w:val="left" w:pos="2268"/>
        </w:tabs>
        <w:ind w:left="567" w:hanging="283"/>
        <w:jc w:val="both"/>
      </w:pPr>
      <w:r>
        <w:t xml:space="preserve"> </w:t>
      </w:r>
      <w:r w:rsidR="00F92AC6">
        <w:t xml:space="preserve">- </w:t>
      </w:r>
      <w:r w:rsidR="00F92AC6" w:rsidRPr="00FB65E4">
        <w:rPr>
          <w:b/>
        </w:rPr>
        <w:t>zaświadczenie z Urzędu Skarbowego o niezaleganiu z opłatami podatków wydane w ciągu 30 dni przed złożeniem niniejszego wniosku</w:t>
      </w:r>
      <w:r w:rsidR="00FB65E4">
        <w:t>,</w:t>
      </w:r>
    </w:p>
    <w:p w:rsidR="006D5AF0" w:rsidRPr="00F92AC6" w:rsidRDefault="00FB65E4" w:rsidP="00F92AC6">
      <w:pPr>
        <w:tabs>
          <w:tab w:val="left" w:pos="2268"/>
        </w:tabs>
        <w:ind w:left="284"/>
        <w:jc w:val="both"/>
        <w:rPr>
          <w:sz w:val="20"/>
          <w:szCs w:val="20"/>
        </w:rPr>
      </w:pPr>
      <w:r>
        <w:t xml:space="preserve">- </w:t>
      </w:r>
      <w:r w:rsidR="006D5AF0" w:rsidRPr="00F92AC6">
        <w:rPr>
          <w:sz w:val="20"/>
          <w:szCs w:val="20"/>
        </w:rPr>
        <w:t>……….......</w:t>
      </w:r>
      <w:r w:rsidR="00F92AC6" w:rsidRPr="00F92AC6">
        <w:rPr>
          <w:sz w:val="20"/>
          <w:szCs w:val="20"/>
        </w:rPr>
        <w:t>........</w:t>
      </w:r>
      <w:r>
        <w:rPr>
          <w:sz w:val="20"/>
          <w:szCs w:val="20"/>
        </w:rPr>
        <w:t>...........................................................................</w:t>
      </w:r>
      <w:r w:rsidR="00F92AC6" w:rsidRPr="00F92AC6">
        <w:rPr>
          <w:sz w:val="20"/>
          <w:szCs w:val="20"/>
        </w:rPr>
        <w:t>...............</w:t>
      </w:r>
      <w:r w:rsidR="001A01EC" w:rsidRPr="00F92AC6">
        <w:rPr>
          <w:sz w:val="20"/>
          <w:szCs w:val="20"/>
        </w:rPr>
        <w:t>..............................</w:t>
      </w:r>
      <w:r w:rsidR="00F92AC6">
        <w:rPr>
          <w:sz w:val="20"/>
          <w:szCs w:val="20"/>
        </w:rPr>
        <w:t>...</w:t>
      </w:r>
      <w:r>
        <w:rPr>
          <w:sz w:val="20"/>
          <w:szCs w:val="20"/>
        </w:rPr>
        <w:t>...................... .</w:t>
      </w:r>
    </w:p>
    <w:p w:rsidR="006D5AF0" w:rsidRDefault="006D5AF0" w:rsidP="006D5AF0">
      <w:pPr>
        <w:pStyle w:val="Tekstpodstawowywcity21"/>
        <w:spacing w:after="0" w:line="240" w:lineRule="auto"/>
        <w:ind w:left="0"/>
      </w:pPr>
    </w:p>
    <w:p w:rsidR="004477C8" w:rsidRDefault="004477C8" w:rsidP="006D5AF0">
      <w:pPr>
        <w:pStyle w:val="Tekstpodstawowywcity21"/>
        <w:spacing w:after="0" w:line="240" w:lineRule="auto"/>
        <w:ind w:left="0"/>
      </w:pPr>
    </w:p>
    <w:p w:rsidR="004477C8" w:rsidRDefault="004477C8" w:rsidP="006D5AF0">
      <w:pPr>
        <w:pStyle w:val="Tekstpodstawowywcity21"/>
        <w:spacing w:after="0" w:line="240" w:lineRule="auto"/>
        <w:ind w:left="0"/>
      </w:pPr>
    </w:p>
    <w:p w:rsidR="00203145" w:rsidRDefault="00203145" w:rsidP="006D5AF0">
      <w:pPr>
        <w:pStyle w:val="Tekstpodstawowywcity21"/>
        <w:spacing w:after="0" w:line="240" w:lineRule="auto"/>
        <w:ind w:left="0"/>
      </w:pPr>
    </w:p>
    <w:p w:rsidR="006D5AF0" w:rsidRDefault="006D5AF0" w:rsidP="006D5AF0">
      <w:pPr>
        <w:pStyle w:val="Tekstpodstawowywcity21"/>
        <w:spacing w:after="0" w:line="240" w:lineRule="auto"/>
        <w:ind w:left="0"/>
      </w:pPr>
      <w:r>
        <w:t>Data  .......................</w:t>
      </w:r>
      <w:r w:rsidR="007F29EE">
        <w:t>.....</w:t>
      </w:r>
      <w:r>
        <w:t>................</w:t>
      </w:r>
      <w:r>
        <w:tab/>
      </w:r>
      <w:r>
        <w:tab/>
      </w:r>
      <w:r>
        <w:tab/>
        <w:t xml:space="preserve"> .............................................................................................</w:t>
      </w:r>
    </w:p>
    <w:p w:rsidR="006D5AF0" w:rsidRDefault="006D5AF0" w:rsidP="006D5AF0">
      <w:pPr>
        <w:pStyle w:val="Tekstpodstawowywcity21"/>
        <w:spacing w:after="0" w:line="240" w:lineRule="auto"/>
        <w:rPr>
          <w:b/>
        </w:rPr>
      </w:pPr>
      <w:r>
        <w:rPr>
          <w:b/>
        </w:rPr>
        <w:t xml:space="preserve">         </w:t>
      </w:r>
      <w:r w:rsidR="00203145">
        <w:rPr>
          <w:b/>
        </w:rPr>
        <w:t xml:space="preserve">                               </w:t>
      </w:r>
      <w:r>
        <w:rPr>
          <w:b/>
        </w:rPr>
        <w:t xml:space="preserve">                                             /pieczęć i podpis </w:t>
      </w:r>
      <w:r w:rsidR="00726933">
        <w:rPr>
          <w:b/>
        </w:rPr>
        <w:t xml:space="preserve">osoby lub </w:t>
      </w:r>
      <w:r>
        <w:rPr>
          <w:b/>
        </w:rPr>
        <w:t>osób uprawnionych</w:t>
      </w:r>
      <w:r w:rsidR="00203145">
        <w:rPr>
          <w:b/>
        </w:rPr>
        <w:t>/</w:t>
      </w:r>
      <w:r w:rsidR="00726933">
        <w:rPr>
          <w:b/>
        </w:rPr>
        <w:t xml:space="preserve">  </w:t>
      </w:r>
    </w:p>
    <w:p w:rsidR="000C6E79" w:rsidRDefault="006D5AF0" w:rsidP="000C6E79">
      <w:pPr>
        <w:jc w:val="center"/>
        <w:rPr>
          <w:b/>
        </w:rPr>
      </w:pPr>
      <w:r>
        <w:rPr>
          <w:b/>
        </w:rPr>
        <w:t>OPINIA</w:t>
      </w:r>
    </w:p>
    <w:p w:rsidR="00090FF4" w:rsidRPr="00090FF4" w:rsidRDefault="00090FF4" w:rsidP="000C6E79">
      <w:pPr>
        <w:jc w:val="center"/>
        <w:rPr>
          <w:b/>
          <w:sz w:val="8"/>
          <w:szCs w:val="8"/>
        </w:rPr>
      </w:pPr>
    </w:p>
    <w:p w:rsidR="004477C8" w:rsidRDefault="000C6E79" w:rsidP="004477C8">
      <w:pPr>
        <w:jc w:val="center"/>
        <w:rPr>
          <w:b/>
        </w:rPr>
      </w:pPr>
      <w:r>
        <w:rPr>
          <w:b/>
        </w:rPr>
        <w:t>komisji</w:t>
      </w:r>
      <w:r w:rsidR="006D5AF0">
        <w:rPr>
          <w:b/>
        </w:rPr>
        <w:t xml:space="preserve"> </w:t>
      </w:r>
      <w:r w:rsidRPr="000C6E79">
        <w:rPr>
          <w:b/>
        </w:rPr>
        <w:t>do spraw opiniowania wniosków o udzielenie z FP, EFS i PFRON środków</w:t>
      </w:r>
    </w:p>
    <w:p w:rsidR="004477C8" w:rsidRDefault="00090FF4" w:rsidP="004477C8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0C6E79" w:rsidRPr="000C6E79">
        <w:rPr>
          <w:b/>
        </w:rPr>
        <w:t>na podjęcie działalności gospodarczej i refundacji kosztów wyposażenia stanowisk pracy</w:t>
      </w:r>
    </w:p>
    <w:p w:rsidR="000C6E79" w:rsidRPr="000C6E79" w:rsidRDefault="000C6E79" w:rsidP="004477C8">
      <w:pPr>
        <w:jc w:val="center"/>
        <w:rPr>
          <w:b/>
        </w:rPr>
      </w:pPr>
      <w:r>
        <w:rPr>
          <w:b/>
        </w:rPr>
        <w:t xml:space="preserve"> </w:t>
      </w:r>
      <w:r w:rsidRPr="000C6E79">
        <w:rPr>
          <w:b/>
        </w:rPr>
        <w:t>z dnia .......</w:t>
      </w:r>
      <w:r w:rsidR="00090FF4">
        <w:rPr>
          <w:b/>
        </w:rPr>
        <w:t>................... .</w:t>
      </w:r>
    </w:p>
    <w:p w:rsidR="006D5AF0" w:rsidRDefault="006D5AF0" w:rsidP="006D5AF0">
      <w:pPr>
        <w:jc w:val="both"/>
        <w:rPr>
          <w:sz w:val="12"/>
          <w:szCs w:val="12"/>
        </w:rPr>
      </w:pPr>
    </w:p>
    <w:p w:rsidR="00090FF4" w:rsidRDefault="00090FF4" w:rsidP="006D5AF0">
      <w:pPr>
        <w:jc w:val="both"/>
        <w:rPr>
          <w:sz w:val="12"/>
          <w:szCs w:val="12"/>
        </w:rPr>
      </w:pPr>
    </w:p>
    <w:p w:rsidR="006D5AF0" w:rsidRDefault="006D5AF0" w:rsidP="006D5AF0">
      <w:pPr>
        <w:jc w:val="both"/>
        <w:rPr>
          <w:szCs w:val="20"/>
        </w:rPr>
      </w:pPr>
      <w:r>
        <w:t xml:space="preserve">         Po dokonaniu oceny złożonego wniosku i przyznaniu …</w:t>
      </w:r>
      <w:r w:rsidR="00301838">
        <w:t>..</w:t>
      </w:r>
      <w:r>
        <w:t>..</w:t>
      </w:r>
      <w:r w:rsidR="00090FF4">
        <w:t>.</w:t>
      </w:r>
      <w:r>
        <w:t xml:space="preserve">… punktów </w:t>
      </w:r>
      <w:r>
        <w:rPr>
          <w:b/>
        </w:rPr>
        <w:t>*</w:t>
      </w:r>
      <w:r>
        <w:t>, p</w:t>
      </w:r>
      <w:r>
        <w:rPr>
          <w:b/>
        </w:rPr>
        <w:t>roponujemy: przyznać(nie przyznać)** środki w wysokości: …...</w:t>
      </w:r>
      <w:r w:rsidR="00196874">
        <w:rPr>
          <w:b/>
        </w:rPr>
        <w:t>.</w:t>
      </w:r>
      <w:r w:rsidR="00301838">
        <w:rPr>
          <w:b/>
        </w:rPr>
        <w:t>..</w:t>
      </w:r>
      <w:r w:rsidR="00196874">
        <w:rPr>
          <w:b/>
        </w:rPr>
        <w:t>..</w:t>
      </w:r>
      <w:r>
        <w:rPr>
          <w:b/>
        </w:rPr>
        <w:t>....</w:t>
      </w:r>
      <w:r w:rsidR="00301838">
        <w:rPr>
          <w:b/>
        </w:rPr>
        <w:t>...</w:t>
      </w:r>
      <w:r>
        <w:rPr>
          <w:b/>
        </w:rPr>
        <w:t xml:space="preserve">........... </w:t>
      </w:r>
      <w:r>
        <w:t xml:space="preserve">podmiotowi prowadzącemu działalność gospodarczą na refundację kosztów wyposażenia/doposażenia </w:t>
      </w:r>
      <w:r w:rsidR="00090FF4">
        <w:t>s</w:t>
      </w:r>
      <w:r>
        <w:t>tanowisk</w:t>
      </w:r>
      <w:r w:rsidR="00090FF4">
        <w:t>a</w:t>
      </w:r>
      <w:r>
        <w:t xml:space="preserve"> pracy dla skierowanych bezrobotnych</w:t>
      </w:r>
      <w:r w:rsidR="00301838">
        <w:t>,</w:t>
      </w:r>
      <w:r>
        <w:t xml:space="preserve"> z przeznaczeniem na wydatki w ramach stanowisk</w:t>
      </w:r>
      <w:r w:rsidR="00301838">
        <w:t>a</w:t>
      </w:r>
      <w:r>
        <w:t>:</w:t>
      </w:r>
    </w:p>
    <w:p w:rsidR="001A01EC" w:rsidRDefault="00301838" w:rsidP="00301838">
      <w:pPr>
        <w:jc w:val="both"/>
      </w:pPr>
      <w:r>
        <w:t xml:space="preserve">- </w:t>
      </w:r>
      <w:r w:rsidR="006D5AF0">
        <w:t>………………………………</w:t>
      </w:r>
      <w:r>
        <w:t>…….</w:t>
      </w:r>
      <w:r w:rsidR="006D5AF0">
        <w:t>……</w:t>
      </w:r>
      <w:r>
        <w:t>….</w:t>
      </w:r>
      <w:r w:rsidR="006D5AF0">
        <w:t>……………………………….………………...........…</w:t>
      </w:r>
      <w:r w:rsidR="001A01EC">
        <w:t>.</w:t>
      </w:r>
      <w:r w:rsidR="00773809">
        <w:t>.</w:t>
      </w:r>
    </w:p>
    <w:p w:rsidR="00773809" w:rsidRDefault="001A01EC" w:rsidP="00301838">
      <w:pPr>
        <w:jc w:val="both"/>
      </w:pPr>
      <w:r>
        <w:t>………………………………………………………………………………………………</w:t>
      </w:r>
      <w:r w:rsidR="00090FF4">
        <w:t>……</w:t>
      </w:r>
      <w:r w:rsidR="00773809">
        <w:t>...</w:t>
      </w:r>
      <w:r w:rsidR="00090FF4">
        <w:t>……</w:t>
      </w:r>
    </w:p>
    <w:p w:rsidR="00773809" w:rsidRDefault="00301838" w:rsidP="00301838">
      <w:pPr>
        <w:jc w:val="both"/>
      </w:pPr>
      <w:r>
        <w:t>...</w:t>
      </w:r>
      <w:r w:rsidR="00090FF4">
        <w:t>…………………………………………………………………………………………………………</w:t>
      </w:r>
    </w:p>
    <w:p w:rsidR="00773809" w:rsidRDefault="00301838" w:rsidP="00301838">
      <w:pPr>
        <w:jc w:val="both"/>
      </w:pPr>
      <w:r>
        <w:t>...</w:t>
      </w:r>
      <w:r w:rsidR="00090FF4">
        <w:t>……………………………………………………………………..</w:t>
      </w:r>
      <w:r w:rsidR="006D5AF0">
        <w:t>..................................................</w:t>
      </w:r>
      <w:r w:rsidR="0044377F">
        <w:t>....</w:t>
      </w:r>
    </w:p>
    <w:p w:rsidR="00773809" w:rsidRDefault="0044377F" w:rsidP="00301838">
      <w:pPr>
        <w:jc w:val="both"/>
      </w:pPr>
      <w:r>
        <w:t>.....</w:t>
      </w:r>
      <w:r w:rsidR="006D5AF0">
        <w:t>........................................................................</w:t>
      </w:r>
      <w:r>
        <w:t>...........</w:t>
      </w:r>
      <w:r w:rsidR="006D5AF0">
        <w:t>……………………………………………</w:t>
      </w:r>
      <w:r w:rsidR="00773809">
        <w:t>…...</w:t>
      </w:r>
    </w:p>
    <w:p w:rsidR="00773809" w:rsidRDefault="006D5AF0" w:rsidP="00301838">
      <w:pPr>
        <w:jc w:val="both"/>
      </w:pPr>
      <w:r>
        <w:t>……………………………………</w:t>
      </w:r>
      <w:r w:rsidR="0044377F">
        <w:t>………</w:t>
      </w:r>
      <w:r w:rsidR="001A01EC">
        <w:t>.</w:t>
      </w:r>
      <w:r w:rsidR="0044377F">
        <w:t>……</w:t>
      </w:r>
      <w:r w:rsidR="001A01EC">
        <w:t>…………………………</w:t>
      </w:r>
      <w:r w:rsidR="00301838">
        <w:t>..</w:t>
      </w:r>
      <w:r w:rsidR="001A01EC">
        <w:t>……………………………</w:t>
      </w:r>
    </w:p>
    <w:p w:rsidR="006D5AF0" w:rsidRDefault="001A01EC" w:rsidP="00301838">
      <w:pPr>
        <w:jc w:val="both"/>
      </w:pPr>
      <w:r>
        <w:t>…………………………….………</w:t>
      </w:r>
      <w:r w:rsidR="00301838">
        <w:t>…………………………………………………….……………</w:t>
      </w:r>
      <w:r w:rsidR="00773809">
        <w:t>.</w:t>
      </w:r>
      <w:r w:rsidR="00301838">
        <w:t>…</w:t>
      </w:r>
    </w:p>
    <w:p w:rsidR="00301838" w:rsidRPr="001A01EC" w:rsidRDefault="00301838" w:rsidP="00301838">
      <w:pPr>
        <w:jc w:val="both"/>
        <w:rPr>
          <w:sz w:val="20"/>
          <w:szCs w:val="20"/>
        </w:rPr>
      </w:pPr>
    </w:p>
    <w:p w:rsidR="006D5AF0" w:rsidRDefault="006D5AF0" w:rsidP="006D5AF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Podpisy komisji: Przewodniczący - ….....................................................</w:t>
      </w:r>
      <w:r w:rsidR="00773809">
        <w:rPr>
          <w:sz w:val="24"/>
          <w:szCs w:val="24"/>
        </w:rPr>
        <w:t>............................</w:t>
      </w:r>
      <w:r>
        <w:rPr>
          <w:sz w:val="24"/>
          <w:szCs w:val="24"/>
        </w:rPr>
        <w:t xml:space="preserve">.................... </w:t>
      </w:r>
    </w:p>
    <w:p w:rsidR="006D5AF0" w:rsidRDefault="006D5AF0" w:rsidP="006D5AF0">
      <w:pPr>
        <w:rPr>
          <w:sz w:val="12"/>
          <w:szCs w:val="12"/>
        </w:rPr>
      </w:pPr>
    </w:p>
    <w:p w:rsidR="006D5AF0" w:rsidRDefault="006D5AF0" w:rsidP="006D5AF0">
      <w:r>
        <w:t xml:space="preserve">                             Sekretarz           - ...................................................................</w:t>
      </w:r>
      <w:r w:rsidR="00205FEB">
        <w:t>......</w:t>
      </w:r>
      <w:r>
        <w:t>.</w:t>
      </w:r>
      <w:r w:rsidR="00301838">
        <w:t>.</w:t>
      </w:r>
      <w:r w:rsidR="00773809">
        <w:t>.....................</w:t>
      </w:r>
      <w:r>
        <w:t>.........</w:t>
      </w:r>
    </w:p>
    <w:p w:rsidR="006D5AF0" w:rsidRDefault="006D5AF0" w:rsidP="006D5AF0">
      <w:pPr>
        <w:pStyle w:val="Tekstprzypisudolnego"/>
        <w:rPr>
          <w:sz w:val="12"/>
          <w:szCs w:val="12"/>
        </w:rPr>
      </w:pPr>
    </w:p>
    <w:p w:rsidR="006D5AF0" w:rsidRDefault="006D5AF0" w:rsidP="006D5AF0">
      <w:r>
        <w:t xml:space="preserve">                             Członek         </w:t>
      </w:r>
      <w:r w:rsidR="00205FEB">
        <w:t xml:space="preserve"> </w:t>
      </w:r>
      <w:r>
        <w:t xml:space="preserve">   - ............................</w:t>
      </w:r>
      <w:r w:rsidR="00301838">
        <w:t>.</w:t>
      </w:r>
      <w:r>
        <w:t>.....................................</w:t>
      </w:r>
      <w:r w:rsidR="00205FEB">
        <w:t>..</w:t>
      </w:r>
      <w:r w:rsidR="00773809">
        <w:t>.....................</w:t>
      </w:r>
      <w:r w:rsidR="00205FEB">
        <w:t>...</w:t>
      </w:r>
      <w:r>
        <w:t>....</w:t>
      </w:r>
      <w:r w:rsidR="00301838">
        <w:t>.</w:t>
      </w:r>
      <w:r>
        <w:t>........</w:t>
      </w:r>
    </w:p>
    <w:p w:rsidR="006D5AF0" w:rsidRDefault="006D5AF0" w:rsidP="006D5AF0">
      <w:pPr>
        <w:rPr>
          <w:sz w:val="12"/>
          <w:szCs w:val="12"/>
        </w:rPr>
      </w:pPr>
    </w:p>
    <w:p w:rsidR="006D5AF0" w:rsidRDefault="006D5AF0" w:rsidP="006D5AF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Członek           - .......................................................</w:t>
      </w:r>
      <w:r w:rsidR="00301838">
        <w:rPr>
          <w:sz w:val="24"/>
          <w:szCs w:val="24"/>
        </w:rPr>
        <w:t>.</w:t>
      </w:r>
      <w:r>
        <w:rPr>
          <w:sz w:val="24"/>
          <w:szCs w:val="24"/>
        </w:rPr>
        <w:t>............</w:t>
      </w:r>
      <w:r w:rsidR="00301838">
        <w:rPr>
          <w:sz w:val="24"/>
          <w:szCs w:val="24"/>
        </w:rPr>
        <w:t>.</w:t>
      </w:r>
      <w:r>
        <w:rPr>
          <w:sz w:val="24"/>
          <w:szCs w:val="24"/>
        </w:rPr>
        <w:t>.........</w:t>
      </w:r>
      <w:r w:rsidR="00773809">
        <w:rPr>
          <w:sz w:val="24"/>
          <w:szCs w:val="24"/>
        </w:rPr>
        <w:t>..............................</w:t>
      </w:r>
      <w:r>
        <w:rPr>
          <w:sz w:val="24"/>
          <w:szCs w:val="24"/>
        </w:rPr>
        <w:t>.</w:t>
      </w:r>
    </w:p>
    <w:p w:rsidR="006D5AF0" w:rsidRDefault="006D5AF0" w:rsidP="006D5AF0">
      <w:pPr>
        <w:rPr>
          <w:sz w:val="12"/>
          <w:szCs w:val="12"/>
        </w:rPr>
      </w:pPr>
    </w:p>
    <w:p w:rsidR="006D5AF0" w:rsidRDefault="006D5AF0" w:rsidP="006D5AF0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Członek           -  .....................................................</w:t>
      </w:r>
      <w:r w:rsidR="00301838">
        <w:rPr>
          <w:sz w:val="24"/>
          <w:szCs w:val="24"/>
        </w:rPr>
        <w:t>..</w:t>
      </w:r>
      <w:r>
        <w:rPr>
          <w:sz w:val="24"/>
          <w:szCs w:val="24"/>
        </w:rPr>
        <w:t>............</w:t>
      </w:r>
      <w:r w:rsidR="00301838">
        <w:rPr>
          <w:sz w:val="24"/>
          <w:szCs w:val="24"/>
        </w:rPr>
        <w:t>.</w:t>
      </w:r>
      <w:r>
        <w:rPr>
          <w:sz w:val="24"/>
          <w:szCs w:val="24"/>
        </w:rPr>
        <w:t>..........</w:t>
      </w:r>
      <w:r w:rsidR="00773809">
        <w:rPr>
          <w:sz w:val="24"/>
          <w:szCs w:val="24"/>
        </w:rPr>
        <w:t>.............................</w:t>
      </w:r>
      <w:r>
        <w:rPr>
          <w:sz w:val="24"/>
          <w:szCs w:val="24"/>
        </w:rPr>
        <w:t>.</w:t>
      </w:r>
    </w:p>
    <w:p w:rsidR="006D5AF0" w:rsidRDefault="006D5AF0" w:rsidP="006D5AF0">
      <w:pPr>
        <w:rPr>
          <w:rFonts w:ascii="Arial" w:hAnsi="Arial"/>
          <w:sz w:val="12"/>
          <w:szCs w:val="12"/>
        </w:rPr>
      </w:pPr>
    </w:p>
    <w:p w:rsidR="006D5AF0" w:rsidRDefault="006D5AF0" w:rsidP="006D5AF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</w:t>
      </w:r>
    </w:p>
    <w:p w:rsidR="006D5AF0" w:rsidRDefault="006D5AF0" w:rsidP="006D5AF0">
      <w:pPr>
        <w:ind w:left="567" w:hanging="42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vertAlign w:val="superscript"/>
        </w:rPr>
        <w:t xml:space="preserve"> * ) </w:t>
      </w:r>
      <w:r>
        <w:rPr>
          <w:b/>
          <w:i/>
          <w:sz w:val="22"/>
          <w:szCs w:val="22"/>
        </w:rPr>
        <w:t xml:space="preserve"> -  Maksymalna liczba punktów do zdobycia z oceny wniosku wynosi 16. </w:t>
      </w:r>
    </w:p>
    <w:p w:rsidR="006D5AF0" w:rsidRDefault="006D5AF0" w:rsidP="006D5AF0">
      <w:pPr>
        <w:ind w:left="567" w:hanging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Aby wniosek uzyskał pozytywną opinię Komisji, Wnioskodawca musi uzyskać minimum</w:t>
      </w:r>
      <w:r w:rsidR="00506E1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9 punktów.</w:t>
      </w:r>
    </w:p>
    <w:p w:rsidR="006D5AF0" w:rsidRDefault="006D5AF0" w:rsidP="006D5AF0">
      <w:pPr>
        <w:ind w:left="567" w:hanging="42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</w:t>
      </w:r>
      <w:r w:rsidR="00301838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W przypadku znacznej liczby wniosków i ograniczonych środków finansowych, preferowane będą te  wnioski, które uzyskują największą liczbę punktów.</w:t>
      </w:r>
    </w:p>
    <w:p w:rsidR="006D5AF0" w:rsidRDefault="006D5AF0" w:rsidP="006D5AF0">
      <w:pPr>
        <w:ind w:left="567" w:hanging="425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vertAlign w:val="superscript"/>
        </w:rPr>
        <w:t xml:space="preserve">** ) </w:t>
      </w:r>
      <w:r>
        <w:rPr>
          <w:b/>
          <w:i/>
          <w:sz w:val="22"/>
          <w:szCs w:val="22"/>
        </w:rPr>
        <w:t xml:space="preserve"> - niepotrzebne skreślić </w:t>
      </w:r>
    </w:p>
    <w:p w:rsidR="006D5AF0" w:rsidRDefault="006D5AF0" w:rsidP="006D5AF0">
      <w:pPr>
        <w:tabs>
          <w:tab w:val="left" w:pos="180"/>
          <w:tab w:val="right" w:leader="underscore" w:pos="9540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</w:t>
      </w:r>
      <w:r w:rsidR="003F331E">
        <w:rPr>
          <w:b/>
          <w:sz w:val="16"/>
          <w:szCs w:val="16"/>
        </w:rPr>
        <w:t>___</w:t>
      </w:r>
      <w:r>
        <w:rPr>
          <w:b/>
          <w:sz w:val="16"/>
          <w:szCs w:val="16"/>
        </w:rPr>
        <w:t>____________________</w:t>
      </w:r>
      <w:r w:rsidR="00773809">
        <w:rPr>
          <w:b/>
          <w:sz w:val="16"/>
          <w:szCs w:val="16"/>
        </w:rPr>
        <w:t>_________</w:t>
      </w:r>
    </w:p>
    <w:p w:rsidR="006D5AF0" w:rsidRDefault="006D5AF0" w:rsidP="006D5AF0">
      <w:pPr>
        <w:jc w:val="center"/>
        <w:rPr>
          <w:b/>
          <w:sz w:val="12"/>
          <w:szCs w:val="12"/>
        </w:rPr>
      </w:pPr>
    </w:p>
    <w:p w:rsidR="006D5AF0" w:rsidRDefault="006D5AF0" w:rsidP="006D5A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DECYZJA </w:t>
      </w:r>
    </w:p>
    <w:p w:rsidR="006D5AF0" w:rsidRDefault="006D5AF0" w:rsidP="001A01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DYREKTORA  POWIATOWEGO  URZĘDU  PRACY  W  AUGUSTOWIE</w:t>
      </w:r>
    </w:p>
    <w:p w:rsidR="006D5AF0" w:rsidRDefault="006D5AF0" w:rsidP="00301838">
      <w:pPr>
        <w:spacing w:before="240" w:line="276" w:lineRule="auto"/>
        <w:ind w:firstLine="708"/>
        <w:jc w:val="both"/>
        <w:rPr>
          <w:sz w:val="20"/>
          <w:szCs w:val="20"/>
        </w:rPr>
      </w:pPr>
      <w:r>
        <w:rPr>
          <w:b/>
        </w:rPr>
        <w:t>Przyznaję</w:t>
      </w:r>
      <w:r>
        <w:rPr>
          <w:b/>
          <w:vertAlign w:val="superscript"/>
        </w:rPr>
        <w:t>*)</w:t>
      </w:r>
      <w:r>
        <w:rPr>
          <w:b/>
        </w:rPr>
        <w:t xml:space="preserve"> (nie przyznaję)</w:t>
      </w:r>
      <w:r>
        <w:rPr>
          <w:b/>
          <w:vertAlign w:val="superscript"/>
        </w:rPr>
        <w:t>*)</w:t>
      </w:r>
      <w:r>
        <w:t xml:space="preserve"> </w:t>
      </w:r>
      <w:r>
        <w:rPr>
          <w:b/>
        </w:rPr>
        <w:t xml:space="preserve">środki </w:t>
      </w:r>
      <w:r>
        <w:t>na refundację kosztów wyposażenia</w:t>
      </w:r>
      <w:r w:rsidR="003F331E">
        <w:t xml:space="preserve"> </w:t>
      </w:r>
      <w:r>
        <w:t>/</w:t>
      </w:r>
      <w:r w:rsidR="003F331E">
        <w:t xml:space="preserve"> </w:t>
      </w:r>
      <w:r>
        <w:t xml:space="preserve">doposażenia łącznie </w:t>
      </w:r>
      <w:r w:rsidRPr="001A01EC">
        <w:rPr>
          <w:sz w:val="20"/>
          <w:szCs w:val="20"/>
        </w:rPr>
        <w:t>…</w:t>
      </w:r>
      <w:r w:rsidR="001A01EC">
        <w:rPr>
          <w:sz w:val="20"/>
          <w:szCs w:val="20"/>
        </w:rPr>
        <w:t>…</w:t>
      </w:r>
      <w:r w:rsidRPr="001A01EC">
        <w:rPr>
          <w:sz w:val="20"/>
          <w:szCs w:val="20"/>
        </w:rPr>
        <w:t>…</w:t>
      </w:r>
      <w:r w:rsidR="003F331E">
        <w:t>.</w:t>
      </w:r>
      <w:r>
        <w:t xml:space="preserve"> </w:t>
      </w:r>
      <w:r w:rsidR="001A01EC">
        <w:t>s</w:t>
      </w:r>
      <w:r>
        <w:t>tanowisk</w:t>
      </w:r>
      <w:r w:rsidR="001A01EC">
        <w:t>/a</w:t>
      </w:r>
      <w:r>
        <w:t xml:space="preserve"> pracy dla skierowanych bezrobotnych dla podmiotu prowadzącego działalność gospodarczą</w:t>
      </w:r>
      <w:r w:rsidR="001A01EC">
        <w:t xml:space="preserve"> pod firmą</w:t>
      </w:r>
      <w:r>
        <w:t xml:space="preserve">: </w:t>
      </w:r>
      <w:r w:rsidRPr="003F331E">
        <w:rPr>
          <w:sz w:val="20"/>
          <w:szCs w:val="20"/>
        </w:rPr>
        <w:t>...</w:t>
      </w:r>
      <w:r w:rsidR="003F331E">
        <w:rPr>
          <w:sz w:val="20"/>
          <w:szCs w:val="20"/>
        </w:rPr>
        <w:t>....</w:t>
      </w:r>
      <w:r w:rsidRPr="003F331E">
        <w:rPr>
          <w:sz w:val="20"/>
          <w:szCs w:val="20"/>
        </w:rPr>
        <w:t>.......................</w:t>
      </w:r>
      <w:r w:rsidR="00301838">
        <w:rPr>
          <w:sz w:val="20"/>
          <w:szCs w:val="20"/>
        </w:rPr>
        <w:t>..</w:t>
      </w:r>
      <w:r w:rsidRPr="003F331E">
        <w:rPr>
          <w:sz w:val="20"/>
          <w:szCs w:val="20"/>
        </w:rPr>
        <w:t>..............</w:t>
      </w:r>
      <w:r w:rsidR="001A01EC" w:rsidRPr="003F331E">
        <w:rPr>
          <w:sz w:val="20"/>
          <w:szCs w:val="20"/>
        </w:rPr>
        <w:t>..............................</w:t>
      </w:r>
      <w:r w:rsidR="00301838">
        <w:rPr>
          <w:sz w:val="20"/>
          <w:szCs w:val="20"/>
        </w:rPr>
        <w:t>................................</w:t>
      </w:r>
      <w:r w:rsidR="001A01EC" w:rsidRPr="003F331E">
        <w:rPr>
          <w:sz w:val="20"/>
          <w:szCs w:val="20"/>
        </w:rPr>
        <w:t>...</w:t>
      </w:r>
      <w:r w:rsidR="003F331E" w:rsidRPr="003F331E">
        <w:rPr>
          <w:sz w:val="20"/>
          <w:szCs w:val="20"/>
        </w:rPr>
        <w:t>.....</w:t>
      </w:r>
      <w:r w:rsidR="001A01EC" w:rsidRPr="003F331E">
        <w:rPr>
          <w:sz w:val="20"/>
          <w:szCs w:val="20"/>
        </w:rPr>
        <w:t>.</w:t>
      </w:r>
      <w:r w:rsidR="00773809">
        <w:rPr>
          <w:sz w:val="20"/>
          <w:szCs w:val="20"/>
        </w:rPr>
        <w:t>.</w:t>
      </w:r>
      <w:r w:rsidR="00301838">
        <w:rPr>
          <w:sz w:val="20"/>
          <w:szCs w:val="20"/>
        </w:rPr>
        <w:t>........</w:t>
      </w:r>
    </w:p>
    <w:p w:rsidR="00D70C90" w:rsidRDefault="00D70C90" w:rsidP="00D70C9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…………………………………………………………………………………………………………………………...........</w:t>
      </w:r>
    </w:p>
    <w:p w:rsidR="00D70C90" w:rsidRPr="00D70C90" w:rsidRDefault="00D70C90" w:rsidP="00D70C90">
      <w:pPr>
        <w:jc w:val="both"/>
        <w:rPr>
          <w:sz w:val="8"/>
          <w:szCs w:val="8"/>
        </w:rPr>
      </w:pPr>
    </w:p>
    <w:p w:rsidR="006D5AF0" w:rsidRDefault="006D5AF0" w:rsidP="00301838">
      <w:pPr>
        <w:spacing w:before="120" w:after="120" w:line="276" w:lineRule="auto"/>
        <w:jc w:val="center"/>
      </w:pPr>
      <w:r>
        <w:t>w wysokości.................................................................................................</w:t>
      </w:r>
      <w:r w:rsidR="001A01EC">
        <w:t>..............................</w:t>
      </w:r>
      <w:r w:rsidR="00773809">
        <w:t>..............</w:t>
      </w:r>
      <w:r w:rsidR="001A01EC">
        <w:t>. .</w:t>
      </w:r>
    </w:p>
    <w:p w:rsidR="006D5AF0" w:rsidRDefault="006D5AF0" w:rsidP="00301838">
      <w:pPr>
        <w:spacing w:line="276" w:lineRule="auto"/>
        <w:jc w:val="both"/>
        <w:rPr>
          <w:sz w:val="16"/>
          <w:szCs w:val="16"/>
        </w:rPr>
      </w:pPr>
    </w:p>
    <w:p w:rsidR="006D5AF0" w:rsidRDefault="006D5AF0" w:rsidP="00301838">
      <w:pPr>
        <w:spacing w:line="276" w:lineRule="auto"/>
        <w:jc w:val="both"/>
        <w:rPr>
          <w:sz w:val="16"/>
          <w:szCs w:val="16"/>
        </w:rPr>
      </w:pPr>
    </w:p>
    <w:p w:rsidR="006D5AF0" w:rsidRDefault="006D5AF0" w:rsidP="00301838">
      <w:pPr>
        <w:spacing w:line="276" w:lineRule="auto"/>
        <w:jc w:val="both"/>
        <w:rPr>
          <w:sz w:val="16"/>
          <w:szCs w:val="16"/>
        </w:rPr>
      </w:pPr>
    </w:p>
    <w:p w:rsidR="000878B9" w:rsidRDefault="000878B9" w:rsidP="00301838">
      <w:pPr>
        <w:spacing w:line="276" w:lineRule="auto"/>
        <w:jc w:val="both"/>
        <w:rPr>
          <w:sz w:val="16"/>
          <w:szCs w:val="16"/>
        </w:rPr>
      </w:pPr>
    </w:p>
    <w:p w:rsidR="006D5AF0" w:rsidRDefault="006D5AF0" w:rsidP="00301838">
      <w:pPr>
        <w:spacing w:line="276" w:lineRule="auto"/>
        <w:jc w:val="right"/>
      </w:pPr>
      <w:r>
        <w:t>……………</w:t>
      </w:r>
      <w:r w:rsidR="001A01EC">
        <w:t>….</w:t>
      </w:r>
      <w:r>
        <w:t>…………………………..</w:t>
      </w:r>
    </w:p>
    <w:p w:rsidR="006D5AF0" w:rsidRDefault="006D5AF0" w:rsidP="00301838">
      <w:pPr>
        <w:spacing w:line="276" w:lineRule="auto"/>
        <w:rPr>
          <w:b/>
          <w:i/>
        </w:rPr>
      </w:pPr>
      <w:r>
        <w:rPr>
          <w:sz w:val="16"/>
          <w:szCs w:val="16"/>
        </w:rPr>
        <w:t xml:space="preserve">______________________  </w:t>
      </w:r>
      <w:r>
        <w:t xml:space="preserve">                                                                (</w:t>
      </w:r>
      <w:r>
        <w:rPr>
          <w:b/>
          <w:i/>
        </w:rPr>
        <w:t>podpis Dyrektora PUP)</w:t>
      </w:r>
    </w:p>
    <w:p w:rsidR="00F12930" w:rsidRDefault="006D5AF0" w:rsidP="006D5AF0">
      <w:pPr>
        <w:rPr>
          <w:b/>
          <w:i/>
          <w:sz w:val="20"/>
          <w:szCs w:val="20"/>
        </w:rPr>
      </w:pPr>
      <w:r>
        <w:rPr>
          <w:b/>
          <w:i/>
          <w:sz w:val="20"/>
        </w:rPr>
        <w:t>*) -  niepotrzebne skreślić</w:t>
      </w:r>
      <w:r w:rsidR="00E05D87">
        <w:rPr>
          <w:b/>
          <w:i/>
          <w:sz w:val="20"/>
        </w:rPr>
        <w:t xml:space="preserve">  </w:t>
      </w:r>
    </w:p>
    <w:sectPr w:rsidR="00F12930" w:rsidSect="00036D14">
      <w:headerReference w:type="default" r:id="rId13"/>
      <w:pgSz w:w="11906" w:h="16838"/>
      <w:pgMar w:top="709" w:right="991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4D" w:rsidRDefault="0041454D" w:rsidP="001C72F1">
      <w:r>
        <w:separator/>
      </w:r>
    </w:p>
  </w:endnote>
  <w:endnote w:type="continuationSeparator" w:id="0">
    <w:p w:rsidR="0041454D" w:rsidRDefault="0041454D" w:rsidP="001C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4D" w:rsidRDefault="0041454D" w:rsidP="001C72F1">
      <w:r>
        <w:separator/>
      </w:r>
    </w:p>
  </w:footnote>
  <w:footnote w:type="continuationSeparator" w:id="0">
    <w:p w:rsidR="0041454D" w:rsidRDefault="0041454D" w:rsidP="001C7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BF" w:rsidRDefault="00D77DBF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8B1472">
      <w:rPr>
        <w:noProof/>
      </w:rPr>
      <w:t>11</w:t>
    </w:r>
    <w:r>
      <w:fldChar w:fldCharType="end"/>
    </w:r>
  </w:p>
  <w:p w:rsidR="00D77DBF" w:rsidRDefault="00D77D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854"/>
    <w:multiLevelType w:val="singleLevel"/>
    <w:tmpl w:val="5E3A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1" w15:restartNumberingAfterBreak="0">
    <w:nsid w:val="07CC3E72"/>
    <w:multiLevelType w:val="hybridMultilevel"/>
    <w:tmpl w:val="E618A4CA"/>
    <w:lvl w:ilvl="0" w:tplc="000000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70C8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6F149A"/>
    <w:multiLevelType w:val="hybridMultilevel"/>
    <w:tmpl w:val="E2EC3D16"/>
    <w:lvl w:ilvl="0" w:tplc="0415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37C2B50"/>
    <w:multiLevelType w:val="multilevel"/>
    <w:tmpl w:val="BD80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29555C4F"/>
    <w:multiLevelType w:val="hybridMultilevel"/>
    <w:tmpl w:val="5936BFD0"/>
    <w:lvl w:ilvl="0" w:tplc="33E4FB6C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06100DB"/>
    <w:multiLevelType w:val="hybridMultilevel"/>
    <w:tmpl w:val="0C5C9D4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025F50"/>
    <w:multiLevelType w:val="hybridMultilevel"/>
    <w:tmpl w:val="B9C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1334B"/>
    <w:multiLevelType w:val="hybridMultilevel"/>
    <w:tmpl w:val="18CEEE22"/>
    <w:lvl w:ilvl="0" w:tplc="24ECB64E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cs="Times New Roman"/>
        <w:b w:val="0"/>
        <w:i w:val="0"/>
        <w:sz w:val="24"/>
        <w:szCs w:val="24"/>
      </w:rPr>
    </w:lvl>
    <w:lvl w:ilvl="1" w:tplc="E43456A2">
      <w:start w:val="1"/>
      <w:numFmt w:val="bullet"/>
      <w:lvlText w:val="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cs="Times New Roman"/>
      </w:rPr>
    </w:lvl>
  </w:abstractNum>
  <w:abstractNum w:abstractNumId="8" w15:restartNumberingAfterBreak="0">
    <w:nsid w:val="51200ADB"/>
    <w:multiLevelType w:val="hybridMultilevel"/>
    <w:tmpl w:val="857209A2"/>
    <w:lvl w:ilvl="0" w:tplc="EE967AF0">
      <w:start w:val="5"/>
      <w:numFmt w:val="decimal"/>
      <w:lvlText w:val="%1."/>
      <w:lvlJc w:val="left"/>
      <w:pPr>
        <w:tabs>
          <w:tab w:val="num" w:pos="568"/>
        </w:tabs>
        <w:ind w:left="511" w:hanging="227"/>
      </w:pPr>
      <w:rPr>
        <w:rFonts w:cs="Times New Roman"/>
        <w:b w:val="0"/>
        <w:i w:val="0"/>
        <w:sz w:val="24"/>
        <w:szCs w:val="24"/>
      </w:rPr>
    </w:lvl>
    <w:lvl w:ilvl="1" w:tplc="E948F8FA">
      <w:start w:val="1"/>
      <w:numFmt w:val="decimal"/>
      <w:lvlText w:val="%2)"/>
      <w:lvlJc w:val="left"/>
      <w:pPr>
        <w:tabs>
          <w:tab w:val="num" w:pos="910"/>
        </w:tabs>
        <w:ind w:left="853" w:hanging="340"/>
      </w:pPr>
      <w:rPr>
        <w:rFonts w:cs="Times New Roman"/>
        <w:b w:val="0"/>
        <w:i w:val="0"/>
        <w:sz w:val="24"/>
        <w:szCs w:val="24"/>
      </w:rPr>
    </w:lvl>
    <w:lvl w:ilvl="2" w:tplc="E6F4A03C">
      <w:start w:val="1"/>
      <w:numFmt w:val="lowerLetter"/>
      <w:lvlText w:val="%3)"/>
      <w:lvlJc w:val="left"/>
      <w:pPr>
        <w:tabs>
          <w:tab w:val="num" w:pos="1773"/>
        </w:tabs>
        <w:ind w:left="1773" w:hanging="360"/>
      </w:pPr>
      <w:rPr>
        <w:rFonts w:cs="Times New Roman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9" w15:restartNumberingAfterBreak="0">
    <w:nsid w:val="55D7519A"/>
    <w:multiLevelType w:val="singleLevel"/>
    <w:tmpl w:val="3F0616F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5F242916"/>
    <w:multiLevelType w:val="multilevel"/>
    <w:tmpl w:val="BD80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5FFE4F6C"/>
    <w:multiLevelType w:val="multilevel"/>
    <w:tmpl w:val="FF6A4A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8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12" w15:restartNumberingAfterBreak="0">
    <w:nsid w:val="621E5346"/>
    <w:multiLevelType w:val="hybridMultilevel"/>
    <w:tmpl w:val="8BD62E16"/>
    <w:lvl w:ilvl="0" w:tplc="8F2857AC">
      <w:start w:val="1"/>
      <w:numFmt w:val="decimal"/>
      <w:lvlText w:val="%1."/>
      <w:lvlJc w:val="left"/>
      <w:pPr>
        <w:tabs>
          <w:tab w:val="num" w:pos="255"/>
        </w:tabs>
        <w:ind w:left="425" w:hanging="283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32760F"/>
    <w:multiLevelType w:val="hybridMultilevel"/>
    <w:tmpl w:val="569AD172"/>
    <w:lvl w:ilvl="0" w:tplc="7A7ED5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510"/>
        </w:tabs>
        <w:ind w:left="151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cs="Times New Roman"/>
      </w:rPr>
    </w:lvl>
  </w:abstractNum>
  <w:abstractNum w:abstractNumId="14" w15:restartNumberingAfterBreak="0">
    <w:nsid w:val="67BC619F"/>
    <w:multiLevelType w:val="hybridMultilevel"/>
    <w:tmpl w:val="D31C6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460F"/>
    <w:multiLevelType w:val="hybridMultilevel"/>
    <w:tmpl w:val="9B92D73A"/>
    <w:lvl w:ilvl="0" w:tplc="463E4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1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6"/>
  </w:num>
  <w:num w:numId="16">
    <w:abstractNumId w:val="7"/>
  </w:num>
  <w:num w:numId="17">
    <w:abstractNumId w:val="10"/>
  </w:num>
  <w:num w:numId="18">
    <w:abstractNumId w:val="3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16"/>
    <w:rsid w:val="00005255"/>
    <w:rsid w:val="00010A05"/>
    <w:rsid w:val="000129D1"/>
    <w:rsid w:val="00016F3B"/>
    <w:rsid w:val="0002119B"/>
    <w:rsid w:val="000230A8"/>
    <w:rsid w:val="00025C20"/>
    <w:rsid w:val="00030C0C"/>
    <w:rsid w:val="000341C3"/>
    <w:rsid w:val="000359C1"/>
    <w:rsid w:val="00035FCD"/>
    <w:rsid w:val="0003657B"/>
    <w:rsid w:val="00036D14"/>
    <w:rsid w:val="0005079D"/>
    <w:rsid w:val="00061F03"/>
    <w:rsid w:val="00067BE3"/>
    <w:rsid w:val="00074FB0"/>
    <w:rsid w:val="000771D4"/>
    <w:rsid w:val="00086ED8"/>
    <w:rsid w:val="000878B9"/>
    <w:rsid w:val="00090FF4"/>
    <w:rsid w:val="00092A61"/>
    <w:rsid w:val="00095D69"/>
    <w:rsid w:val="000970F6"/>
    <w:rsid w:val="00097AE1"/>
    <w:rsid w:val="000A5FC9"/>
    <w:rsid w:val="000B00AB"/>
    <w:rsid w:val="000B08DF"/>
    <w:rsid w:val="000C27B3"/>
    <w:rsid w:val="000C4CDF"/>
    <w:rsid w:val="000C6E79"/>
    <w:rsid w:val="000C6FF5"/>
    <w:rsid w:val="000D0B22"/>
    <w:rsid w:val="000D4FA5"/>
    <w:rsid w:val="000D7234"/>
    <w:rsid w:val="000E02D0"/>
    <w:rsid w:val="000E062B"/>
    <w:rsid w:val="00106856"/>
    <w:rsid w:val="00106A50"/>
    <w:rsid w:val="00106D05"/>
    <w:rsid w:val="0011044E"/>
    <w:rsid w:val="00124243"/>
    <w:rsid w:val="0012450E"/>
    <w:rsid w:val="001265D0"/>
    <w:rsid w:val="001320B5"/>
    <w:rsid w:val="00142982"/>
    <w:rsid w:val="00144DEA"/>
    <w:rsid w:val="00146DA9"/>
    <w:rsid w:val="00161C6B"/>
    <w:rsid w:val="001658A0"/>
    <w:rsid w:val="0018738F"/>
    <w:rsid w:val="0019260B"/>
    <w:rsid w:val="00196874"/>
    <w:rsid w:val="001A01EC"/>
    <w:rsid w:val="001A0878"/>
    <w:rsid w:val="001B26FD"/>
    <w:rsid w:val="001B7BAB"/>
    <w:rsid w:val="001C0B09"/>
    <w:rsid w:val="001C2045"/>
    <w:rsid w:val="001C5926"/>
    <w:rsid w:val="001C72F1"/>
    <w:rsid w:val="001C7F23"/>
    <w:rsid w:val="001D687F"/>
    <w:rsid w:val="001E4807"/>
    <w:rsid w:val="001E69C7"/>
    <w:rsid w:val="001F334E"/>
    <w:rsid w:val="00203145"/>
    <w:rsid w:val="00205FEB"/>
    <w:rsid w:val="0020681E"/>
    <w:rsid w:val="00213DB8"/>
    <w:rsid w:val="0022055A"/>
    <w:rsid w:val="002334F7"/>
    <w:rsid w:val="00244216"/>
    <w:rsid w:val="00244801"/>
    <w:rsid w:val="00250F48"/>
    <w:rsid w:val="00255443"/>
    <w:rsid w:val="00257A09"/>
    <w:rsid w:val="00266250"/>
    <w:rsid w:val="002719FE"/>
    <w:rsid w:val="00272FAE"/>
    <w:rsid w:val="00273433"/>
    <w:rsid w:val="0027364F"/>
    <w:rsid w:val="00285451"/>
    <w:rsid w:val="00290CAD"/>
    <w:rsid w:val="00295414"/>
    <w:rsid w:val="002C3653"/>
    <w:rsid w:val="002D18D3"/>
    <w:rsid w:val="002D3302"/>
    <w:rsid w:val="002D3FCA"/>
    <w:rsid w:val="002E4E84"/>
    <w:rsid w:val="002E4FC6"/>
    <w:rsid w:val="002E69D0"/>
    <w:rsid w:val="002F0F16"/>
    <w:rsid w:val="002F25DE"/>
    <w:rsid w:val="002F6FC4"/>
    <w:rsid w:val="0030172F"/>
    <w:rsid w:val="00301838"/>
    <w:rsid w:val="0030187E"/>
    <w:rsid w:val="003021A4"/>
    <w:rsid w:val="00302C9A"/>
    <w:rsid w:val="003037C4"/>
    <w:rsid w:val="003063A4"/>
    <w:rsid w:val="00311633"/>
    <w:rsid w:val="00335CEE"/>
    <w:rsid w:val="00343F16"/>
    <w:rsid w:val="00344ABF"/>
    <w:rsid w:val="00370EAD"/>
    <w:rsid w:val="00373137"/>
    <w:rsid w:val="003865F1"/>
    <w:rsid w:val="00391BE9"/>
    <w:rsid w:val="003948E7"/>
    <w:rsid w:val="003A20A9"/>
    <w:rsid w:val="003A362E"/>
    <w:rsid w:val="003B12E9"/>
    <w:rsid w:val="003B4BED"/>
    <w:rsid w:val="003C1F57"/>
    <w:rsid w:val="003C5976"/>
    <w:rsid w:val="003C74B9"/>
    <w:rsid w:val="003C77CA"/>
    <w:rsid w:val="003D2412"/>
    <w:rsid w:val="003E08D0"/>
    <w:rsid w:val="003E1AF5"/>
    <w:rsid w:val="003F0D89"/>
    <w:rsid w:val="003F0F7C"/>
    <w:rsid w:val="003F331E"/>
    <w:rsid w:val="0040109C"/>
    <w:rsid w:val="00401D2F"/>
    <w:rsid w:val="00406E6D"/>
    <w:rsid w:val="00411136"/>
    <w:rsid w:val="0041454D"/>
    <w:rsid w:val="00414CEC"/>
    <w:rsid w:val="0041618E"/>
    <w:rsid w:val="00422C87"/>
    <w:rsid w:val="00425E5C"/>
    <w:rsid w:val="00433231"/>
    <w:rsid w:val="00437387"/>
    <w:rsid w:val="00440022"/>
    <w:rsid w:val="004435BE"/>
    <w:rsid w:val="0044377F"/>
    <w:rsid w:val="004477C8"/>
    <w:rsid w:val="004507D1"/>
    <w:rsid w:val="004525CB"/>
    <w:rsid w:val="00460620"/>
    <w:rsid w:val="00463C52"/>
    <w:rsid w:val="00464605"/>
    <w:rsid w:val="00475187"/>
    <w:rsid w:val="00480F81"/>
    <w:rsid w:val="00482657"/>
    <w:rsid w:val="004865AC"/>
    <w:rsid w:val="004910A3"/>
    <w:rsid w:val="0049198C"/>
    <w:rsid w:val="00492BAA"/>
    <w:rsid w:val="004945F4"/>
    <w:rsid w:val="004A3169"/>
    <w:rsid w:val="004C018B"/>
    <w:rsid w:val="004C0EA6"/>
    <w:rsid w:val="004C519F"/>
    <w:rsid w:val="004C731B"/>
    <w:rsid w:val="004D108D"/>
    <w:rsid w:val="004D1746"/>
    <w:rsid w:val="004F10D1"/>
    <w:rsid w:val="004F47AF"/>
    <w:rsid w:val="00503024"/>
    <w:rsid w:val="00506E1C"/>
    <w:rsid w:val="00521AE8"/>
    <w:rsid w:val="00525AC1"/>
    <w:rsid w:val="00527507"/>
    <w:rsid w:val="00553B75"/>
    <w:rsid w:val="00556153"/>
    <w:rsid w:val="00557851"/>
    <w:rsid w:val="00565AFD"/>
    <w:rsid w:val="005809B6"/>
    <w:rsid w:val="00590B99"/>
    <w:rsid w:val="00596625"/>
    <w:rsid w:val="005A1243"/>
    <w:rsid w:val="005B3916"/>
    <w:rsid w:val="005C3E78"/>
    <w:rsid w:val="005C499C"/>
    <w:rsid w:val="005C7198"/>
    <w:rsid w:val="005D4611"/>
    <w:rsid w:val="005D6593"/>
    <w:rsid w:val="005E2D3A"/>
    <w:rsid w:val="005F0DCC"/>
    <w:rsid w:val="005F3284"/>
    <w:rsid w:val="005F5499"/>
    <w:rsid w:val="0060135D"/>
    <w:rsid w:val="006068B0"/>
    <w:rsid w:val="0062042E"/>
    <w:rsid w:val="006215E5"/>
    <w:rsid w:val="00621767"/>
    <w:rsid w:val="00625B6E"/>
    <w:rsid w:val="006266F6"/>
    <w:rsid w:val="00630175"/>
    <w:rsid w:val="0063220E"/>
    <w:rsid w:val="00633331"/>
    <w:rsid w:val="00634568"/>
    <w:rsid w:val="0064371E"/>
    <w:rsid w:val="00644049"/>
    <w:rsid w:val="0064426C"/>
    <w:rsid w:val="00644FEB"/>
    <w:rsid w:val="00652CD3"/>
    <w:rsid w:val="0065611E"/>
    <w:rsid w:val="0066141A"/>
    <w:rsid w:val="00664850"/>
    <w:rsid w:val="00672976"/>
    <w:rsid w:val="00673864"/>
    <w:rsid w:val="0067476B"/>
    <w:rsid w:val="00677955"/>
    <w:rsid w:val="00680D36"/>
    <w:rsid w:val="00683E5B"/>
    <w:rsid w:val="00687E6C"/>
    <w:rsid w:val="00694ED1"/>
    <w:rsid w:val="006962E4"/>
    <w:rsid w:val="006A2A7E"/>
    <w:rsid w:val="006A3B5D"/>
    <w:rsid w:val="006B0667"/>
    <w:rsid w:val="006B0A12"/>
    <w:rsid w:val="006B1A5B"/>
    <w:rsid w:val="006B5BB9"/>
    <w:rsid w:val="006C0913"/>
    <w:rsid w:val="006C4B6B"/>
    <w:rsid w:val="006D17CE"/>
    <w:rsid w:val="006D2F90"/>
    <w:rsid w:val="006D3216"/>
    <w:rsid w:val="006D3345"/>
    <w:rsid w:val="006D5AF0"/>
    <w:rsid w:val="006E1B0C"/>
    <w:rsid w:val="006E392D"/>
    <w:rsid w:val="006F49CA"/>
    <w:rsid w:val="00700919"/>
    <w:rsid w:val="00705697"/>
    <w:rsid w:val="007067EF"/>
    <w:rsid w:val="00710FA5"/>
    <w:rsid w:val="007129C0"/>
    <w:rsid w:val="007144D0"/>
    <w:rsid w:val="00720477"/>
    <w:rsid w:val="00721B2D"/>
    <w:rsid w:val="007241BD"/>
    <w:rsid w:val="00726933"/>
    <w:rsid w:val="00736D09"/>
    <w:rsid w:val="00742A85"/>
    <w:rsid w:val="007449D5"/>
    <w:rsid w:val="00747C28"/>
    <w:rsid w:val="00751E4D"/>
    <w:rsid w:val="0075287E"/>
    <w:rsid w:val="007558FF"/>
    <w:rsid w:val="007730CF"/>
    <w:rsid w:val="00773809"/>
    <w:rsid w:val="00774A7B"/>
    <w:rsid w:val="00776278"/>
    <w:rsid w:val="007764B8"/>
    <w:rsid w:val="00776689"/>
    <w:rsid w:val="0077717D"/>
    <w:rsid w:val="00790550"/>
    <w:rsid w:val="0079166C"/>
    <w:rsid w:val="007A289E"/>
    <w:rsid w:val="007A53E5"/>
    <w:rsid w:val="007A6320"/>
    <w:rsid w:val="007A7BD1"/>
    <w:rsid w:val="007B498F"/>
    <w:rsid w:val="007B4BC8"/>
    <w:rsid w:val="007B561B"/>
    <w:rsid w:val="007B6E96"/>
    <w:rsid w:val="007B79C8"/>
    <w:rsid w:val="007C27B2"/>
    <w:rsid w:val="007C3EFB"/>
    <w:rsid w:val="007C4618"/>
    <w:rsid w:val="007C4C1C"/>
    <w:rsid w:val="007C4E88"/>
    <w:rsid w:val="007C657C"/>
    <w:rsid w:val="007D1A98"/>
    <w:rsid w:val="007D415F"/>
    <w:rsid w:val="007E74B1"/>
    <w:rsid w:val="007E7609"/>
    <w:rsid w:val="007E7B77"/>
    <w:rsid w:val="007F29EE"/>
    <w:rsid w:val="007F4715"/>
    <w:rsid w:val="00800954"/>
    <w:rsid w:val="0080392F"/>
    <w:rsid w:val="00811F96"/>
    <w:rsid w:val="00823BCC"/>
    <w:rsid w:val="0083107E"/>
    <w:rsid w:val="008442FC"/>
    <w:rsid w:val="008443C2"/>
    <w:rsid w:val="008505D5"/>
    <w:rsid w:val="008531DD"/>
    <w:rsid w:val="0085530A"/>
    <w:rsid w:val="00860854"/>
    <w:rsid w:val="00876F94"/>
    <w:rsid w:val="00881DFD"/>
    <w:rsid w:val="00881E68"/>
    <w:rsid w:val="0089005C"/>
    <w:rsid w:val="0089473E"/>
    <w:rsid w:val="0089775D"/>
    <w:rsid w:val="008B1353"/>
    <w:rsid w:val="008B1472"/>
    <w:rsid w:val="008B3E97"/>
    <w:rsid w:val="008C14D8"/>
    <w:rsid w:val="008D0859"/>
    <w:rsid w:val="008D2273"/>
    <w:rsid w:val="008D244B"/>
    <w:rsid w:val="008D6B40"/>
    <w:rsid w:val="008D7DF7"/>
    <w:rsid w:val="008E040D"/>
    <w:rsid w:val="008E4FCE"/>
    <w:rsid w:val="008E5C53"/>
    <w:rsid w:val="008E60FE"/>
    <w:rsid w:val="008E6DC5"/>
    <w:rsid w:val="008F46AB"/>
    <w:rsid w:val="0090243F"/>
    <w:rsid w:val="009115EC"/>
    <w:rsid w:val="00911B98"/>
    <w:rsid w:val="009122BA"/>
    <w:rsid w:val="00913D1B"/>
    <w:rsid w:val="00914888"/>
    <w:rsid w:val="00921E03"/>
    <w:rsid w:val="00922AC8"/>
    <w:rsid w:val="009230AF"/>
    <w:rsid w:val="00932155"/>
    <w:rsid w:val="00943931"/>
    <w:rsid w:val="00946291"/>
    <w:rsid w:val="00951187"/>
    <w:rsid w:val="0095329C"/>
    <w:rsid w:val="00957513"/>
    <w:rsid w:val="00961BC8"/>
    <w:rsid w:val="009673DE"/>
    <w:rsid w:val="0096791E"/>
    <w:rsid w:val="00967EA6"/>
    <w:rsid w:val="009739E0"/>
    <w:rsid w:val="00977314"/>
    <w:rsid w:val="009939CB"/>
    <w:rsid w:val="00997147"/>
    <w:rsid w:val="009A1660"/>
    <w:rsid w:val="009A1F72"/>
    <w:rsid w:val="009B55E5"/>
    <w:rsid w:val="009C5FFF"/>
    <w:rsid w:val="009C6D9C"/>
    <w:rsid w:val="009C7A03"/>
    <w:rsid w:val="009D592B"/>
    <w:rsid w:val="009D6524"/>
    <w:rsid w:val="009D7C65"/>
    <w:rsid w:val="009E02A9"/>
    <w:rsid w:val="009F5CD8"/>
    <w:rsid w:val="00A0662B"/>
    <w:rsid w:val="00A25CC0"/>
    <w:rsid w:val="00A269E8"/>
    <w:rsid w:val="00A30DB2"/>
    <w:rsid w:val="00A31333"/>
    <w:rsid w:val="00A33C23"/>
    <w:rsid w:val="00A401B2"/>
    <w:rsid w:val="00A449CE"/>
    <w:rsid w:val="00A47F27"/>
    <w:rsid w:val="00A50F51"/>
    <w:rsid w:val="00A53DCE"/>
    <w:rsid w:val="00A60F0A"/>
    <w:rsid w:val="00A65F40"/>
    <w:rsid w:val="00A66B82"/>
    <w:rsid w:val="00A744FD"/>
    <w:rsid w:val="00A840EA"/>
    <w:rsid w:val="00A8578D"/>
    <w:rsid w:val="00A90597"/>
    <w:rsid w:val="00A913B9"/>
    <w:rsid w:val="00AA381B"/>
    <w:rsid w:val="00AB30AA"/>
    <w:rsid w:val="00AB652A"/>
    <w:rsid w:val="00AC0549"/>
    <w:rsid w:val="00AC1362"/>
    <w:rsid w:val="00AC1657"/>
    <w:rsid w:val="00AD5181"/>
    <w:rsid w:val="00AE3EA6"/>
    <w:rsid w:val="00AF3861"/>
    <w:rsid w:val="00B02746"/>
    <w:rsid w:val="00B10E9A"/>
    <w:rsid w:val="00B1468E"/>
    <w:rsid w:val="00B14FFC"/>
    <w:rsid w:val="00B168E3"/>
    <w:rsid w:val="00B33004"/>
    <w:rsid w:val="00B367BA"/>
    <w:rsid w:val="00B36DCC"/>
    <w:rsid w:val="00B40D42"/>
    <w:rsid w:val="00B5601B"/>
    <w:rsid w:val="00B64ED8"/>
    <w:rsid w:val="00B66F65"/>
    <w:rsid w:val="00B67B03"/>
    <w:rsid w:val="00B71973"/>
    <w:rsid w:val="00B750A0"/>
    <w:rsid w:val="00B76EA8"/>
    <w:rsid w:val="00B90300"/>
    <w:rsid w:val="00B9514C"/>
    <w:rsid w:val="00B957EC"/>
    <w:rsid w:val="00B95EF0"/>
    <w:rsid w:val="00BA0F2F"/>
    <w:rsid w:val="00BA39A9"/>
    <w:rsid w:val="00BA43A1"/>
    <w:rsid w:val="00BB1F9B"/>
    <w:rsid w:val="00BB5605"/>
    <w:rsid w:val="00BC32E5"/>
    <w:rsid w:val="00BD0D91"/>
    <w:rsid w:val="00BD5AB8"/>
    <w:rsid w:val="00BD5E7F"/>
    <w:rsid w:val="00BD7729"/>
    <w:rsid w:val="00BE4C8F"/>
    <w:rsid w:val="00BF61F6"/>
    <w:rsid w:val="00C04567"/>
    <w:rsid w:val="00C0575B"/>
    <w:rsid w:val="00C06846"/>
    <w:rsid w:val="00C252F5"/>
    <w:rsid w:val="00C34662"/>
    <w:rsid w:val="00C3774C"/>
    <w:rsid w:val="00C402D0"/>
    <w:rsid w:val="00C41396"/>
    <w:rsid w:val="00C4355A"/>
    <w:rsid w:val="00C456DB"/>
    <w:rsid w:val="00C51B35"/>
    <w:rsid w:val="00C53E1E"/>
    <w:rsid w:val="00C53EA4"/>
    <w:rsid w:val="00C56F74"/>
    <w:rsid w:val="00C5772D"/>
    <w:rsid w:val="00C621D1"/>
    <w:rsid w:val="00C72852"/>
    <w:rsid w:val="00C74610"/>
    <w:rsid w:val="00C7684B"/>
    <w:rsid w:val="00C83320"/>
    <w:rsid w:val="00C8440F"/>
    <w:rsid w:val="00C864E0"/>
    <w:rsid w:val="00C922A4"/>
    <w:rsid w:val="00C964A5"/>
    <w:rsid w:val="00CA3DA3"/>
    <w:rsid w:val="00CB0AA3"/>
    <w:rsid w:val="00CB0AD0"/>
    <w:rsid w:val="00CB20B2"/>
    <w:rsid w:val="00CB27C9"/>
    <w:rsid w:val="00CB4BE9"/>
    <w:rsid w:val="00CB7519"/>
    <w:rsid w:val="00CD48A9"/>
    <w:rsid w:val="00CE3893"/>
    <w:rsid w:val="00CE539C"/>
    <w:rsid w:val="00CE630D"/>
    <w:rsid w:val="00CF1586"/>
    <w:rsid w:val="00CF17E1"/>
    <w:rsid w:val="00CF7694"/>
    <w:rsid w:val="00D00086"/>
    <w:rsid w:val="00D034FE"/>
    <w:rsid w:val="00D05D65"/>
    <w:rsid w:val="00D17D7B"/>
    <w:rsid w:val="00D2281C"/>
    <w:rsid w:val="00D252B2"/>
    <w:rsid w:val="00D2750E"/>
    <w:rsid w:val="00D3418D"/>
    <w:rsid w:val="00D37A1E"/>
    <w:rsid w:val="00D42DC3"/>
    <w:rsid w:val="00D44710"/>
    <w:rsid w:val="00D45696"/>
    <w:rsid w:val="00D54EBD"/>
    <w:rsid w:val="00D61182"/>
    <w:rsid w:val="00D64BDC"/>
    <w:rsid w:val="00D65979"/>
    <w:rsid w:val="00D662A5"/>
    <w:rsid w:val="00D70C90"/>
    <w:rsid w:val="00D765DF"/>
    <w:rsid w:val="00D77DBF"/>
    <w:rsid w:val="00D800B3"/>
    <w:rsid w:val="00D8533B"/>
    <w:rsid w:val="00D855D8"/>
    <w:rsid w:val="00D8579E"/>
    <w:rsid w:val="00D900E4"/>
    <w:rsid w:val="00D96722"/>
    <w:rsid w:val="00DA0700"/>
    <w:rsid w:val="00DA5D79"/>
    <w:rsid w:val="00DA69C2"/>
    <w:rsid w:val="00DB6C91"/>
    <w:rsid w:val="00DB7593"/>
    <w:rsid w:val="00DC4CB7"/>
    <w:rsid w:val="00DC5A0D"/>
    <w:rsid w:val="00DC6052"/>
    <w:rsid w:val="00DE1170"/>
    <w:rsid w:val="00DE1466"/>
    <w:rsid w:val="00DE2E96"/>
    <w:rsid w:val="00DE666A"/>
    <w:rsid w:val="00DF36FA"/>
    <w:rsid w:val="00DF4A33"/>
    <w:rsid w:val="00E0262C"/>
    <w:rsid w:val="00E04A3C"/>
    <w:rsid w:val="00E05D87"/>
    <w:rsid w:val="00E060D9"/>
    <w:rsid w:val="00E06913"/>
    <w:rsid w:val="00E111B9"/>
    <w:rsid w:val="00E11ABA"/>
    <w:rsid w:val="00E12AFE"/>
    <w:rsid w:val="00E16FD7"/>
    <w:rsid w:val="00E1794D"/>
    <w:rsid w:val="00E225BD"/>
    <w:rsid w:val="00E23CF9"/>
    <w:rsid w:val="00E2675F"/>
    <w:rsid w:val="00E2685E"/>
    <w:rsid w:val="00E3142A"/>
    <w:rsid w:val="00E37656"/>
    <w:rsid w:val="00E4158F"/>
    <w:rsid w:val="00E42D7C"/>
    <w:rsid w:val="00E4356C"/>
    <w:rsid w:val="00E470DC"/>
    <w:rsid w:val="00E535AC"/>
    <w:rsid w:val="00E53AC1"/>
    <w:rsid w:val="00E71D4A"/>
    <w:rsid w:val="00E755F0"/>
    <w:rsid w:val="00E83EED"/>
    <w:rsid w:val="00E85969"/>
    <w:rsid w:val="00E975AD"/>
    <w:rsid w:val="00EA1170"/>
    <w:rsid w:val="00EA2C34"/>
    <w:rsid w:val="00EA41AD"/>
    <w:rsid w:val="00EA6049"/>
    <w:rsid w:val="00EA6E1B"/>
    <w:rsid w:val="00EB0F55"/>
    <w:rsid w:val="00EC0902"/>
    <w:rsid w:val="00EC7931"/>
    <w:rsid w:val="00EC7AD6"/>
    <w:rsid w:val="00ED0228"/>
    <w:rsid w:val="00ED071F"/>
    <w:rsid w:val="00ED22A5"/>
    <w:rsid w:val="00ED57C7"/>
    <w:rsid w:val="00EE0877"/>
    <w:rsid w:val="00EE75BE"/>
    <w:rsid w:val="00EF3952"/>
    <w:rsid w:val="00EF4185"/>
    <w:rsid w:val="00EF5E39"/>
    <w:rsid w:val="00EF6EC9"/>
    <w:rsid w:val="00EF7B69"/>
    <w:rsid w:val="00F04447"/>
    <w:rsid w:val="00F12930"/>
    <w:rsid w:val="00F244E9"/>
    <w:rsid w:val="00F26CA5"/>
    <w:rsid w:val="00F26D33"/>
    <w:rsid w:val="00F2733A"/>
    <w:rsid w:val="00F32937"/>
    <w:rsid w:val="00F348D5"/>
    <w:rsid w:val="00F44AA2"/>
    <w:rsid w:val="00F478BC"/>
    <w:rsid w:val="00F523FD"/>
    <w:rsid w:val="00F54EDF"/>
    <w:rsid w:val="00F56603"/>
    <w:rsid w:val="00F570B9"/>
    <w:rsid w:val="00F70C85"/>
    <w:rsid w:val="00F76197"/>
    <w:rsid w:val="00F7733D"/>
    <w:rsid w:val="00F866A5"/>
    <w:rsid w:val="00F87AC5"/>
    <w:rsid w:val="00F92AC6"/>
    <w:rsid w:val="00FA3DBE"/>
    <w:rsid w:val="00FB109F"/>
    <w:rsid w:val="00FB24D0"/>
    <w:rsid w:val="00FB40DF"/>
    <w:rsid w:val="00FB60C6"/>
    <w:rsid w:val="00FB65E4"/>
    <w:rsid w:val="00FC0457"/>
    <w:rsid w:val="00FD1822"/>
    <w:rsid w:val="00FF2E83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40A95A-4EAE-4164-9C77-F3E01B4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1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5AF0"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AF0"/>
    <w:pPr>
      <w:keepNext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5AF0"/>
    <w:pPr>
      <w:keepNext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D5AF0"/>
    <w:rPr>
      <w:b/>
      <w:sz w:val="28"/>
    </w:rPr>
  </w:style>
  <w:style w:type="character" w:customStyle="1" w:styleId="Nagwek2Znak">
    <w:name w:val="Nagłówek 2 Znak"/>
    <w:link w:val="Nagwek2"/>
    <w:uiPriority w:val="9"/>
    <w:semiHidden/>
    <w:rsid w:val="006D5AF0"/>
    <w:rPr>
      <w:b/>
      <w:sz w:val="28"/>
      <w:u w:val="single"/>
    </w:rPr>
  </w:style>
  <w:style w:type="character" w:customStyle="1" w:styleId="Nagwek3Znak">
    <w:name w:val="Nagłówek 3 Znak"/>
    <w:link w:val="Nagwek3"/>
    <w:uiPriority w:val="9"/>
    <w:rsid w:val="006D5AF0"/>
    <w:rPr>
      <w:b/>
      <w:sz w:val="24"/>
    </w:rPr>
  </w:style>
  <w:style w:type="character" w:styleId="Hipercze">
    <w:name w:val="Hyperlink"/>
    <w:uiPriority w:val="99"/>
    <w:unhideWhenUsed/>
    <w:rsid w:val="006D5AF0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5A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5AF0"/>
  </w:style>
  <w:style w:type="paragraph" w:styleId="Stopka">
    <w:name w:val="footer"/>
    <w:basedOn w:val="Normalny"/>
    <w:link w:val="StopkaZnak"/>
    <w:uiPriority w:val="99"/>
    <w:unhideWhenUsed/>
    <w:rsid w:val="006D5AF0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StopkaZnak">
    <w:name w:val="Stopka Znak"/>
    <w:link w:val="Stopka"/>
    <w:uiPriority w:val="99"/>
    <w:rsid w:val="006D5AF0"/>
    <w:rPr>
      <w:sz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6D5AF0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6D5AF0"/>
    <w:rPr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D5AF0"/>
    <w:pPr>
      <w:ind w:left="660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6D5AF0"/>
    <w:rPr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6D5AF0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uiPriority w:val="99"/>
    <w:rsid w:val="006D5AF0"/>
    <w:rPr>
      <w:b/>
      <w:sz w:val="28"/>
    </w:rPr>
  </w:style>
  <w:style w:type="paragraph" w:customStyle="1" w:styleId="Tekstpodstawowywcity21">
    <w:name w:val="Tekst podstawowy wcięty 21"/>
    <w:basedOn w:val="Normalny"/>
    <w:rsid w:val="006D5AF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p1">
    <w:name w:val="p1"/>
    <w:basedOn w:val="Normalny"/>
    <w:rsid w:val="006D5AF0"/>
    <w:pPr>
      <w:spacing w:before="100" w:beforeAutospacing="1" w:after="100" w:afterAutospacing="1"/>
    </w:pPr>
  </w:style>
  <w:style w:type="paragraph" w:customStyle="1" w:styleId="p12">
    <w:name w:val="p12"/>
    <w:basedOn w:val="Normalny"/>
    <w:rsid w:val="006D5AF0"/>
  </w:style>
  <w:style w:type="character" w:customStyle="1" w:styleId="t192-1">
    <w:name w:val="t192-1"/>
    <w:rsid w:val="006D5AF0"/>
    <w:rPr>
      <w:rFonts w:ascii="Times New Roman" w:hAnsi="Times New Roman" w:cs="Times New Roman" w:hint="default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6D5A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04A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04A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72F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719F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online-02.lex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online-02.lex.pl/WKPLOnline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.gov.pl/Klasyfikacje/doc/kzs/pdf/Rozp_KZIS_2021_DZU_Z_2021_POZ_2285_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F2E4-08DC-4BDF-96CC-1393BE21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refundację kosztów wyposażenia lub doposażenia stanowiska pracy</Template>
  <TotalTime>0</TotalTime>
  <Pages>11</Pages>
  <Words>4811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33615</CharactersWithSpaces>
  <SharedDoc>false</SharedDoc>
  <HLinks>
    <vt:vector size="24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https://www.gov.pl/</vt:lpwstr>
      </vt:variant>
      <vt:variant>
        <vt:lpwstr/>
      </vt:variant>
      <vt:variant>
        <vt:i4>5701638</vt:i4>
      </vt:variant>
      <vt:variant>
        <vt:i4>9</vt:i4>
      </vt:variant>
      <vt:variant>
        <vt:i4>0</vt:i4>
      </vt:variant>
      <vt:variant>
        <vt:i4>5</vt:i4>
      </vt:variant>
      <vt:variant>
        <vt:lpwstr>http://lexonline-02.lex.pl/WKPLOnline/index.rpc</vt:lpwstr>
      </vt:variant>
      <vt:variant>
        <vt:lpwstr>hiperlinkText.rpc?hiperlink=type=tresc:nro=Powszechny.365043&amp;full=1#hiperlinkText.rpc?hiperlink=type=tresc:nro=Powszechny.365043&amp;full=1</vt:lpwstr>
      </vt:variant>
      <vt:variant>
        <vt:i4>4128878</vt:i4>
      </vt:variant>
      <vt:variant>
        <vt:i4>6</vt:i4>
      </vt:variant>
      <vt:variant>
        <vt:i4>0</vt:i4>
      </vt:variant>
      <vt:variant>
        <vt:i4>5</vt:i4>
      </vt:variant>
      <vt:variant>
        <vt:lpwstr>http://lexonline-02.lex.pl/WKPLOnline/index.rpc</vt:lpwstr>
      </vt:variant>
      <vt:variant>
        <vt:lpwstr>hiperlinkText.rpc?hiperlink=type=tresc:nro=Powszechny.21467&amp;full=1#hiperlinkText.rpc?hiperlink=type=tresc:nro=Powszechny.21467&amp;full=1</vt:lpwstr>
      </vt:variant>
      <vt:variant>
        <vt:i4>7405627</vt:i4>
      </vt:variant>
      <vt:variant>
        <vt:i4>3</vt:i4>
      </vt:variant>
      <vt:variant>
        <vt:i4>0</vt:i4>
      </vt:variant>
      <vt:variant>
        <vt:i4>5</vt:i4>
      </vt:variant>
      <vt:variant>
        <vt:lpwstr>https://stat.gov.pl/Klasyfikacje/doc/kzs/pdf/Rozp_KZIS_2021_DZU_Z_2021_POZ_2285_.PDF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cp:lastModifiedBy>Małgorzata Leńkowska</cp:lastModifiedBy>
  <cp:revision>2</cp:revision>
  <cp:lastPrinted>2021-07-07T09:00:00Z</cp:lastPrinted>
  <dcterms:created xsi:type="dcterms:W3CDTF">2025-08-12T10:13:00Z</dcterms:created>
  <dcterms:modified xsi:type="dcterms:W3CDTF">2025-08-12T10:13:00Z</dcterms:modified>
</cp:coreProperties>
</file>